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08"/>
        <w:gridCol w:w="6652"/>
        <w:gridCol w:w="1274"/>
        <w:gridCol w:w="1469"/>
      </w:tblGrid>
      <w:tr w:rsidR="00A87C64" w:rsidRPr="00A87C64" w14:paraId="3B24B6DD" w14:textId="77777777" w:rsidTr="00A87C64">
        <w:trPr>
          <w:jc w:val="center"/>
        </w:trPr>
        <w:tc>
          <w:tcPr>
            <w:tcW w:w="1526" w:type="dxa"/>
            <w:vAlign w:val="center"/>
          </w:tcPr>
          <w:p w14:paraId="3541FD0B" w14:textId="77777777" w:rsidR="00A87C64" w:rsidRPr="00A87C64" w:rsidRDefault="00A87C64" w:rsidP="00A87C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4ème</w:t>
            </w:r>
          </w:p>
        </w:tc>
        <w:tc>
          <w:tcPr>
            <w:tcW w:w="6766" w:type="dxa"/>
            <w:shd w:val="clear" w:color="auto" w:fill="95B3D7" w:themeFill="accent1" w:themeFillTint="99"/>
            <w:vAlign w:val="center"/>
          </w:tcPr>
          <w:p w14:paraId="3F9565D7" w14:textId="77777777" w:rsidR="00A87C64" w:rsidRPr="00A87C64" w:rsidRDefault="00A87C64" w:rsidP="00A87C6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A87C64">
              <w:rPr>
                <w:rFonts w:ascii="Times New Roman" w:hAnsi="Times New Roman" w:cs="Times New Roman"/>
                <w:b/>
                <w:i/>
                <w:sz w:val="32"/>
              </w:rPr>
              <w:t>CLASSE PUZZLE</w:t>
            </w:r>
          </w:p>
          <w:p w14:paraId="6170B096" w14:textId="77777777" w:rsidR="00A87C64" w:rsidRDefault="00A87C64" w:rsidP="00A87C6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A87C64">
              <w:rPr>
                <w:rFonts w:ascii="Times New Roman" w:hAnsi="Times New Roman" w:cs="Times New Roman"/>
                <w:b/>
                <w:i/>
                <w:sz w:val="32"/>
              </w:rPr>
              <w:t>Statistique (tâche finale)</w:t>
            </w:r>
          </w:p>
          <w:p w14:paraId="3B334F45" w14:textId="77777777" w:rsidR="00F70E49" w:rsidRPr="00A87C64" w:rsidRDefault="00F70E49" w:rsidP="00A87C6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Version 1</w:t>
            </w:r>
          </w:p>
        </w:tc>
        <w:tc>
          <w:tcPr>
            <w:tcW w:w="1276" w:type="dxa"/>
            <w:vAlign w:val="center"/>
          </w:tcPr>
          <w:p w14:paraId="3A74EFAB" w14:textId="77777777" w:rsidR="00A87C64" w:rsidRPr="00A87C64" w:rsidRDefault="00A87C64" w:rsidP="00A87C6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32756036" wp14:editId="5BF8D2E1">
                  <wp:extent cx="590550" cy="511175"/>
                  <wp:effectExtent l="19050" t="0" r="0" b="0"/>
                  <wp:docPr id="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1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vAlign w:val="center"/>
          </w:tcPr>
          <w:p w14:paraId="331B58A6" w14:textId="77777777" w:rsidR="00A87C64" w:rsidRPr="00A87C64" w:rsidRDefault="00A87C64" w:rsidP="00A87C64">
            <w:pPr>
              <w:jc w:val="center"/>
              <w:rPr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2023-2024</w:t>
            </w:r>
          </w:p>
        </w:tc>
      </w:tr>
    </w:tbl>
    <w:p w14:paraId="0A881EF8" w14:textId="77777777" w:rsidR="00A87C64" w:rsidRPr="00A87C64" w:rsidRDefault="00A87C64" w:rsidP="0027377F">
      <w:pPr>
        <w:rPr>
          <w:i/>
        </w:rPr>
      </w:pPr>
    </w:p>
    <w:p w14:paraId="2318CC0A" w14:textId="77777777" w:rsidR="00DF0689" w:rsidRPr="00A87C64" w:rsidRDefault="00DF0689" w:rsidP="00DF0689">
      <w:pPr>
        <w:rPr>
          <w:i/>
        </w:rPr>
      </w:pPr>
      <w:r w:rsidRPr="00A87C64">
        <w:rPr>
          <w:i/>
        </w:rPr>
        <w:t xml:space="preserve">Dans un pays lointain les écoles présentent une fois l'année une classe pour une compétition réputée de natation. </w:t>
      </w:r>
    </w:p>
    <w:p w14:paraId="09585B1A" w14:textId="77777777" w:rsidR="00DF0689" w:rsidRDefault="00DF0689" w:rsidP="007C1699">
      <w:pPr>
        <w:rPr>
          <w:i/>
        </w:rPr>
      </w:pPr>
      <w:r w:rsidRPr="00A87C64">
        <w:rPr>
          <w:i/>
        </w:rPr>
        <w:t xml:space="preserve">Les classes </w:t>
      </w:r>
      <w:r w:rsidR="007C1699" w:rsidRPr="00A87C64">
        <w:rPr>
          <w:i/>
        </w:rPr>
        <w:t>doivent respecter au moins l</w:t>
      </w:r>
      <w:r w:rsidRPr="00A87C64">
        <w:rPr>
          <w:i/>
        </w:rPr>
        <w:t xml:space="preserve">es critères fixés par les organisateurs : </w:t>
      </w:r>
    </w:p>
    <w:p w14:paraId="1DABA227" w14:textId="77777777" w:rsidR="00F357CE" w:rsidRDefault="00F357CE" w:rsidP="007C1699">
      <w:pPr>
        <w:rPr>
          <w:i/>
        </w:rPr>
      </w:pPr>
    </w:p>
    <w:p w14:paraId="5C78845D" w14:textId="29D219AD" w:rsidR="00F357CE" w:rsidRDefault="000319B8" w:rsidP="007C1699">
      <w:pPr>
        <w:rPr>
          <w:i/>
        </w:rPr>
      </w:pPr>
      <w:r>
        <w:rPr>
          <w:i/>
          <w:noProof/>
        </w:rPr>
        <mc:AlternateContent>
          <mc:Choice Requires="wpc">
            <w:drawing>
              <wp:inline distT="0" distB="0" distL="0" distR="0" wp14:anchorId="73BEE4B7" wp14:editId="6998E690">
                <wp:extent cx="6929755" cy="1627505"/>
                <wp:effectExtent l="2540" t="0" r="1905" b="1905"/>
                <wp:docPr id="202" name="Zone de dessi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16620609" name="AutoShape 204"/>
                        <wps:cNvSpPr>
                          <a:spLocks noChangeArrowheads="1"/>
                        </wps:cNvSpPr>
                        <wps:spPr bwMode="auto">
                          <a:xfrm>
                            <a:off x="161694" y="80846"/>
                            <a:ext cx="3123202" cy="14157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D371417" w14:textId="77777777" w:rsidR="00A659C1" w:rsidRDefault="00A659C1" w:rsidP="00F357CE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 w:rsidRPr="00F357CE">
                                <w:rPr>
                                  <w:b/>
                                  <w:i/>
                                  <w:sz w:val="28"/>
                                  <w:u w:val="single"/>
                                </w:rPr>
                                <w:t xml:space="preserve">Critère 1 </w:t>
                              </w:r>
                              <w:r w:rsidRPr="00F357CE">
                                <w:rPr>
                                  <w:b/>
                                  <w:i/>
                                  <w:sz w:val="28"/>
                                </w:rPr>
                                <w:t>:</w:t>
                              </w:r>
                            </w:p>
                            <w:p w14:paraId="450A9F54" w14:textId="77777777" w:rsidR="00A659C1" w:rsidRPr="00F357CE" w:rsidRDefault="00A659C1" w:rsidP="00F357CE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438F45CA" w14:textId="77777777" w:rsidR="00A659C1" w:rsidRDefault="00A659C1" w:rsidP="00F357CE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A87C64">
                                <w:rPr>
                                  <w:i/>
                                </w:rPr>
                                <w:t>Pour conserver le côté amateur de la compétition,</w:t>
                              </w:r>
                            </w:p>
                            <w:p w14:paraId="6A751BEA" w14:textId="77777777" w:rsidR="00A659C1" w:rsidRDefault="00A659C1" w:rsidP="00F357CE">
                              <w:pPr>
                                <w:jc w:val="center"/>
                              </w:pPr>
                              <w:r w:rsidRPr="00A87C64">
                                <w:rPr>
                                  <w:i/>
                                </w:rPr>
                                <w:t xml:space="preserve"> </w:t>
                              </w:r>
                              <w:proofErr w:type="gramStart"/>
                              <w:r w:rsidRPr="00A87C64">
                                <w:rPr>
                                  <w:i/>
                                </w:rPr>
                                <w:t>la</w:t>
                              </w:r>
                              <w:proofErr w:type="gramEnd"/>
                              <w:r w:rsidRPr="00A87C64">
                                <w:rPr>
                                  <w:i/>
                                </w:rPr>
                                <w:t xml:space="preserve"> fréquence des élèves nageant en moins de 30 secondes doit être inférieure à </w:t>
                              </w:r>
                              <w:r>
                                <w:rPr>
                                  <w:i/>
                                </w:rPr>
                                <w:t>0,24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238701" name="AutoShape 205"/>
                        <wps:cNvSpPr>
                          <a:spLocks noChangeArrowheads="1"/>
                        </wps:cNvSpPr>
                        <wps:spPr bwMode="auto">
                          <a:xfrm>
                            <a:off x="3536100" y="80846"/>
                            <a:ext cx="3124165" cy="14157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B6E6642" w14:textId="77777777" w:rsidR="00A659C1" w:rsidRPr="00F357CE" w:rsidRDefault="00A659C1" w:rsidP="00F357CE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  <w:u w:val="single"/>
                                </w:rPr>
                              </w:pPr>
                              <w:r w:rsidRPr="00F357CE">
                                <w:rPr>
                                  <w:b/>
                                  <w:i/>
                                  <w:sz w:val="28"/>
                                  <w:u w:val="single"/>
                                </w:rPr>
                                <w:t>Critère 2 :</w:t>
                              </w:r>
                            </w:p>
                            <w:p w14:paraId="6555CDC3" w14:textId="77777777" w:rsidR="00A659C1" w:rsidRDefault="00A659C1" w:rsidP="00F357CE">
                              <w:pPr>
                                <w:rPr>
                                  <w:i/>
                                </w:rPr>
                              </w:pPr>
                              <w:r w:rsidRPr="00A87C64"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  <w:p w14:paraId="27C39F3D" w14:textId="77777777" w:rsidR="00A659C1" w:rsidRDefault="00A659C1" w:rsidP="00F357CE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A87C64">
                                <w:rPr>
                                  <w:i/>
                                </w:rPr>
                                <w:t>Le temps moyen d'une classe</w:t>
                              </w:r>
                            </w:p>
                            <w:p w14:paraId="16C0A222" w14:textId="77777777" w:rsidR="00A659C1" w:rsidRDefault="00A659C1" w:rsidP="00F357CE">
                              <w:pPr>
                                <w:jc w:val="center"/>
                              </w:pPr>
                              <w:proofErr w:type="gramStart"/>
                              <w:r w:rsidRPr="00A87C64">
                                <w:rPr>
                                  <w:i/>
                                </w:rPr>
                                <w:t>doit</w:t>
                              </w:r>
                              <w:proofErr w:type="gramEnd"/>
                              <w:r w:rsidRPr="00A87C64">
                                <w:rPr>
                                  <w:i/>
                                </w:rPr>
                                <w:t xml:space="preserve"> être inférieur ou égal à 40 secondes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3BEE4B7" id="Zone de dessin 10" o:spid="_x0000_s1026" editas="canvas" style="width:545.65pt;height:128.15pt;mso-position-horizontal-relative:char;mso-position-vertical-relative:line" coordsize="69297,1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297;height:16275;visibility:visible;mso-wrap-style:square">
                  <v:fill o:detectmouseclick="t"/>
                  <v:path o:connecttype="none"/>
                </v:shape>
                <v:roundrect id="AutoShape 204" o:spid="_x0000_s1028" style="position:absolute;left:1616;top:808;width:31232;height:141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">
                  <v:textbox>
                    <w:txbxContent>
                      <w:p w14:paraId="7D371417" w14:textId="77777777" w:rsidR="00A659C1" w:rsidRDefault="00A659C1" w:rsidP="00F357CE">
                        <w:pPr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 w:rsidRPr="00F357CE">
                          <w:rPr>
                            <w:b/>
                            <w:i/>
                            <w:sz w:val="28"/>
                            <w:u w:val="single"/>
                          </w:rPr>
                          <w:t xml:space="preserve">Critère 1 </w:t>
                        </w:r>
                        <w:r w:rsidRPr="00F357CE">
                          <w:rPr>
                            <w:b/>
                            <w:i/>
                            <w:sz w:val="28"/>
                          </w:rPr>
                          <w:t>:</w:t>
                        </w:r>
                      </w:p>
                      <w:p w14:paraId="450A9F54" w14:textId="77777777" w:rsidR="00A659C1" w:rsidRPr="00F357CE" w:rsidRDefault="00A659C1" w:rsidP="00F357CE">
                        <w:pPr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</w:p>
                      <w:p w14:paraId="438F45CA" w14:textId="77777777" w:rsidR="00A659C1" w:rsidRDefault="00A659C1" w:rsidP="00F357CE">
                        <w:pPr>
                          <w:jc w:val="center"/>
                          <w:rPr>
                            <w:i/>
                          </w:rPr>
                        </w:pPr>
                        <w:r w:rsidRPr="00A87C64">
                          <w:rPr>
                            <w:i/>
                          </w:rPr>
                          <w:t>Pour conserver le côté amateur de la compétition,</w:t>
                        </w:r>
                      </w:p>
                      <w:p w14:paraId="6A751BEA" w14:textId="77777777" w:rsidR="00A659C1" w:rsidRDefault="00A659C1" w:rsidP="00F357CE">
                        <w:pPr>
                          <w:jc w:val="center"/>
                        </w:pPr>
                        <w:r w:rsidRPr="00A87C64">
                          <w:rPr>
                            <w:i/>
                          </w:rPr>
                          <w:t xml:space="preserve"> </w:t>
                        </w:r>
                        <w:proofErr w:type="gramStart"/>
                        <w:r w:rsidRPr="00A87C64">
                          <w:rPr>
                            <w:i/>
                          </w:rPr>
                          <w:t>la</w:t>
                        </w:r>
                        <w:proofErr w:type="gramEnd"/>
                        <w:r w:rsidRPr="00A87C64">
                          <w:rPr>
                            <w:i/>
                          </w:rPr>
                          <w:t xml:space="preserve"> fréquence des élèves nageant en moins de 30 secondes doit être inférieure à </w:t>
                        </w:r>
                        <w:r>
                          <w:rPr>
                            <w:i/>
                          </w:rPr>
                          <w:t>0,24</w:t>
                        </w:r>
                      </w:p>
                    </w:txbxContent>
                  </v:textbox>
                </v:roundrect>
                <v:roundrect id="AutoShape 205" o:spid="_x0000_s1029" style="position:absolute;left:35361;top:808;width:31241;height:141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">
                  <v:textbox>
                    <w:txbxContent>
                      <w:p w14:paraId="4B6E6642" w14:textId="77777777" w:rsidR="00A659C1" w:rsidRPr="00F357CE" w:rsidRDefault="00A659C1" w:rsidP="00F357CE">
                        <w:pPr>
                          <w:jc w:val="center"/>
                          <w:rPr>
                            <w:b/>
                            <w:i/>
                            <w:sz w:val="28"/>
                            <w:u w:val="single"/>
                          </w:rPr>
                        </w:pPr>
                        <w:r w:rsidRPr="00F357CE">
                          <w:rPr>
                            <w:b/>
                            <w:i/>
                            <w:sz w:val="28"/>
                            <w:u w:val="single"/>
                          </w:rPr>
                          <w:t>Critère 2 :</w:t>
                        </w:r>
                      </w:p>
                      <w:p w14:paraId="6555CDC3" w14:textId="77777777" w:rsidR="00A659C1" w:rsidRDefault="00A659C1" w:rsidP="00F357CE">
                        <w:pPr>
                          <w:rPr>
                            <w:i/>
                          </w:rPr>
                        </w:pPr>
                        <w:r w:rsidRPr="00A87C64">
                          <w:rPr>
                            <w:i/>
                          </w:rPr>
                          <w:t xml:space="preserve"> </w:t>
                        </w:r>
                      </w:p>
                      <w:p w14:paraId="27C39F3D" w14:textId="77777777" w:rsidR="00A659C1" w:rsidRDefault="00A659C1" w:rsidP="00F357CE">
                        <w:pPr>
                          <w:jc w:val="center"/>
                          <w:rPr>
                            <w:i/>
                          </w:rPr>
                        </w:pPr>
                        <w:r w:rsidRPr="00A87C64">
                          <w:rPr>
                            <w:i/>
                          </w:rPr>
                          <w:t>Le temps moyen d'une classe</w:t>
                        </w:r>
                      </w:p>
                      <w:p w14:paraId="16C0A222" w14:textId="77777777" w:rsidR="00A659C1" w:rsidRDefault="00A659C1" w:rsidP="00F357CE">
                        <w:pPr>
                          <w:jc w:val="center"/>
                        </w:pPr>
                        <w:proofErr w:type="gramStart"/>
                        <w:r w:rsidRPr="00A87C64">
                          <w:rPr>
                            <w:i/>
                          </w:rPr>
                          <w:t>doit</w:t>
                        </w:r>
                        <w:proofErr w:type="gramEnd"/>
                        <w:r w:rsidRPr="00A87C64">
                          <w:rPr>
                            <w:i/>
                          </w:rPr>
                          <w:t xml:space="preserve"> être inférieur ou égal à 40 secondes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167AC798" w14:textId="77777777" w:rsidR="00F357CE" w:rsidRDefault="00F357CE" w:rsidP="007C1699">
      <w:pPr>
        <w:rPr>
          <w:i/>
        </w:rPr>
      </w:pPr>
    </w:p>
    <w:p w14:paraId="7F47C398" w14:textId="77777777" w:rsidR="00D16F0B" w:rsidRPr="00A87C64" w:rsidRDefault="00D16F0B" w:rsidP="00DF0689">
      <w:pPr>
        <w:rPr>
          <w:i/>
        </w:rPr>
      </w:pPr>
    </w:p>
    <w:p w14:paraId="7F2792F4" w14:textId="77777777" w:rsidR="00F357CE" w:rsidRDefault="00DF0689" w:rsidP="00F357CE">
      <w:pPr>
        <w:jc w:val="center"/>
        <w:rPr>
          <w:i/>
        </w:rPr>
      </w:pPr>
      <w:r w:rsidRPr="00A87C64">
        <w:rPr>
          <w:i/>
        </w:rPr>
        <w:t xml:space="preserve">Aide le responsable de </w:t>
      </w:r>
      <w:r w:rsidR="007C1699" w:rsidRPr="00A87C64">
        <w:rPr>
          <w:i/>
        </w:rPr>
        <w:t xml:space="preserve">la région Sud à sélectionner, </w:t>
      </w:r>
      <w:r w:rsidR="007C1699" w:rsidRPr="00F357CE">
        <w:rPr>
          <w:b/>
          <w:i/>
        </w:rPr>
        <w:t>parmi les classes qui remplissent les critères</w:t>
      </w:r>
      <w:r w:rsidR="007C1699" w:rsidRPr="00A87C64">
        <w:rPr>
          <w:i/>
        </w:rPr>
        <w:t>,</w:t>
      </w:r>
    </w:p>
    <w:p w14:paraId="2C3D9AD8" w14:textId="77777777" w:rsidR="00F357CE" w:rsidRDefault="007C1699" w:rsidP="00F357CE">
      <w:pPr>
        <w:jc w:val="center"/>
        <w:rPr>
          <w:i/>
        </w:rPr>
      </w:pPr>
      <w:proofErr w:type="gramStart"/>
      <w:r w:rsidRPr="00A87C64">
        <w:rPr>
          <w:i/>
        </w:rPr>
        <w:t>celle</w:t>
      </w:r>
      <w:proofErr w:type="gramEnd"/>
      <w:r w:rsidRPr="00A87C64">
        <w:rPr>
          <w:i/>
        </w:rPr>
        <w:t xml:space="preserve"> qui semble avoir le meilleur potentiel pour représenter la région sud lors de la compétition</w:t>
      </w:r>
      <w:r w:rsidR="00113CF1" w:rsidRPr="00A87C64">
        <w:rPr>
          <w:i/>
        </w:rPr>
        <w:t>.</w:t>
      </w:r>
    </w:p>
    <w:p w14:paraId="526A2237" w14:textId="77777777" w:rsidR="00F357CE" w:rsidRDefault="00F357CE" w:rsidP="00F357CE">
      <w:pPr>
        <w:jc w:val="center"/>
        <w:rPr>
          <w:i/>
        </w:rPr>
      </w:pPr>
    </w:p>
    <w:p w14:paraId="4CAF7856" w14:textId="77777777" w:rsidR="00F357CE" w:rsidRPr="00F357CE" w:rsidRDefault="00113CF1" w:rsidP="00F357CE">
      <w:pPr>
        <w:jc w:val="center"/>
        <w:rPr>
          <w:b/>
          <w:i/>
        </w:rPr>
      </w:pPr>
      <w:r w:rsidRPr="00F357CE">
        <w:rPr>
          <w:b/>
          <w:i/>
        </w:rPr>
        <w:t>Vous devrez bien évidemment fournir au responsable les arguments</w:t>
      </w:r>
    </w:p>
    <w:p w14:paraId="02A86BB7" w14:textId="77777777" w:rsidR="00B13B8A" w:rsidRPr="00F357CE" w:rsidRDefault="00113CF1" w:rsidP="00F357CE">
      <w:pPr>
        <w:jc w:val="center"/>
        <w:rPr>
          <w:b/>
          <w:i/>
        </w:rPr>
      </w:pPr>
      <w:proofErr w:type="gramStart"/>
      <w:r w:rsidRPr="00F357CE">
        <w:rPr>
          <w:b/>
          <w:i/>
        </w:rPr>
        <w:t>qui</w:t>
      </w:r>
      <w:proofErr w:type="gramEnd"/>
      <w:r w:rsidRPr="00F357CE">
        <w:rPr>
          <w:b/>
          <w:i/>
        </w:rPr>
        <w:t xml:space="preserve"> l'aideront à choisir autres que le hasard !</w:t>
      </w:r>
    </w:p>
    <w:p w14:paraId="1238F13F" w14:textId="77777777" w:rsidR="00DF0689" w:rsidRDefault="00DF0689">
      <w:pPr>
        <w:rPr>
          <w:i/>
        </w:rPr>
      </w:pPr>
    </w:p>
    <w:p w14:paraId="2D8BC659" w14:textId="77777777" w:rsidR="00F357CE" w:rsidRDefault="00F357CE">
      <w:pPr>
        <w:rPr>
          <w:i/>
        </w:rPr>
      </w:pPr>
    </w:p>
    <w:p w14:paraId="6645013F" w14:textId="77777777" w:rsidR="00F357CE" w:rsidRPr="00A87C64" w:rsidRDefault="00F357CE">
      <w:pPr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2593"/>
        <w:gridCol w:w="2593"/>
        <w:gridCol w:w="2593"/>
      </w:tblGrid>
      <w:tr w:rsidR="00D16F0B" w:rsidRPr="00A87C64" w14:paraId="42080FA0" w14:textId="77777777" w:rsidTr="00300B54">
        <w:trPr>
          <w:trHeight w:val="255"/>
          <w:jc w:val="center"/>
        </w:trPr>
        <w:tc>
          <w:tcPr>
            <w:tcW w:w="10371" w:type="dxa"/>
            <w:gridSpan w:val="4"/>
            <w:shd w:val="clear" w:color="auto" w:fill="auto"/>
            <w:noWrap/>
            <w:vAlign w:val="bottom"/>
            <w:hideMark/>
          </w:tcPr>
          <w:p w14:paraId="004DC195" w14:textId="77777777" w:rsidR="00D16F0B" w:rsidRPr="00A87C64" w:rsidRDefault="00D16F0B" w:rsidP="009E5FD1">
            <w:pPr>
              <w:jc w:val="center"/>
              <w:rPr>
                <w:b/>
                <w:bCs/>
                <w:i/>
              </w:rPr>
            </w:pPr>
            <w:r w:rsidRPr="00A87C64">
              <w:rPr>
                <w:b/>
                <w:bCs/>
                <w:i/>
              </w:rPr>
              <w:t>Présélection région Sud</w:t>
            </w:r>
          </w:p>
        </w:tc>
      </w:tr>
      <w:tr w:rsidR="00DF0689" w:rsidRPr="00A87C64" w14:paraId="7F84A5A0" w14:textId="77777777" w:rsidTr="00300B54">
        <w:trPr>
          <w:trHeight w:val="255"/>
          <w:jc w:val="center"/>
        </w:trPr>
        <w:tc>
          <w:tcPr>
            <w:tcW w:w="2592" w:type="dxa"/>
            <w:shd w:val="clear" w:color="auto" w:fill="auto"/>
            <w:noWrap/>
            <w:vAlign w:val="bottom"/>
            <w:hideMark/>
          </w:tcPr>
          <w:p w14:paraId="4A4C4431" w14:textId="77777777" w:rsidR="00DF0689" w:rsidRPr="00A87C64" w:rsidRDefault="00DF0689" w:rsidP="00D16F0B">
            <w:pPr>
              <w:jc w:val="center"/>
              <w:rPr>
                <w:b/>
                <w:bCs/>
                <w:i/>
              </w:rPr>
            </w:pPr>
            <w:r w:rsidRPr="00A87C64">
              <w:rPr>
                <w:b/>
                <w:bCs/>
                <w:i/>
              </w:rPr>
              <w:t xml:space="preserve">Classe </w:t>
            </w:r>
            <w:r w:rsidR="00D16F0B" w:rsidRPr="00A87C64">
              <w:rPr>
                <w:b/>
                <w:bCs/>
                <w:i/>
              </w:rPr>
              <w:t>Abysses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6AE0F692" w14:textId="77777777" w:rsidR="00DF0689" w:rsidRPr="00A87C64" w:rsidRDefault="00DF0689" w:rsidP="00D16F0B">
            <w:pPr>
              <w:jc w:val="center"/>
              <w:rPr>
                <w:b/>
                <w:bCs/>
                <w:i/>
              </w:rPr>
            </w:pPr>
            <w:r w:rsidRPr="00A87C64">
              <w:rPr>
                <w:b/>
                <w:bCs/>
                <w:i/>
              </w:rPr>
              <w:t xml:space="preserve">Classe </w:t>
            </w:r>
            <w:r w:rsidR="00D16F0B" w:rsidRPr="00A87C64">
              <w:rPr>
                <w:b/>
                <w:bCs/>
                <w:i/>
              </w:rPr>
              <w:t xml:space="preserve">Barracuda 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53603905" w14:textId="77777777" w:rsidR="00DF0689" w:rsidRPr="00A87C64" w:rsidRDefault="00DF0689" w:rsidP="00D16F0B">
            <w:pPr>
              <w:jc w:val="center"/>
              <w:rPr>
                <w:b/>
                <w:bCs/>
                <w:i/>
              </w:rPr>
            </w:pPr>
            <w:r w:rsidRPr="00A87C64">
              <w:rPr>
                <w:b/>
                <w:bCs/>
                <w:i/>
              </w:rPr>
              <w:t xml:space="preserve">Classe </w:t>
            </w:r>
            <w:r w:rsidR="00D16F0B" w:rsidRPr="00A87C64">
              <w:rPr>
                <w:b/>
                <w:bCs/>
                <w:i/>
              </w:rPr>
              <w:t>Exocet</w:t>
            </w:r>
            <w:r w:rsidRPr="00A87C64">
              <w:rPr>
                <w:b/>
                <w:bCs/>
                <w:i/>
              </w:rPr>
              <w:t xml:space="preserve"> 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2D7869EE" w14:textId="77777777" w:rsidR="00DF0689" w:rsidRPr="00A87C64" w:rsidRDefault="00DF0689" w:rsidP="00D16F0B">
            <w:pPr>
              <w:jc w:val="center"/>
              <w:rPr>
                <w:b/>
                <w:bCs/>
                <w:i/>
              </w:rPr>
            </w:pPr>
            <w:r w:rsidRPr="00A87C64">
              <w:rPr>
                <w:b/>
                <w:bCs/>
                <w:i/>
              </w:rPr>
              <w:t xml:space="preserve">Classe </w:t>
            </w:r>
            <w:r w:rsidR="00D16F0B" w:rsidRPr="00A87C64">
              <w:rPr>
                <w:b/>
                <w:bCs/>
                <w:i/>
              </w:rPr>
              <w:t>Atlantide</w:t>
            </w:r>
          </w:p>
        </w:tc>
      </w:tr>
      <w:tr w:rsidR="00DF0689" w:rsidRPr="00A87C64" w14:paraId="1E90BF27" w14:textId="77777777" w:rsidTr="00300B54">
        <w:trPr>
          <w:trHeight w:val="255"/>
          <w:jc w:val="center"/>
        </w:trPr>
        <w:tc>
          <w:tcPr>
            <w:tcW w:w="2592" w:type="dxa"/>
            <w:shd w:val="clear" w:color="auto" w:fill="auto"/>
            <w:noWrap/>
            <w:vAlign w:val="bottom"/>
            <w:hideMark/>
          </w:tcPr>
          <w:p w14:paraId="1ED2E6FC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40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1BF40EC4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29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7CE73809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31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4D5DB25F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38</w:t>
            </w:r>
          </w:p>
        </w:tc>
      </w:tr>
      <w:tr w:rsidR="00DF0689" w:rsidRPr="00A87C64" w14:paraId="0767F1D3" w14:textId="77777777" w:rsidTr="00300B54">
        <w:trPr>
          <w:trHeight w:val="255"/>
          <w:jc w:val="center"/>
        </w:trPr>
        <w:tc>
          <w:tcPr>
            <w:tcW w:w="2592" w:type="dxa"/>
            <w:shd w:val="clear" w:color="auto" w:fill="auto"/>
            <w:noWrap/>
            <w:vAlign w:val="bottom"/>
            <w:hideMark/>
          </w:tcPr>
          <w:p w14:paraId="32021070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29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143D674A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44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12B04A1E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29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10181846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42</w:t>
            </w:r>
          </w:p>
        </w:tc>
      </w:tr>
      <w:tr w:rsidR="00DF0689" w:rsidRPr="00A87C64" w14:paraId="64D4ED85" w14:textId="77777777" w:rsidTr="00300B54">
        <w:trPr>
          <w:trHeight w:val="255"/>
          <w:jc w:val="center"/>
        </w:trPr>
        <w:tc>
          <w:tcPr>
            <w:tcW w:w="2592" w:type="dxa"/>
            <w:shd w:val="clear" w:color="auto" w:fill="auto"/>
            <w:noWrap/>
            <w:vAlign w:val="bottom"/>
            <w:hideMark/>
          </w:tcPr>
          <w:p w14:paraId="39B4EE90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32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6D30EC04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38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08DB5044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58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60A2E916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39</w:t>
            </w:r>
          </w:p>
        </w:tc>
      </w:tr>
      <w:tr w:rsidR="00DF0689" w:rsidRPr="00A87C64" w14:paraId="5E0929E0" w14:textId="77777777" w:rsidTr="00300B54">
        <w:trPr>
          <w:trHeight w:val="255"/>
          <w:jc w:val="center"/>
        </w:trPr>
        <w:tc>
          <w:tcPr>
            <w:tcW w:w="2592" w:type="dxa"/>
            <w:shd w:val="clear" w:color="auto" w:fill="auto"/>
            <w:noWrap/>
            <w:vAlign w:val="bottom"/>
            <w:hideMark/>
          </w:tcPr>
          <w:p w14:paraId="57A9032C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29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09EB927E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37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2D5FA7A5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29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49AF1D70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28</w:t>
            </w:r>
          </w:p>
        </w:tc>
      </w:tr>
      <w:tr w:rsidR="00DF0689" w:rsidRPr="00A87C64" w14:paraId="4BC8A50B" w14:textId="77777777" w:rsidTr="00300B54">
        <w:trPr>
          <w:trHeight w:val="255"/>
          <w:jc w:val="center"/>
        </w:trPr>
        <w:tc>
          <w:tcPr>
            <w:tcW w:w="2592" w:type="dxa"/>
            <w:shd w:val="clear" w:color="auto" w:fill="auto"/>
            <w:noWrap/>
            <w:vAlign w:val="bottom"/>
            <w:hideMark/>
          </w:tcPr>
          <w:p w14:paraId="20986E90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40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12D64B47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37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4212A8C7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33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60E1A6CB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36</w:t>
            </w:r>
          </w:p>
        </w:tc>
      </w:tr>
      <w:tr w:rsidR="00DF0689" w:rsidRPr="00A87C64" w14:paraId="7A0277DA" w14:textId="77777777" w:rsidTr="00300B54">
        <w:trPr>
          <w:trHeight w:val="255"/>
          <w:jc w:val="center"/>
        </w:trPr>
        <w:tc>
          <w:tcPr>
            <w:tcW w:w="2592" w:type="dxa"/>
            <w:shd w:val="clear" w:color="auto" w:fill="auto"/>
            <w:noWrap/>
            <w:vAlign w:val="bottom"/>
            <w:hideMark/>
          </w:tcPr>
          <w:p w14:paraId="6B707507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48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54468C2C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50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317C4CED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44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089FEAE1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43</w:t>
            </w:r>
          </w:p>
        </w:tc>
      </w:tr>
      <w:tr w:rsidR="00DF0689" w:rsidRPr="00A87C64" w14:paraId="74EA91A2" w14:textId="77777777" w:rsidTr="00300B54">
        <w:trPr>
          <w:trHeight w:val="255"/>
          <w:jc w:val="center"/>
        </w:trPr>
        <w:tc>
          <w:tcPr>
            <w:tcW w:w="2592" w:type="dxa"/>
            <w:shd w:val="clear" w:color="auto" w:fill="auto"/>
            <w:noWrap/>
            <w:vAlign w:val="bottom"/>
            <w:hideMark/>
          </w:tcPr>
          <w:p w14:paraId="4BBCD64A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28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2675A489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42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0A35D279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47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4DD80FFF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41</w:t>
            </w:r>
          </w:p>
        </w:tc>
      </w:tr>
      <w:tr w:rsidR="00DF0689" w:rsidRPr="00A87C64" w14:paraId="20BCFA79" w14:textId="77777777" w:rsidTr="00300B54">
        <w:trPr>
          <w:trHeight w:val="255"/>
          <w:jc w:val="center"/>
        </w:trPr>
        <w:tc>
          <w:tcPr>
            <w:tcW w:w="2592" w:type="dxa"/>
            <w:shd w:val="clear" w:color="auto" w:fill="auto"/>
            <w:noWrap/>
            <w:vAlign w:val="bottom"/>
            <w:hideMark/>
          </w:tcPr>
          <w:p w14:paraId="65E1F88C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42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29090713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29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5A61332D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42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5DF525EE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43</w:t>
            </w:r>
          </w:p>
        </w:tc>
      </w:tr>
      <w:tr w:rsidR="00DF0689" w:rsidRPr="00A87C64" w14:paraId="3B55A1D6" w14:textId="77777777" w:rsidTr="00300B54">
        <w:trPr>
          <w:trHeight w:val="255"/>
          <w:jc w:val="center"/>
        </w:trPr>
        <w:tc>
          <w:tcPr>
            <w:tcW w:w="2592" w:type="dxa"/>
            <w:shd w:val="clear" w:color="auto" w:fill="auto"/>
            <w:noWrap/>
            <w:vAlign w:val="bottom"/>
            <w:hideMark/>
          </w:tcPr>
          <w:p w14:paraId="0CE1B3B9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43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49B889C9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45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478ACC18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28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32C49A06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40</w:t>
            </w:r>
          </w:p>
        </w:tc>
      </w:tr>
      <w:tr w:rsidR="00DF0689" w:rsidRPr="00A87C64" w14:paraId="688AFBD7" w14:textId="77777777" w:rsidTr="00300B54">
        <w:trPr>
          <w:trHeight w:val="255"/>
          <w:jc w:val="center"/>
        </w:trPr>
        <w:tc>
          <w:tcPr>
            <w:tcW w:w="2592" w:type="dxa"/>
            <w:shd w:val="clear" w:color="auto" w:fill="auto"/>
            <w:noWrap/>
            <w:vAlign w:val="bottom"/>
            <w:hideMark/>
          </w:tcPr>
          <w:p w14:paraId="5F2E576C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33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0FDCAB6B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38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1FA8F1E7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31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2F54F014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39</w:t>
            </w:r>
          </w:p>
        </w:tc>
      </w:tr>
      <w:tr w:rsidR="00DF0689" w:rsidRPr="00A87C64" w14:paraId="3D68F4B6" w14:textId="77777777" w:rsidTr="00300B54">
        <w:trPr>
          <w:trHeight w:val="255"/>
          <w:jc w:val="center"/>
        </w:trPr>
        <w:tc>
          <w:tcPr>
            <w:tcW w:w="2592" w:type="dxa"/>
            <w:shd w:val="clear" w:color="auto" w:fill="auto"/>
            <w:noWrap/>
            <w:vAlign w:val="bottom"/>
            <w:hideMark/>
          </w:tcPr>
          <w:p w14:paraId="36EC595F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29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242D6B6D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49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7D7F0D3C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38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0E2BB26F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38</w:t>
            </w:r>
          </w:p>
        </w:tc>
      </w:tr>
      <w:tr w:rsidR="00DF0689" w:rsidRPr="00A87C64" w14:paraId="50E90D87" w14:textId="77777777" w:rsidTr="00300B54">
        <w:trPr>
          <w:trHeight w:val="255"/>
          <w:jc w:val="center"/>
        </w:trPr>
        <w:tc>
          <w:tcPr>
            <w:tcW w:w="2592" w:type="dxa"/>
            <w:shd w:val="clear" w:color="auto" w:fill="auto"/>
            <w:noWrap/>
            <w:vAlign w:val="bottom"/>
            <w:hideMark/>
          </w:tcPr>
          <w:p w14:paraId="7E80C048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42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2C5D8604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37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1AEB04AC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47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451EFD52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42</w:t>
            </w:r>
          </w:p>
        </w:tc>
      </w:tr>
      <w:tr w:rsidR="00DF0689" w:rsidRPr="00A87C64" w14:paraId="459C04EF" w14:textId="77777777" w:rsidTr="00300B54">
        <w:trPr>
          <w:trHeight w:val="255"/>
          <w:jc w:val="center"/>
        </w:trPr>
        <w:tc>
          <w:tcPr>
            <w:tcW w:w="2592" w:type="dxa"/>
            <w:shd w:val="clear" w:color="auto" w:fill="auto"/>
            <w:noWrap/>
            <w:vAlign w:val="bottom"/>
            <w:hideMark/>
          </w:tcPr>
          <w:p w14:paraId="17B8CC9C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43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278E4AF9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37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18DF052E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38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3ED67D91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43</w:t>
            </w:r>
          </w:p>
        </w:tc>
      </w:tr>
      <w:tr w:rsidR="00DF0689" w:rsidRPr="00A87C64" w14:paraId="30367819" w14:textId="77777777" w:rsidTr="00300B54">
        <w:trPr>
          <w:trHeight w:val="255"/>
          <w:jc w:val="center"/>
        </w:trPr>
        <w:tc>
          <w:tcPr>
            <w:tcW w:w="2592" w:type="dxa"/>
            <w:shd w:val="clear" w:color="auto" w:fill="auto"/>
            <w:noWrap/>
            <w:vAlign w:val="bottom"/>
            <w:hideMark/>
          </w:tcPr>
          <w:p w14:paraId="0D7615D3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31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063000B2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31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7A975340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54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1A61ACFF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36</w:t>
            </w:r>
          </w:p>
        </w:tc>
      </w:tr>
      <w:tr w:rsidR="00DF0689" w:rsidRPr="00A87C64" w14:paraId="174A8367" w14:textId="77777777" w:rsidTr="00300B54">
        <w:trPr>
          <w:trHeight w:val="255"/>
          <w:jc w:val="center"/>
        </w:trPr>
        <w:tc>
          <w:tcPr>
            <w:tcW w:w="2592" w:type="dxa"/>
            <w:shd w:val="clear" w:color="auto" w:fill="auto"/>
            <w:noWrap/>
            <w:vAlign w:val="bottom"/>
            <w:hideMark/>
          </w:tcPr>
          <w:p w14:paraId="34AA192B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51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7C946866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52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647612D4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28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20BD3FEF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29</w:t>
            </w:r>
          </w:p>
        </w:tc>
      </w:tr>
      <w:tr w:rsidR="00DF0689" w:rsidRPr="00A87C64" w14:paraId="623C2534" w14:textId="77777777" w:rsidTr="00300B54">
        <w:trPr>
          <w:trHeight w:val="255"/>
          <w:jc w:val="center"/>
        </w:trPr>
        <w:tc>
          <w:tcPr>
            <w:tcW w:w="2592" w:type="dxa"/>
            <w:shd w:val="clear" w:color="auto" w:fill="auto"/>
            <w:noWrap/>
            <w:vAlign w:val="bottom"/>
            <w:hideMark/>
          </w:tcPr>
          <w:p w14:paraId="209FB626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48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2A1B9E55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29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0095E425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29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115E1AF0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43</w:t>
            </w:r>
          </w:p>
        </w:tc>
      </w:tr>
      <w:tr w:rsidR="00DF0689" w:rsidRPr="00A87C64" w14:paraId="0EF01CC4" w14:textId="77777777" w:rsidTr="00300B54">
        <w:trPr>
          <w:trHeight w:val="255"/>
          <w:jc w:val="center"/>
        </w:trPr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3430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38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2A1AF400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38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670F6051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54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53EEE5BB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39</w:t>
            </w:r>
          </w:p>
        </w:tc>
      </w:tr>
      <w:tr w:rsidR="00DF0689" w:rsidRPr="00A87C64" w14:paraId="6A6AB556" w14:textId="77777777" w:rsidTr="00300B54">
        <w:trPr>
          <w:trHeight w:val="255"/>
          <w:jc w:val="center"/>
        </w:trPr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38E9" w14:textId="77777777" w:rsidR="00DF0689" w:rsidRPr="00A87C64" w:rsidRDefault="00DF0689" w:rsidP="009E5FD1">
            <w:pPr>
              <w:jc w:val="center"/>
              <w:rPr>
                <w:i/>
              </w:rPr>
            </w:pPr>
          </w:p>
        </w:tc>
        <w:tc>
          <w:tcPr>
            <w:tcW w:w="25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14D8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45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58DC5FE9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37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19584563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39</w:t>
            </w:r>
          </w:p>
        </w:tc>
      </w:tr>
      <w:tr w:rsidR="00DF0689" w:rsidRPr="00A87C64" w14:paraId="5CADBF07" w14:textId="77777777" w:rsidTr="00300B54">
        <w:trPr>
          <w:trHeight w:val="255"/>
          <w:jc w:val="center"/>
        </w:trPr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A44C" w14:textId="77777777" w:rsidR="00DF0689" w:rsidRPr="00A87C64" w:rsidRDefault="00DF0689" w:rsidP="009E5FD1">
            <w:pPr>
              <w:jc w:val="center"/>
              <w:rPr>
                <w:i/>
              </w:rPr>
            </w:pPr>
          </w:p>
        </w:tc>
        <w:tc>
          <w:tcPr>
            <w:tcW w:w="25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BB59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35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0099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44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4FADE16C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43</w:t>
            </w:r>
          </w:p>
        </w:tc>
      </w:tr>
      <w:tr w:rsidR="00DF0689" w:rsidRPr="00A87C64" w14:paraId="260FB764" w14:textId="77777777" w:rsidTr="00300B54">
        <w:trPr>
          <w:trHeight w:val="255"/>
          <w:jc w:val="center"/>
        </w:trPr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64BC" w14:textId="77777777" w:rsidR="00DF0689" w:rsidRPr="00A87C64" w:rsidRDefault="00DF0689" w:rsidP="009E5FD1">
            <w:pPr>
              <w:jc w:val="center"/>
              <w:rPr>
                <w:i/>
              </w:rPr>
            </w:pPr>
          </w:p>
        </w:tc>
        <w:tc>
          <w:tcPr>
            <w:tcW w:w="25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3713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38</w:t>
            </w:r>
          </w:p>
        </w:tc>
        <w:tc>
          <w:tcPr>
            <w:tcW w:w="259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7F47EE9" w14:textId="77777777" w:rsidR="00DF0689" w:rsidRPr="00A87C64" w:rsidRDefault="00DF0689" w:rsidP="009E5FD1">
            <w:pPr>
              <w:jc w:val="center"/>
              <w:rPr>
                <w:i/>
              </w:rPr>
            </w:pP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59B59486" w14:textId="77777777" w:rsidR="00DF0689" w:rsidRPr="00A87C64" w:rsidRDefault="00DF0689" w:rsidP="009E5FD1">
            <w:pPr>
              <w:jc w:val="center"/>
              <w:rPr>
                <w:i/>
              </w:rPr>
            </w:pPr>
            <w:r w:rsidRPr="00A87C64">
              <w:rPr>
                <w:i/>
              </w:rPr>
              <w:t>39</w:t>
            </w:r>
          </w:p>
        </w:tc>
      </w:tr>
    </w:tbl>
    <w:p w14:paraId="43FB4195" w14:textId="77777777" w:rsidR="00441899" w:rsidRDefault="00441899">
      <w:pPr>
        <w:rPr>
          <w:i/>
        </w:rPr>
      </w:pPr>
    </w:p>
    <w:p w14:paraId="190FCB32" w14:textId="77777777" w:rsidR="00441899" w:rsidRDefault="00441899">
      <w:pPr>
        <w:rPr>
          <w:i/>
        </w:rPr>
        <w:sectPr w:rsidR="00441899" w:rsidSect="00666AED">
          <w:footerReference w:type="default" r:id="rId9"/>
          <w:pgSz w:w="11906" w:h="16838"/>
          <w:pgMar w:top="426" w:right="284" w:bottom="284" w:left="709" w:header="113" w:footer="283" w:gutter="0"/>
          <w:cols w:space="708"/>
          <w:docGrid w:linePitch="360"/>
        </w:sect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08"/>
        <w:gridCol w:w="6652"/>
        <w:gridCol w:w="1274"/>
        <w:gridCol w:w="1469"/>
      </w:tblGrid>
      <w:tr w:rsidR="00441899" w:rsidRPr="00A87C64" w14:paraId="5D0D6284" w14:textId="77777777" w:rsidTr="00441899">
        <w:trPr>
          <w:jc w:val="center"/>
        </w:trPr>
        <w:tc>
          <w:tcPr>
            <w:tcW w:w="1526" w:type="dxa"/>
            <w:vAlign w:val="center"/>
          </w:tcPr>
          <w:p w14:paraId="0DF2FD62" w14:textId="77777777" w:rsidR="00441899" w:rsidRPr="00A87C64" w:rsidRDefault="00441899" w:rsidP="004418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lastRenderedPageBreak/>
              <w:t>4ème</w:t>
            </w:r>
          </w:p>
        </w:tc>
        <w:tc>
          <w:tcPr>
            <w:tcW w:w="6766" w:type="dxa"/>
            <w:shd w:val="clear" w:color="auto" w:fill="95B3D7" w:themeFill="accent1" w:themeFillTint="99"/>
            <w:vAlign w:val="center"/>
          </w:tcPr>
          <w:p w14:paraId="3DEF3F44" w14:textId="77777777" w:rsidR="00441899" w:rsidRPr="00A87C64" w:rsidRDefault="00441899" w:rsidP="004418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A87C64">
              <w:rPr>
                <w:rFonts w:ascii="Times New Roman" w:hAnsi="Times New Roman" w:cs="Times New Roman"/>
                <w:b/>
                <w:i/>
                <w:sz w:val="32"/>
              </w:rPr>
              <w:t>CLASSE PUZZLE</w:t>
            </w:r>
          </w:p>
          <w:p w14:paraId="1E5AE30E" w14:textId="77777777" w:rsidR="00441899" w:rsidRDefault="00441899" w:rsidP="004418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A87C64">
              <w:rPr>
                <w:rFonts w:ascii="Times New Roman" w:hAnsi="Times New Roman" w:cs="Times New Roman"/>
                <w:b/>
                <w:i/>
                <w:sz w:val="32"/>
              </w:rPr>
              <w:t>Statistique (tâche finale)</w:t>
            </w:r>
          </w:p>
          <w:p w14:paraId="1FC55147" w14:textId="77777777" w:rsidR="00F70E49" w:rsidRPr="00A87C64" w:rsidRDefault="00F70E49" w:rsidP="0044189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Version 2</w:t>
            </w:r>
          </w:p>
        </w:tc>
        <w:tc>
          <w:tcPr>
            <w:tcW w:w="1276" w:type="dxa"/>
            <w:vAlign w:val="center"/>
          </w:tcPr>
          <w:p w14:paraId="6FCBC551" w14:textId="77777777" w:rsidR="00441899" w:rsidRPr="00A87C64" w:rsidRDefault="00441899" w:rsidP="0044189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63C5AEBC" wp14:editId="31CD5E4E">
                  <wp:extent cx="590550" cy="511175"/>
                  <wp:effectExtent l="1905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1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vAlign w:val="center"/>
          </w:tcPr>
          <w:p w14:paraId="775D9AED" w14:textId="77777777" w:rsidR="00441899" w:rsidRPr="00A87C64" w:rsidRDefault="00441899" w:rsidP="00441899">
            <w:pPr>
              <w:jc w:val="center"/>
              <w:rPr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2023-2024</w:t>
            </w:r>
          </w:p>
        </w:tc>
      </w:tr>
    </w:tbl>
    <w:p w14:paraId="65895BDC" w14:textId="77777777" w:rsidR="00441899" w:rsidRPr="00A87C64" w:rsidRDefault="00441899" w:rsidP="00441899">
      <w:pPr>
        <w:rPr>
          <w:i/>
        </w:rPr>
      </w:pPr>
    </w:p>
    <w:p w14:paraId="6195F511" w14:textId="77777777" w:rsidR="00441899" w:rsidRPr="00A87C64" w:rsidRDefault="00441899" w:rsidP="00441899">
      <w:pPr>
        <w:rPr>
          <w:i/>
        </w:rPr>
      </w:pPr>
      <w:r w:rsidRPr="00A87C64">
        <w:rPr>
          <w:i/>
        </w:rPr>
        <w:t xml:space="preserve">Dans un pays lointain les écoles présentent une fois l'année une classe pour une compétition réputée de natation. </w:t>
      </w:r>
    </w:p>
    <w:p w14:paraId="50E76777" w14:textId="77777777" w:rsidR="00441899" w:rsidRDefault="00441899" w:rsidP="00441899">
      <w:pPr>
        <w:rPr>
          <w:i/>
        </w:rPr>
      </w:pPr>
      <w:r w:rsidRPr="00A87C64">
        <w:rPr>
          <w:i/>
        </w:rPr>
        <w:t xml:space="preserve">Les classes doivent respecter au moins les critères fixés par les organisateurs : </w:t>
      </w:r>
    </w:p>
    <w:p w14:paraId="58791559" w14:textId="77777777" w:rsidR="00441899" w:rsidRDefault="00441899" w:rsidP="00441899">
      <w:pPr>
        <w:rPr>
          <w:i/>
        </w:rPr>
      </w:pPr>
    </w:p>
    <w:p w14:paraId="3834DE5C" w14:textId="2D06B128" w:rsidR="00441899" w:rsidRDefault="000319B8" w:rsidP="00441899">
      <w:pPr>
        <w:rPr>
          <w:i/>
        </w:rPr>
      </w:pPr>
      <w:r>
        <w:rPr>
          <w:i/>
          <w:noProof/>
        </w:rPr>
        <mc:AlternateContent>
          <mc:Choice Requires="wpc">
            <w:drawing>
              <wp:inline distT="0" distB="0" distL="0" distR="0" wp14:anchorId="2EA7A16A" wp14:editId="16FAC28F">
                <wp:extent cx="6929755" cy="1627505"/>
                <wp:effectExtent l="2540" t="0" r="1905" b="1905"/>
                <wp:docPr id="207" name="Zone de dessi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62826850" name="AutoShape 209"/>
                        <wps:cNvSpPr>
                          <a:spLocks noChangeArrowheads="1"/>
                        </wps:cNvSpPr>
                        <wps:spPr bwMode="auto">
                          <a:xfrm>
                            <a:off x="161694" y="80846"/>
                            <a:ext cx="3123202" cy="14157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756AAED" w14:textId="77777777" w:rsidR="00A659C1" w:rsidRDefault="00A659C1" w:rsidP="00441899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 w:rsidRPr="00F357CE">
                                <w:rPr>
                                  <w:b/>
                                  <w:i/>
                                  <w:sz w:val="28"/>
                                  <w:u w:val="single"/>
                                </w:rPr>
                                <w:t xml:space="preserve">Critère 1 </w:t>
                              </w:r>
                              <w:r w:rsidRPr="00F357CE">
                                <w:rPr>
                                  <w:b/>
                                  <w:i/>
                                  <w:sz w:val="28"/>
                                </w:rPr>
                                <w:t>:</w:t>
                              </w:r>
                            </w:p>
                            <w:p w14:paraId="22E7ED23" w14:textId="77777777" w:rsidR="00A659C1" w:rsidRPr="00F357CE" w:rsidRDefault="00A659C1" w:rsidP="00441899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3681238B" w14:textId="77777777" w:rsidR="00A659C1" w:rsidRDefault="00A659C1" w:rsidP="00441899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A87C64">
                                <w:rPr>
                                  <w:i/>
                                </w:rPr>
                                <w:t>Pour conserver le côté amateur de la compétition,</w:t>
                              </w:r>
                            </w:p>
                            <w:p w14:paraId="133D5E72" w14:textId="77777777" w:rsidR="00A659C1" w:rsidRDefault="00A659C1" w:rsidP="00441899">
                              <w:pPr>
                                <w:jc w:val="center"/>
                              </w:pPr>
                              <w:r w:rsidRPr="00A87C64">
                                <w:rPr>
                                  <w:i/>
                                </w:rPr>
                                <w:t xml:space="preserve"> </w:t>
                              </w:r>
                              <w:proofErr w:type="gramStart"/>
                              <w:r w:rsidRPr="00A87C64">
                                <w:rPr>
                                  <w:i/>
                                </w:rPr>
                                <w:t>la</w:t>
                              </w:r>
                              <w:proofErr w:type="gramEnd"/>
                              <w:r w:rsidRPr="00A87C64">
                                <w:rPr>
                                  <w:i/>
                                </w:rPr>
                                <w:t xml:space="preserve"> fréquence des élèves nageant en moins de 30 secondes doit être inférieure à </w:t>
                              </w:r>
                              <w:r>
                                <w:rPr>
                                  <w:i/>
                                </w:rPr>
                                <w:t>0,24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771664" name="AutoShape 210"/>
                        <wps:cNvSpPr>
                          <a:spLocks noChangeArrowheads="1"/>
                        </wps:cNvSpPr>
                        <wps:spPr bwMode="auto">
                          <a:xfrm>
                            <a:off x="3536100" y="80846"/>
                            <a:ext cx="3124165" cy="14157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CB58D74" w14:textId="77777777" w:rsidR="00A659C1" w:rsidRPr="00F357CE" w:rsidRDefault="00A659C1" w:rsidP="00441899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  <w:u w:val="single"/>
                                </w:rPr>
                              </w:pPr>
                              <w:r w:rsidRPr="00F357CE">
                                <w:rPr>
                                  <w:b/>
                                  <w:i/>
                                  <w:sz w:val="28"/>
                                  <w:u w:val="single"/>
                                </w:rPr>
                                <w:t>Critère 2 :</w:t>
                              </w:r>
                            </w:p>
                            <w:p w14:paraId="0C0093A1" w14:textId="77777777" w:rsidR="00A659C1" w:rsidRDefault="00A659C1" w:rsidP="00441899">
                              <w:pPr>
                                <w:rPr>
                                  <w:i/>
                                </w:rPr>
                              </w:pPr>
                              <w:r w:rsidRPr="00A87C64"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  <w:p w14:paraId="0D2C3DF7" w14:textId="77777777" w:rsidR="00A659C1" w:rsidRDefault="00A659C1" w:rsidP="00441899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A87C64">
                                <w:rPr>
                                  <w:i/>
                                </w:rPr>
                                <w:t>Le temps moyen d'une classe</w:t>
                              </w:r>
                            </w:p>
                            <w:p w14:paraId="7551E23A" w14:textId="77777777" w:rsidR="00A659C1" w:rsidRDefault="00A659C1" w:rsidP="00441899">
                              <w:pPr>
                                <w:jc w:val="center"/>
                              </w:pPr>
                              <w:proofErr w:type="gramStart"/>
                              <w:r w:rsidRPr="00A87C64">
                                <w:rPr>
                                  <w:i/>
                                </w:rPr>
                                <w:t>doit</w:t>
                              </w:r>
                              <w:proofErr w:type="gramEnd"/>
                              <w:r w:rsidRPr="00A87C64">
                                <w:rPr>
                                  <w:i/>
                                </w:rPr>
                                <w:t xml:space="preserve"> être inférieur ou égal à 40 secondes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EA7A16A" id="Zone de dessin 9" o:spid="_x0000_s1030" editas="canvas" style="width:545.65pt;height:128.15pt;mso-position-horizontal-relative:char;mso-position-vertical-relative:line" coordsize="69297,1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">
                <v:shape id="_x0000_s1031" type="#_x0000_t75" style="position:absolute;width:69297;height:16275;visibility:visible;mso-wrap-style:square">
                  <v:fill o:detectmouseclick="t"/>
                  <v:path o:connecttype="none"/>
                </v:shape>
                <v:roundrect id="AutoShape 209" o:spid="_x0000_s1032" style="position:absolute;left:1616;top:808;width:31232;height:141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">
                  <v:textbox>
                    <w:txbxContent>
                      <w:p w14:paraId="0756AAED" w14:textId="77777777" w:rsidR="00A659C1" w:rsidRDefault="00A659C1" w:rsidP="00441899">
                        <w:pPr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 w:rsidRPr="00F357CE">
                          <w:rPr>
                            <w:b/>
                            <w:i/>
                            <w:sz w:val="28"/>
                            <w:u w:val="single"/>
                          </w:rPr>
                          <w:t xml:space="preserve">Critère 1 </w:t>
                        </w:r>
                        <w:r w:rsidRPr="00F357CE">
                          <w:rPr>
                            <w:b/>
                            <w:i/>
                            <w:sz w:val="28"/>
                          </w:rPr>
                          <w:t>:</w:t>
                        </w:r>
                      </w:p>
                      <w:p w14:paraId="22E7ED23" w14:textId="77777777" w:rsidR="00A659C1" w:rsidRPr="00F357CE" w:rsidRDefault="00A659C1" w:rsidP="00441899">
                        <w:pPr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</w:p>
                      <w:p w14:paraId="3681238B" w14:textId="77777777" w:rsidR="00A659C1" w:rsidRDefault="00A659C1" w:rsidP="00441899">
                        <w:pPr>
                          <w:jc w:val="center"/>
                          <w:rPr>
                            <w:i/>
                          </w:rPr>
                        </w:pPr>
                        <w:r w:rsidRPr="00A87C64">
                          <w:rPr>
                            <w:i/>
                          </w:rPr>
                          <w:t>Pour conserver le côté amateur de la compétition,</w:t>
                        </w:r>
                      </w:p>
                      <w:p w14:paraId="133D5E72" w14:textId="77777777" w:rsidR="00A659C1" w:rsidRDefault="00A659C1" w:rsidP="00441899">
                        <w:pPr>
                          <w:jc w:val="center"/>
                        </w:pPr>
                        <w:r w:rsidRPr="00A87C64">
                          <w:rPr>
                            <w:i/>
                          </w:rPr>
                          <w:t xml:space="preserve"> </w:t>
                        </w:r>
                        <w:proofErr w:type="gramStart"/>
                        <w:r w:rsidRPr="00A87C64">
                          <w:rPr>
                            <w:i/>
                          </w:rPr>
                          <w:t>la</w:t>
                        </w:r>
                        <w:proofErr w:type="gramEnd"/>
                        <w:r w:rsidRPr="00A87C64">
                          <w:rPr>
                            <w:i/>
                          </w:rPr>
                          <w:t xml:space="preserve"> fréquence des élèves nageant en moins de 30 secondes doit être inférieure à </w:t>
                        </w:r>
                        <w:r>
                          <w:rPr>
                            <w:i/>
                          </w:rPr>
                          <w:t>0,24</w:t>
                        </w:r>
                      </w:p>
                    </w:txbxContent>
                  </v:textbox>
                </v:roundrect>
                <v:roundrect id="AutoShape 210" o:spid="_x0000_s1033" style="position:absolute;left:35361;top:808;width:31241;height:141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">
                  <v:textbox>
                    <w:txbxContent>
                      <w:p w14:paraId="6CB58D74" w14:textId="77777777" w:rsidR="00A659C1" w:rsidRPr="00F357CE" w:rsidRDefault="00A659C1" w:rsidP="00441899">
                        <w:pPr>
                          <w:jc w:val="center"/>
                          <w:rPr>
                            <w:b/>
                            <w:i/>
                            <w:sz w:val="28"/>
                            <w:u w:val="single"/>
                          </w:rPr>
                        </w:pPr>
                        <w:r w:rsidRPr="00F357CE">
                          <w:rPr>
                            <w:b/>
                            <w:i/>
                            <w:sz w:val="28"/>
                            <w:u w:val="single"/>
                          </w:rPr>
                          <w:t>Critère 2 :</w:t>
                        </w:r>
                      </w:p>
                      <w:p w14:paraId="0C0093A1" w14:textId="77777777" w:rsidR="00A659C1" w:rsidRDefault="00A659C1" w:rsidP="00441899">
                        <w:pPr>
                          <w:rPr>
                            <w:i/>
                          </w:rPr>
                        </w:pPr>
                        <w:r w:rsidRPr="00A87C64">
                          <w:rPr>
                            <w:i/>
                          </w:rPr>
                          <w:t xml:space="preserve"> </w:t>
                        </w:r>
                      </w:p>
                      <w:p w14:paraId="0D2C3DF7" w14:textId="77777777" w:rsidR="00A659C1" w:rsidRDefault="00A659C1" w:rsidP="00441899">
                        <w:pPr>
                          <w:jc w:val="center"/>
                          <w:rPr>
                            <w:i/>
                          </w:rPr>
                        </w:pPr>
                        <w:r w:rsidRPr="00A87C64">
                          <w:rPr>
                            <w:i/>
                          </w:rPr>
                          <w:t>Le temps moyen d'une classe</w:t>
                        </w:r>
                      </w:p>
                      <w:p w14:paraId="7551E23A" w14:textId="77777777" w:rsidR="00A659C1" w:rsidRDefault="00A659C1" w:rsidP="00441899">
                        <w:pPr>
                          <w:jc w:val="center"/>
                        </w:pPr>
                        <w:proofErr w:type="gramStart"/>
                        <w:r w:rsidRPr="00A87C64">
                          <w:rPr>
                            <w:i/>
                          </w:rPr>
                          <w:t>doit</w:t>
                        </w:r>
                        <w:proofErr w:type="gramEnd"/>
                        <w:r w:rsidRPr="00A87C64">
                          <w:rPr>
                            <w:i/>
                          </w:rPr>
                          <w:t xml:space="preserve"> être inférieur ou égal à 40 secondes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5F433FE5" w14:textId="77777777" w:rsidR="00441899" w:rsidRDefault="00441899" w:rsidP="00441899">
      <w:pPr>
        <w:rPr>
          <w:i/>
        </w:rPr>
      </w:pPr>
    </w:p>
    <w:p w14:paraId="31F7112E" w14:textId="77777777" w:rsidR="00441899" w:rsidRPr="00A87C64" w:rsidRDefault="00441899" w:rsidP="00441899">
      <w:pPr>
        <w:rPr>
          <w:i/>
        </w:rPr>
      </w:pPr>
    </w:p>
    <w:p w14:paraId="6E5AD525" w14:textId="77777777" w:rsidR="00441899" w:rsidRDefault="00441899" w:rsidP="00441899">
      <w:pPr>
        <w:jc w:val="center"/>
        <w:rPr>
          <w:i/>
        </w:rPr>
      </w:pPr>
      <w:r w:rsidRPr="00A87C64">
        <w:rPr>
          <w:i/>
        </w:rPr>
        <w:t xml:space="preserve">Aide le responsable de la région Sud à sélectionner, </w:t>
      </w:r>
      <w:r w:rsidRPr="00F357CE">
        <w:rPr>
          <w:b/>
          <w:i/>
        </w:rPr>
        <w:t>parmi les classes qui remplissent les critères</w:t>
      </w:r>
      <w:r w:rsidRPr="00A87C64">
        <w:rPr>
          <w:i/>
        </w:rPr>
        <w:t>,</w:t>
      </w:r>
    </w:p>
    <w:p w14:paraId="2DAFD890" w14:textId="77777777" w:rsidR="00441899" w:rsidRDefault="00441899" w:rsidP="00441899">
      <w:pPr>
        <w:jc w:val="center"/>
        <w:rPr>
          <w:i/>
        </w:rPr>
      </w:pPr>
      <w:proofErr w:type="gramStart"/>
      <w:r w:rsidRPr="00A87C64">
        <w:rPr>
          <w:i/>
        </w:rPr>
        <w:t>celle</w:t>
      </w:r>
      <w:proofErr w:type="gramEnd"/>
      <w:r w:rsidRPr="00A87C64">
        <w:rPr>
          <w:i/>
        </w:rPr>
        <w:t xml:space="preserve"> qui semble avoir le meilleur potentiel pour représenter la région sud lors de la compétition.</w:t>
      </w:r>
    </w:p>
    <w:p w14:paraId="4E13EA59" w14:textId="77777777" w:rsidR="00441899" w:rsidRDefault="00441899" w:rsidP="00441899">
      <w:pPr>
        <w:jc w:val="center"/>
        <w:rPr>
          <w:i/>
        </w:rPr>
      </w:pPr>
    </w:p>
    <w:p w14:paraId="6D123098" w14:textId="77777777" w:rsidR="00441899" w:rsidRPr="00F357CE" w:rsidRDefault="00441899" w:rsidP="00441899">
      <w:pPr>
        <w:jc w:val="center"/>
        <w:rPr>
          <w:b/>
          <w:i/>
        </w:rPr>
      </w:pPr>
      <w:r w:rsidRPr="00F357CE">
        <w:rPr>
          <w:b/>
          <w:i/>
        </w:rPr>
        <w:t>Vous devrez bien évidemment fournir au responsable les arguments</w:t>
      </w:r>
    </w:p>
    <w:p w14:paraId="6DDF365F" w14:textId="77777777" w:rsidR="00441899" w:rsidRPr="00F357CE" w:rsidRDefault="00441899" w:rsidP="00441899">
      <w:pPr>
        <w:jc w:val="center"/>
        <w:rPr>
          <w:b/>
          <w:i/>
        </w:rPr>
      </w:pPr>
      <w:proofErr w:type="gramStart"/>
      <w:r w:rsidRPr="00F357CE">
        <w:rPr>
          <w:b/>
          <w:i/>
        </w:rPr>
        <w:t>qui</w:t>
      </w:r>
      <w:proofErr w:type="gramEnd"/>
      <w:r w:rsidRPr="00F357CE">
        <w:rPr>
          <w:b/>
          <w:i/>
        </w:rPr>
        <w:t xml:space="preserve"> l'aideront à choisir autres que le hasard !</w:t>
      </w:r>
    </w:p>
    <w:p w14:paraId="2735BDCB" w14:textId="77777777" w:rsidR="00441899" w:rsidRDefault="00441899" w:rsidP="00441899">
      <w:pPr>
        <w:rPr>
          <w:i/>
        </w:rPr>
      </w:pPr>
    </w:p>
    <w:p w14:paraId="53BEE225" w14:textId="77777777" w:rsidR="00441899" w:rsidRDefault="00441899">
      <w:pPr>
        <w:rPr>
          <w:i/>
        </w:rPr>
      </w:pPr>
    </w:p>
    <w:p w14:paraId="5CF697A1" w14:textId="69860BBD" w:rsidR="00441899" w:rsidRDefault="000319B8">
      <w:pPr>
        <w:rPr>
          <w:i/>
        </w:rPr>
      </w:pPr>
      <w:r>
        <w:rPr>
          <w:noProof/>
        </w:rPr>
        <mc:AlternateContent>
          <mc:Choice Requires="wpc">
            <w:drawing>
              <wp:inline distT="0" distB="0" distL="0" distR="0" wp14:anchorId="3AF29CBF" wp14:editId="757D7889">
                <wp:extent cx="6845300" cy="4196080"/>
                <wp:effectExtent l="2540" t="0" r="635" b="0"/>
                <wp:docPr id="211" name="Zone de dessi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91716912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143510"/>
                            <a:ext cx="1007745" cy="3886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1361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61"/>
                              </w:tblGrid>
                              <w:tr w:rsidR="00A659C1" w:rsidRPr="00A87C64" w14:paraId="38AE59FB" w14:textId="77777777" w:rsidTr="00441899">
                                <w:trPr>
                                  <w:trHeight w:val="255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79CE29C" w14:textId="77777777" w:rsidR="00A659C1" w:rsidRPr="00A87C64" w:rsidRDefault="00A659C1" w:rsidP="0044189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i/>
                                      </w:rPr>
                                    </w:pPr>
                                    <w:r w:rsidRPr="00A87C64">
                                      <w:rPr>
                                        <w:b/>
                                        <w:bCs/>
                                        <w:i/>
                                      </w:rPr>
                                      <w:t>Classe Abysses</w:t>
                                    </w:r>
                                  </w:p>
                                </w:tc>
                              </w:tr>
                              <w:tr w:rsidR="00A659C1" w:rsidRPr="009D472C" w14:paraId="19EAD0C0" w14:textId="77777777" w:rsidTr="00441899">
                                <w:trPr>
                                  <w:trHeight w:val="255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3BECDD3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28</w:t>
                                    </w:r>
                                  </w:p>
                                </w:tc>
                              </w:tr>
                              <w:tr w:rsidR="00A659C1" w:rsidRPr="009D472C" w14:paraId="08656C96" w14:textId="77777777" w:rsidTr="00441899">
                                <w:trPr>
                                  <w:trHeight w:val="255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05718F6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29</w:t>
                                    </w:r>
                                  </w:p>
                                </w:tc>
                              </w:tr>
                              <w:tr w:rsidR="00A659C1" w:rsidRPr="009D472C" w14:paraId="3E7D8450" w14:textId="77777777" w:rsidTr="00441899">
                                <w:trPr>
                                  <w:trHeight w:val="255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6037A74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29</w:t>
                                    </w:r>
                                  </w:p>
                                </w:tc>
                              </w:tr>
                              <w:tr w:rsidR="00A659C1" w:rsidRPr="009D472C" w14:paraId="5C04FA0D" w14:textId="77777777" w:rsidTr="00441899">
                                <w:trPr>
                                  <w:trHeight w:val="255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049D889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29</w:t>
                                    </w:r>
                                  </w:p>
                                </w:tc>
                              </w:tr>
                              <w:tr w:rsidR="00A659C1" w:rsidRPr="009D472C" w14:paraId="16C8AF05" w14:textId="77777777" w:rsidTr="00441899">
                                <w:trPr>
                                  <w:trHeight w:val="255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5F9AF58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31</w:t>
                                    </w:r>
                                  </w:p>
                                </w:tc>
                              </w:tr>
                              <w:tr w:rsidR="00A659C1" w:rsidRPr="009D472C" w14:paraId="0B6401D6" w14:textId="77777777" w:rsidTr="00441899">
                                <w:trPr>
                                  <w:trHeight w:val="255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BEF0372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32</w:t>
                                    </w:r>
                                  </w:p>
                                </w:tc>
                              </w:tr>
                              <w:tr w:rsidR="00A659C1" w:rsidRPr="009D472C" w14:paraId="25400B5D" w14:textId="77777777" w:rsidTr="00441899">
                                <w:trPr>
                                  <w:trHeight w:val="255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6A724EB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33</w:t>
                                    </w:r>
                                  </w:p>
                                </w:tc>
                              </w:tr>
                              <w:tr w:rsidR="00A659C1" w:rsidRPr="009D472C" w14:paraId="250FEDFF" w14:textId="77777777" w:rsidTr="00441899">
                                <w:trPr>
                                  <w:trHeight w:val="255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500A6E9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38</w:t>
                                    </w:r>
                                  </w:p>
                                </w:tc>
                              </w:tr>
                              <w:tr w:rsidR="00A659C1" w:rsidRPr="009D472C" w14:paraId="3BA92B7B" w14:textId="77777777" w:rsidTr="00441899">
                                <w:trPr>
                                  <w:trHeight w:val="255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F2A0FB3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40</w:t>
                                    </w:r>
                                  </w:p>
                                </w:tc>
                              </w:tr>
                              <w:tr w:rsidR="00A659C1" w:rsidRPr="009D472C" w14:paraId="6B6F54F8" w14:textId="77777777" w:rsidTr="00441899">
                                <w:trPr>
                                  <w:trHeight w:val="255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3F5E56C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40</w:t>
                                    </w:r>
                                  </w:p>
                                </w:tc>
                              </w:tr>
                              <w:tr w:rsidR="00A659C1" w:rsidRPr="009D472C" w14:paraId="25F4AB9E" w14:textId="77777777" w:rsidTr="00441899">
                                <w:trPr>
                                  <w:trHeight w:val="255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91BAE26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42</w:t>
                                    </w:r>
                                  </w:p>
                                </w:tc>
                              </w:tr>
                              <w:tr w:rsidR="00A659C1" w:rsidRPr="009D472C" w14:paraId="6434CC91" w14:textId="77777777" w:rsidTr="00441899">
                                <w:trPr>
                                  <w:trHeight w:val="255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6688EA3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42</w:t>
                                    </w:r>
                                  </w:p>
                                </w:tc>
                              </w:tr>
                              <w:tr w:rsidR="00A659C1" w:rsidRPr="009D472C" w14:paraId="797872EB" w14:textId="77777777" w:rsidTr="00441899">
                                <w:trPr>
                                  <w:trHeight w:val="255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898D035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43</w:t>
                                    </w:r>
                                  </w:p>
                                </w:tc>
                              </w:tr>
                              <w:tr w:rsidR="00A659C1" w:rsidRPr="009D472C" w14:paraId="7AF453F2" w14:textId="77777777" w:rsidTr="00441899">
                                <w:trPr>
                                  <w:trHeight w:val="255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CDD9044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43</w:t>
                                    </w:r>
                                  </w:p>
                                </w:tc>
                              </w:tr>
                              <w:tr w:rsidR="00A659C1" w:rsidRPr="009D472C" w14:paraId="2308DCC9" w14:textId="77777777" w:rsidTr="00441899">
                                <w:trPr>
                                  <w:trHeight w:val="255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A45638D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48</w:t>
                                    </w:r>
                                  </w:p>
                                </w:tc>
                              </w:tr>
                              <w:tr w:rsidR="00A659C1" w:rsidRPr="009D472C" w14:paraId="0662F27E" w14:textId="77777777" w:rsidTr="00441899">
                                <w:trPr>
                                  <w:trHeight w:val="255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60AC637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48</w:t>
                                    </w:r>
                                  </w:p>
                                </w:tc>
                              </w:tr>
                              <w:tr w:rsidR="00A659C1" w:rsidRPr="009D472C" w14:paraId="439770F7" w14:textId="77777777" w:rsidTr="00441899">
                                <w:trPr>
                                  <w:trHeight w:val="255"/>
                                </w:trPr>
                                <w:tc>
                                  <w:tcPr>
                                    <w:tcW w:w="1361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CFD7C54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51</w:t>
                                    </w:r>
                                  </w:p>
                                </w:tc>
                              </w:tr>
                            </w:tbl>
                            <w:p w14:paraId="23D59464" w14:textId="77777777" w:rsidR="00A659C1" w:rsidRDefault="00A659C1" w:rsidP="0044189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663750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05865" y="143510"/>
                            <a:ext cx="1007745" cy="3886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1361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61"/>
                              </w:tblGrid>
                              <w:tr w:rsidR="00A659C1" w:rsidRPr="00A87C64" w14:paraId="136991E8" w14:textId="77777777" w:rsidTr="00441899">
                                <w:trPr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EFB228E" w14:textId="77777777" w:rsidR="00A659C1" w:rsidRPr="00A87C64" w:rsidRDefault="00A659C1" w:rsidP="0044189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i/>
                                      </w:rPr>
                                    </w:pPr>
                                    <w:r w:rsidRPr="00A87C64">
                                      <w:rPr>
                                        <w:b/>
                                        <w:bCs/>
                                        <w:i/>
                                      </w:rPr>
                                      <w:t xml:space="preserve">Classe Exocet </w:t>
                                    </w:r>
                                  </w:p>
                                </w:tc>
                              </w:tr>
                              <w:tr w:rsidR="00A659C1" w:rsidRPr="00A87C64" w14:paraId="659D05A7" w14:textId="77777777" w:rsidTr="00441899">
                                <w:trPr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40F2F79" w14:textId="77777777" w:rsidR="00A659C1" w:rsidRPr="00F31682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F31682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31</w:t>
                                    </w:r>
                                  </w:p>
                                </w:tc>
                              </w:tr>
                              <w:tr w:rsidR="00A659C1" w:rsidRPr="00A87C64" w14:paraId="0AB75063" w14:textId="77777777" w:rsidTr="00441899">
                                <w:trPr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3EEC98F" w14:textId="77777777" w:rsidR="00A659C1" w:rsidRPr="00F31682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F31682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29</w:t>
                                    </w:r>
                                  </w:p>
                                </w:tc>
                              </w:tr>
                              <w:tr w:rsidR="00A659C1" w:rsidRPr="00A87C64" w14:paraId="7D5AD439" w14:textId="77777777" w:rsidTr="00441899">
                                <w:trPr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593ACD9" w14:textId="77777777" w:rsidR="00A659C1" w:rsidRPr="00F31682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F31682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58</w:t>
                                    </w:r>
                                  </w:p>
                                </w:tc>
                              </w:tr>
                              <w:tr w:rsidR="00A659C1" w:rsidRPr="00A87C64" w14:paraId="4C47A753" w14:textId="77777777" w:rsidTr="00441899">
                                <w:trPr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08C9548" w14:textId="77777777" w:rsidR="00A659C1" w:rsidRPr="00F31682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F31682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29</w:t>
                                    </w:r>
                                  </w:p>
                                </w:tc>
                              </w:tr>
                              <w:tr w:rsidR="00A659C1" w:rsidRPr="00A87C64" w14:paraId="16F3AF64" w14:textId="77777777" w:rsidTr="00441899">
                                <w:trPr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3EAEF85" w14:textId="77777777" w:rsidR="00A659C1" w:rsidRPr="00F31682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F31682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33</w:t>
                                    </w:r>
                                  </w:p>
                                </w:tc>
                              </w:tr>
                              <w:tr w:rsidR="00A659C1" w:rsidRPr="00A87C64" w14:paraId="0DC475A2" w14:textId="77777777" w:rsidTr="00441899">
                                <w:trPr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D9C3C5D" w14:textId="77777777" w:rsidR="00A659C1" w:rsidRPr="00F31682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F31682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44</w:t>
                                    </w:r>
                                  </w:p>
                                </w:tc>
                              </w:tr>
                              <w:tr w:rsidR="00A659C1" w:rsidRPr="00A87C64" w14:paraId="1A928830" w14:textId="77777777" w:rsidTr="00441899">
                                <w:trPr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4E18405" w14:textId="77777777" w:rsidR="00A659C1" w:rsidRPr="00F31682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F31682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47</w:t>
                                    </w:r>
                                  </w:p>
                                </w:tc>
                              </w:tr>
                              <w:tr w:rsidR="00A659C1" w:rsidRPr="00A87C64" w14:paraId="6BBE9BC2" w14:textId="77777777" w:rsidTr="00441899">
                                <w:trPr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27F6126" w14:textId="77777777" w:rsidR="00A659C1" w:rsidRPr="00F31682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F31682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42</w:t>
                                    </w:r>
                                  </w:p>
                                </w:tc>
                              </w:tr>
                              <w:tr w:rsidR="00A659C1" w:rsidRPr="00A87C64" w14:paraId="2E1B39EC" w14:textId="77777777" w:rsidTr="00441899">
                                <w:trPr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A6A6116" w14:textId="77777777" w:rsidR="00A659C1" w:rsidRPr="00F31682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F31682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28</w:t>
                                    </w:r>
                                  </w:p>
                                </w:tc>
                              </w:tr>
                              <w:tr w:rsidR="00A659C1" w:rsidRPr="00A87C64" w14:paraId="75098ECF" w14:textId="77777777" w:rsidTr="00441899">
                                <w:trPr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589DDA9" w14:textId="77777777" w:rsidR="00A659C1" w:rsidRPr="00F31682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F31682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31</w:t>
                                    </w:r>
                                  </w:p>
                                </w:tc>
                              </w:tr>
                              <w:tr w:rsidR="00A659C1" w:rsidRPr="00A87C64" w14:paraId="63885A45" w14:textId="77777777" w:rsidTr="00441899">
                                <w:trPr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AB8830E" w14:textId="77777777" w:rsidR="00A659C1" w:rsidRPr="00F31682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F31682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38</w:t>
                                    </w:r>
                                  </w:p>
                                </w:tc>
                              </w:tr>
                              <w:tr w:rsidR="00A659C1" w:rsidRPr="00A87C64" w14:paraId="5BC0BE7E" w14:textId="77777777" w:rsidTr="00441899">
                                <w:trPr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0FBED06" w14:textId="77777777" w:rsidR="00A659C1" w:rsidRPr="00F31682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F31682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47</w:t>
                                    </w:r>
                                  </w:p>
                                </w:tc>
                              </w:tr>
                              <w:tr w:rsidR="00A659C1" w:rsidRPr="00A87C64" w14:paraId="46D440F8" w14:textId="77777777" w:rsidTr="00441899">
                                <w:trPr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C58D446" w14:textId="77777777" w:rsidR="00A659C1" w:rsidRPr="00F31682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F31682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38</w:t>
                                    </w:r>
                                  </w:p>
                                </w:tc>
                              </w:tr>
                              <w:tr w:rsidR="00A659C1" w:rsidRPr="00A87C64" w14:paraId="78E1F76C" w14:textId="77777777" w:rsidTr="00441899">
                                <w:trPr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7CD4521" w14:textId="77777777" w:rsidR="00A659C1" w:rsidRPr="00F31682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F31682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54</w:t>
                                    </w:r>
                                  </w:p>
                                </w:tc>
                              </w:tr>
                              <w:tr w:rsidR="00A659C1" w:rsidRPr="00A87C64" w14:paraId="51044A96" w14:textId="77777777" w:rsidTr="00441899">
                                <w:trPr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FDDF4C8" w14:textId="77777777" w:rsidR="00A659C1" w:rsidRPr="00F31682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F31682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28</w:t>
                                    </w:r>
                                  </w:p>
                                </w:tc>
                              </w:tr>
                              <w:tr w:rsidR="00A659C1" w:rsidRPr="00A87C64" w14:paraId="3463F5A9" w14:textId="77777777" w:rsidTr="00441899">
                                <w:trPr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CAE4398" w14:textId="77777777" w:rsidR="00A659C1" w:rsidRPr="00F31682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F31682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29</w:t>
                                    </w:r>
                                  </w:p>
                                </w:tc>
                              </w:tr>
                              <w:tr w:rsidR="00A659C1" w:rsidRPr="00A87C64" w14:paraId="5BD92726" w14:textId="77777777" w:rsidTr="00441899">
                                <w:trPr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9D42D42" w14:textId="77777777" w:rsidR="00A659C1" w:rsidRPr="00F31682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F31682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54</w:t>
                                    </w:r>
                                  </w:p>
                                </w:tc>
                              </w:tr>
                              <w:tr w:rsidR="00A659C1" w:rsidRPr="00A87C64" w14:paraId="3C07D002" w14:textId="77777777" w:rsidTr="00441899">
                                <w:trPr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4BFC57B" w14:textId="77777777" w:rsidR="00A659C1" w:rsidRPr="00F31682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F31682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37</w:t>
                                    </w:r>
                                  </w:p>
                                </w:tc>
                              </w:tr>
                              <w:tr w:rsidR="00A659C1" w:rsidRPr="00A87C64" w14:paraId="77A1BCF8" w14:textId="77777777" w:rsidTr="00441899">
                                <w:trPr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361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2C3ABC7" w14:textId="77777777" w:rsidR="00A659C1" w:rsidRPr="00F31682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F31682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44</w:t>
                                    </w:r>
                                  </w:p>
                                </w:tc>
                              </w:tr>
                            </w:tbl>
                            <w:p w14:paraId="12DB6178" w14:textId="77777777" w:rsidR="00A659C1" w:rsidRDefault="00A659C1" w:rsidP="0044189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352406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2338070" y="2962275"/>
                            <a:ext cx="4432300" cy="1067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BA6CD0" w14:textId="77777777" w:rsidR="00A659C1" w:rsidRDefault="00A659C1" w:rsidP="00441899">
                              <w:pPr>
                                <w:jc w:val="center"/>
                              </w:pPr>
                              <w:r w:rsidRPr="00A87C64">
                                <w:rPr>
                                  <w:b/>
                                  <w:bCs/>
                                  <w:i/>
                                </w:rPr>
                                <w:t>Classe Barracuda</w:t>
                              </w:r>
                            </w:p>
                            <w:tbl>
                              <w:tblPr>
                                <w:tblW w:w="6143" w:type="dxa"/>
                                <w:tblInd w:w="55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49"/>
                                <w:gridCol w:w="454"/>
                                <w:gridCol w:w="454"/>
                                <w:gridCol w:w="454"/>
                                <w:gridCol w:w="454"/>
                                <w:gridCol w:w="454"/>
                                <w:gridCol w:w="454"/>
                                <w:gridCol w:w="454"/>
                                <w:gridCol w:w="454"/>
                                <w:gridCol w:w="454"/>
                                <w:gridCol w:w="454"/>
                                <w:gridCol w:w="454"/>
                              </w:tblGrid>
                              <w:tr w:rsidR="00A659C1" w:rsidRPr="009D472C" w14:paraId="57EF7519" w14:textId="77777777" w:rsidTr="00441899">
                                <w:trPr>
                                  <w:trHeight w:val="537"/>
                                </w:trPr>
                                <w:tc>
                                  <w:tcPr>
                                    <w:tcW w:w="1149" w:type="dxa"/>
                                    <w:vAlign w:val="center"/>
                                  </w:tcPr>
                                  <w:p w14:paraId="12ED3C9C" w14:textId="77777777" w:rsidR="00A659C1" w:rsidRPr="00192B2B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192B2B">
                                      <w:rPr>
                                        <w:rFonts w:ascii="Calibri" w:hAnsi="Calibri" w:cs="Calibri"/>
                                        <w:b/>
                                        <w:color w:val="000000"/>
                                        <w:sz w:val="22"/>
                                        <w:szCs w:val="22"/>
                                      </w:rPr>
                                      <w:t>Temps en seconde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323AE65E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18A478BF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78B8EDA2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69814D2B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37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207A6B6D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38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1377F14B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42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7B7082AA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44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2651AB58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262724EA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49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46BFE599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4AD7E816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52</w:t>
                                    </w:r>
                                  </w:p>
                                </w:tc>
                              </w:tr>
                              <w:tr w:rsidR="00A659C1" w:rsidRPr="009D472C" w14:paraId="3BAE47F8" w14:textId="77777777" w:rsidTr="00441899">
                                <w:trPr>
                                  <w:trHeight w:val="537"/>
                                </w:trPr>
                                <w:tc>
                                  <w:tcPr>
                                    <w:tcW w:w="1149" w:type="dxa"/>
                                    <w:vAlign w:val="center"/>
                                  </w:tcPr>
                                  <w:p w14:paraId="186C2982" w14:textId="77777777" w:rsidR="00A659C1" w:rsidRPr="00192B2B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192B2B">
                                      <w:rPr>
                                        <w:rFonts w:ascii="Calibri" w:hAnsi="Calibri" w:cs="Calibri"/>
                                        <w:b/>
                                        <w:color w:val="000000"/>
                                        <w:sz w:val="22"/>
                                        <w:szCs w:val="22"/>
                                      </w:rPr>
                                      <w:t>Effectifs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08812983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5E222C6D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600F4762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4532691F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39F7A108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6BE9706B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758AA1C5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626CE7CB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07053FE0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6F7021C7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3BCCD258" w14:textId="77777777" w:rsidR="00A659C1" w:rsidRPr="009D472C" w:rsidRDefault="00A659C1" w:rsidP="00441899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9D472C"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14:paraId="280BD24E" w14:textId="77777777" w:rsidR="00A659C1" w:rsidRDefault="00A659C1" w:rsidP="00441899"/>
                            <w:p w14:paraId="688FD2AD" w14:textId="77777777" w:rsidR="00A659C1" w:rsidRDefault="00A659C1" w:rsidP="0044189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624234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8070" y="167640"/>
                            <a:ext cx="4432300" cy="25825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34852672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3879215" y="317500"/>
                            <a:ext cx="136144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7A1765" w14:textId="77777777" w:rsidR="00A659C1" w:rsidRDefault="00A659C1" w:rsidP="00441899">
                              <w:r w:rsidRPr="00A87C64">
                                <w:rPr>
                                  <w:b/>
                                  <w:bCs/>
                                  <w:i/>
                                </w:rPr>
                                <w:t>Classe Atlantide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AF29CBF" id="Zone de dessin 8" o:spid="_x0000_s1034" editas="canvas" style="width:539pt;height:330.4pt;mso-position-horizontal-relative:char;mso-position-vertical-relative:line" coordsize="68453,41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">
                <v:shape id="_x0000_s1035" type="#_x0000_t75" style="position:absolute;width:68453;height:4196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3" o:spid="_x0000_s1036" type="#_x0000_t202" style="position:absolute;left:762;top:1435;width:10077;height:38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" strokecolor="#7f7f7f [1612]" strokeweight="2.25pt">
                  <v:textbox>
                    <w:txbxContent>
                      <w:tbl>
                        <w:tblPr>
                          <w:tblW w:w="136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61"/>
                        </w:tblGrid>
                        <w:tr w:rsidR="00A659C1" w:rsidRPr="00A87C64" w14:paraId="38AE59FB" w14:textId="77777777" w:rsidTr="00441899">
                          <w:trPr>
                            <w:trHeight w:val="255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79CE29C" w14:textId="77777777" w:rsidR="00A659C1" w:rsidRPr="00A87C64" w:rsidRDefault="00A659C1" w:rsidP="00441899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</w:rPr>
                              </w:pPr>
                              <w:r w:rsidRPr="00A87C64">
                                <w:rPr>
                                  <w:b/>
                                  <w:bCs/>
                                  <w:i/>
                                </w:rPr>
                                <w:t>Classe Abysses</w:t>
                              </w:r>
                            </w:p>
                          </w:tc>
                        </w:tr>
                        <w:tr w:rsidR="00A659C1" w:rsidRPr="009D472C" w14:paraId="19EAD0C0" w14:textId="77777777" w:rsidTr="00441899">
                          <w:trPr>
                            <w:trHeight w:val="255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3BECDD3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28</w:t>
                              </w:r>
                            </w:p>
                          </w:tc>
                        </w:tr>
                        <w:tr w:rsidR="00A659C1" w:rsidRPr="009D472C" w14:paraId="08656C96" w14:textId="77777777" w:rsidTr="00441899">
                          <w:trPr>
                            <w:trHeight w:val="255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05718F6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29</w:t>
                              </w:r>
                            </w:p>
                          </w:tc>
                        </w:tr>
                        <w:tr w:rsidR="00A659C1" w:rsidRPr="009D472C" w14:paraId="3E7D8450" w14:textId="77777777" w:rsidTr="00441899">
                          <w:trPr>
                            <w:trHeight w:val="255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6037A74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29</w:t>
                              </w:r>
                            </w:p>
                          </w:tc>
                        </w:tr>
                        <w:tr w:rsidR="00A659C1" w:rsidRPr="009D472C" w14:paraId="5C04FA0D" w14:textId="77777777" w:rsidTr="00441899">
                          <w:trPr>
                            <w:trHeight w:val="255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049D889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29</w:t>
                              </w:r>
                            </w:p>
                          </w:tc>
                        </w:tr>
                        <w:tr w:rsidR="00A659C1" w:rsidRPr="009D472C" w14:paraId="16C8AF05" w14:textId="77777777" w:rsidTr="00441899">
                          <w:trPr>
                            <w:trHeight w:val="255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5F9AF58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31</w:t>
                              </w:r>
                            </w:p>
                          </w:tc>
                        </w:tr>
                        <w:tr w:rsidR="00A659C1" w:rsidRPr="009D472C" w14:paraId="0B6401D6" w14:textId="77777777" w:rsidTr="00441899">
                          <w:trPr>
                            <w:trHeight w:val="255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BEF0372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32</w:t>
                              </w:r>
                            </w:p>
                          </w:tc>
                        </w:tr>
                        <w:tr w:rsidR="00A659C1" w:rsidRPr="009D472C" w14:paraId="25400B5D" w14:textId="77777777" w:rsidTr="00441899">
                          <w:trPr>
                            <w:trHeight w:val="255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6A724EB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33</w:t>
                              </w:r>
                            </w:p>
                          </w:tc>
                        </w:tr>
                        <w:tr w:rsidR="00A659C1" w:rsidRPr="009D472C" w14:paraId="250FEDFF" w14:textId="77777777" w:rsidTr="00441899">
                          <w:trPr>
                            <w:trHeight w:val="255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500A6E9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38</w:t>
                              </w:r>
                            </w:p>
                          </w:tc>
                        </w:tr>
                        <w:tr w:rsidR="00A659C1" w:rsidRPr="009D472C" w14:paraId="3BA92B7B" w14:textId="77777777" w:rsidTr="00441899">
                          <w:trPr>
                            <w:trHeight w:val="255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F2A0FB3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A659C1" w:rsidRPr="009D472C" w14:paraId="6B6F54F8" w14:textId="77777777" w:rsidTr="00441899">
                          <w:trPr>
                            <w:trHeight w:val="255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3F5E56C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A659C1" w:rsidRPr="009D472C" w14:paraId="25F4AB9E" w14:textId="77777777" w:rsidTr="00441899">
                          <w:trPr>
                            <w:trHeight w:val="255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91BAE26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42</w:t>
                              </w:r>
                            </w:p>
                          </w:tc>
                        </w:tr>
                        <w:tr w:rsidR="00A659C1" w:rsidRPr="009D472C" w14:paraId="6434CC91" w14:textId="77777777" w:rsidTr="00441899">
                          <w:trPr>
                            <w:trHeight w:val="255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6688EA3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42</w:t>
                              </w:r>
                            </w:p>
                          </w:tc>
                        </w:tr>
                        <w:tr w:rsidR="00A659C1" w:rsidRPr="009D472C" w14:paraId="797872EB" w14:textId="77777777" w:rsidTr="00441899">
                          <w:trPr>
                            <w:trHeight w:val="255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898D035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43</w:t>
                              </w:r>
                            </w:p>
                          </w:tc>
                        </w:tr>
                        <w:tr w:rsidR="00A659C1" w:rsidRPr="009D472C" w14:paraId="7AF453F2" w14:textId="77777777" w:rsidTr="00441899">
                          <w:trPr>
                            <w:trHeight w:val="255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CDD9044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43</w:t>
                              </w:r>
                            </w:p>
                          </w:tc>
                        </w:tr>
                        <w:tr w:rsidR="00A659C1" w:rsidRPr="009D472C" w14:paraId="2308DCC9" w14:textId="77777777" w:rsidTr="00441899">
                          <w:trPr>
                            <w:trHeight w:val="255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A45638D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48</w:t>
                              </w:r>
                            </w:p>
                          </w:tc>
                        </w:tr>
                        <w:tr w:rsidR="00A659C1" w:rsidRPr="009D472C" w14:paraId="0662F27E" w14:textId="77777777" w:rsidTr="00441899">
                          <w:trPr>
                            <w:trHeight w:val="255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60AC637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48</w:t>
                              </w:r>
                            </w:p>
                          </w:tc>
                        </w:tr>
                        <w:tr w:rsidR="00A659C1" w:rsidRPr="009D472C" w14:paraId="439770F7" w14:textId="77777777" w:rsidTr="00441899">
                          <w:trPr>
                            <w:trHeight w:val="255"/>
                          </w:trPr>
                          <w:tc>
                            <w:tcPr>
                              <w:tcW w:w="136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CFD7C54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51</w:t>
                              </w:r>
                            </w:p>
                          </w:tc>
                        </w:tr>
                      </w:tbl>
                      <w:p w14:paraId="23D59464" w14:textId="77777777" w:rsidR="00A659C1" w:rsidRDefault="00A659C1" w:rsidP="00441899"/>
                    </w:txbxContent>
                  </v:textbox>
                </v:shape>
                <v:shape id="Text Box 214" o:spid="_x0000_s1037" type="#_x0000_t202" style="position:absolute;left:12058;top:1435;width:10078;height:38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" strokecolor="#7f7f7f [1612]" strokeweight="2.25pt">
                  <v:textbox>
                    <w:txbxContent>
                      <w:tbl>
                        <w:tblPr>
                          <w:tblW w:w="1361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61"/>
                        </w:tblGrid>
                        <w:tr w:rsidR="00A659C1" w:rsidRPr="00A87C64" w14:paraId="136991E8" w14:textId="77777777" w:rsidTr="00441899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EFB228E" w14:textId="77777777" w:rsidR="00A659C1" w:rsidRPr="00A87C64" w:rsidRDefault="00A659C1" w:rsidP="00441899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</w:rPr>
                              </w:pPr>
                              <w:r w:rsidRPr="00A87C64">
                                <w:rPr>
                                  <w:b/>
                                  <w:bCs/>
                                  <w:i/>
                                </w:rPr>
                                <w:t xml:space="preserve">Classe Exocet </w:t>
                              </w:r>
                            </w:p>
                          </w:tc>
                        </w:tr>
                        <w:tr w:rsidR="00A659C1" w:rsidRPr="00A87C64" w14:paraId="659D05A7" w14:textId="77777777" w:rsidTr="00441899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40F2F79" w14:textId="77777777" w:rsidR="00A659C1" w:rsidRPr="00F31682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31682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31</w:t>
                              </w:r>
                            </w:p>
                          </w:tc>
                        </w:tr>
                        <w:tr w:rsidR="00A659C1" w:rsidRPr="00A87C64" w14:paraId="0AB75063" w14:textId="77777777" w:rsidTr="00441899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3EEC98F" w14:textId="77777777" w:rsidR="00A659C1" w:rsidRPr="00F31682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31682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29</w:t>
                              </w:r>
                            </w:p>
                          </w:tc>
                        </w:tr>
                        <w:tr w:rsidR="00A659C1" w:rsidRPr="00A87C64" w14:paraId="7D5AD439" w14:textId="77777777" w:rsidTr="00441899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593ACD9" w14:textId="77777777" w:rsidR="00A659C1" w:rsidRPr="00F31682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31682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58</w:t>
                              </w:r>
                            </w:p>
                          </w:tc>
                        </w:tr>
                        <w:tr w:rsidR="00A659C1" w:rsidRPr="00A87C64" w14:paraId="4C47A753" w14:textId="77777777" w:rsidTr="00441899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08C9548" w14:textId="77777777" w:rsidR="00A659C1" w:rsidRPr="00F31682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31682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29</w:t>
                              </w:r>
                            </w:p>
                          </w:tc>
                        </w:tr>
                        <w:tr w:rsidR="00A659C1" w:rsidRPr="00A87C64" w14:paraId="16F3AF64" w14:textId="77777777" w:rsidTr="00441899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3EAEF85" w14:textId="77777777" w:rsidR="00A659C1" w:rsidRPr="00F31682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31682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33</w:t>
                              </w:r>
                            </w:p>
                          </w:tc>
                        </w:tr>
                        <w:tr w:rsidR="00A659C1" w:rsidRPr="00A87C64" w14:paraId="0DC475A2" w14:textId="77777777" w:rsidTr="00441899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D9C3C5D" w14:textId="77777777" w:rsidR="00A659C1" w:rsidRPr="00F31682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31682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44</w:t>
                              </w:r>
                            </w:p>
                          </w:tc>
                        </w:tr>
                        <w:tr w:rsidR="00A659C1" w:rsidRPr="00A87C64" w14:paraId="1A928830" w14:textId="77777777" w:rsidTr="00441899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4E18405" w14:textId="77777777" w:rsidR="00A659C1" w:rsidRPr="00F31682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31682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47</w:t>
                              </w:r>
                            </w:p>
                          </w:tc>
                        </w:tr>
                        <w:tr w:rsidR="00A659C1" w:rsidRPr="00A87C64" w14:paraId="6BBE9BC2" w14:textId="77777777" w:rsidTr="00441899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27F6126" w14:textId="77777777" w:rsidR="00A659C1" w:rsidRPr="00F31682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31682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42</w:t>
                              </w:r>
                            </w:p>
                          </w:tc>
                        </w:tr>
                        <w:tr w:rsidR="00A659C1" w:rsidRPr="00A87C64" w14:paraId="2E1B39EC" w14:textId="77777777" w:rsidTr="00441899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A6A6116" w14:textId="77777777" w:rsidR="00A659C1" w:rsidRPr="00F31682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31682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28</w:t>
                              </w:r>
                            </w:p>
                          </w:tc>
                        </w:tr>
                        <w:tr w:rsidR="00A659C1" w:rsidRPr="00A87C64" w14:paraId="75098ECF" w14:textId="77777777" w:rsidTr="00441899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589DDA9" w14:textId="77777777" w:rsidR="00A659C1" w:rsidRPr="00F31682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31682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31</w:t>
                              </w:r>
                            </w:p>
                          </w:tc>
                        </w:tr>
                        <w:tr w:rsidR="00A659C1" w:rsidRPr="00A87C64" w14:paraId="63885A45" w14:textId="77777777" w:rsidTr="00441899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AB8830E" w14:textId="77777777" w:rsidR="00A659C1" w:rsidRPr="00F31682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31682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38</w:t>
                              </w:r>
                            </w:p>
                          </w:tc>
                        </w:tr>
                        <w:tr w:rsidR="00A659C1" w:rsidRPr="00A87C64" w14:paraId="5BC0BE7E" w14:textId="77777777" w:rsidTr="00441899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0FBED06" w14:textId="77777777" w:rsidR="00A659C1" w:rsidRPr="00F31682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31682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47</w:t>
                              </w:r>
                            </w:p>
                          </w:tc>
                        </w:tr>
                        <w:tr w:rsidR="00A659C1" w:rsidRPr="00A87C64" w14:paraId="46D440F8" w14:textId="77777777" w:rsidTr="00441899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C58D446" w14:textId="77777777" w:rsidR="00A659C1" w:rsidRPr="00F31682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31682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38</w:t>
                              </w:r>
                            </w:p>
                          </w:tc>
                        </w:tr>
                        <w:tr w:rsidR="00A659C1" w:rsidRPr="00A87C64" w14:paraId="78E1F76C" w14:textId="77777777" w:rsidTr="00441899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7CD4521" w14:textId="77777777" w:rsidR="00A659C1" w:rsidRPr="00F31682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31682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54</w:t>
                              </w:r>
                            </w:p>
                          </w:tc>
                        </w:tr>
                        <w:tr w:rsidR="00A659C1" w:rsidRPr="00A87C64" w14:paraId="51044A96" w14:textId="77777777" w:rsidTr="00441899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FDDF4C8" w14:textId="77777777" w:rsidR="00A659C1" w:rsidRPr="00F31682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31682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28</w:t>
                              </w:r>
                            </w:p>
                          </w:tc>
                        </w:tr>
                        <w:tr w:rsidR="00A659C1" w:rsidRPr="00A87C64" w14:paraId="3463F5A9" w14:textId="77777777" w:rsidTr="00441899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CAE4398" w14:textId="77777777" w:rsidR="00A659C1" w:rsidRPr="00F31682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31682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29</w:t>
                              </w:r>
                            </w:p>
                          </w:tc>
                        </w:tr>
                        <w:tr w:rsidR="00A659C1" w:rsidRPr="00A87C64" w14:paraId="5BD92726" w14:textId="77777777" w:rsidTr="00441899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9D42D42" w14:textId="77777777" w:rsidR="00A659C1" w:rsidRPr="00F31682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31682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54</w:t>
                              </w:r>
                            </w:p>
                          </w:tc>
                        </w:tr>
                        <w:tr w:rsidR="00A659C1" w:rsidRPr="00A87C64" w14:paraId="3C07D002" w14:textId="77777777" w:rsidTr="00441899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1361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4BFC57B" w14:textId="77777777" w:rsidR="00A659C1" w:rsidRPr="00F31682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31682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37</w:t>
                              </w:r>
                            </w:p>
                          </w:tc>
                        </w:tr>
                        <w:tr w:rsidR="00A659C1" w:rsidRPr="00A87C64" w14:paraId="77A1BCF8" w14:textId="77777777" w:rsidTr="00441899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136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2C3ABC7" w14:textId="77777777" w:rsidR="00A659C1" w:rsidRPr="00F31682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31682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44</w:t>
                              </w:r>
                            </w:p>
                          </w:tc>
                        </w:tr>
                      </w:tbl>
                      <w:p w14:paraId="12DB6178" w14:textId="77777777" w:rsidR="00A659C1" w:rsidRDefault="00A659C1" w:rsidP="00441899"/>
                    </w:txbxContent>
                  </v:textbox>
                </v:shape>
                <v:shape id="Text Box 215" o:spid="_x0000_s1038" type="#_x0000_t202" style="position:absolute;left:23380;top:29622;width:44323;height:10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" strokecolor="#7f7f7f [1612]" strokeweight="2.25pt">
                  <v:textbox>
                    <w:txbxContent>
                      <w:p w14:paraId="28BA6CD0" w14:textId="77777777" w:rsidR="00A659C1" w:rsidRDefault="00A659C1" w:rsidP="00441899">
                        <w:pPr>
                          <w:jc w:val="center"/>
                        </w:pPr>
                        <w:r w:rsidRPr="00A87C64">
                          <w:rPr>
                            <w:b/>
                            <w:bCs/>
                            <w:i/>
                          </w:rPr>
                          <w:t>Classe Barracuda</w:t>
                        </w:r>
                      </w:p>
                      <w:tbl>
                        <w:tblPr>
                          <w:tblW w:w="6143" w:type="dxa"/>
                          <w:tblInd w:w="5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49"/>
                          <w:gridCol w:w="454"/>
                          <w:gridCol w:w="454"/>
                          <w:gridCol w:w="454"/>
                          <w:gridCol w:w="454"/>
                          <w:gridCol w:w="454"/>
                          <w:gridCol w:w="454"/>
                          <w:gridCol w:w="454"/>
                          <w:gridCol w:w="454"/>
                          <w:gridCol w:w="454"/>
                          <w:gridCol w:w="454"/>
                          <w:gridCol w:w="454"/>
                        </w:tblGrid>
                        <w:tr w:rsidR="00A659C1" w:rsidRPr="009D472C" w14:paraId="57EF7519" w14:textId="77777777" w:rsidTr="00441899">
                          <w:trPr>
                            <w:trHeight w:val="537"/>
                          </w:trPr>
                          <w:tc>
                            <w:tcPr>
                              <w:tcW w:w="1149" w:type="dxa"/>
                              <w:vAlign w:val="center"/>
                            </w:tcPr>
                            <w:p w14:paraId="12ED3C9C" w14:textId="77777777" w:rsidR="00A659C1" w:rsidRPr="00192B2B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92B2B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Temps en seconde</w:t>
                              </w:r>
                            </w:p>
                          </w:tc>
                          <w:tc>
                            <w:tcPr>
                              <w:tcW w:w="454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323AE65E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454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18A478BF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454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78B8EDA2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454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69814D2B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454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207A6B6D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454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1377F14B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454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7B7082AA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454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2651AB58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454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262724EA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454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46BFE599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454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4AD7E816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52</w:t>
                              </w:r>
                            </w:p>
                          </w:tc>
                        </w:tr>
                        <w:tr w:rsidR="00A659C1" w:rsidRPr="009D472C" w14:paraId="3BAE47F8" w14:textId="77777777" w:rsidTr="00441899">
                          <w:trPr>
                            <w:trHeight w:val="537"/>
                          </w:trPr>
                          <w:tc>
                            <w:tcPr>
                              <w:tcW w:w="1149" w:type="dxa"/>
                              <w:vAlign w:val="center"/>
                            </w:tcPr>
                            <w:p w14:paraId="186C2982" w14:textId="77777777" w:rsidR="00A659C1" w:rsidRPr="00192B2B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92B2B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Effectifs</w:t>
                              </w:r>
                            </w:p>
                          </w:tc>
                          <w:tc>
                            <w:tcPr>
                              <w:tcW w:w="454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08812983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54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5E222C6D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54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600F4762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54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4532691F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54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39F7A108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54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6BE9706B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54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758AA1C5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54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626CE7CB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54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07053FE0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54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6F7021C7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54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3BCCD258" w14:textId="77777777" w:rsidR="00A659C1" w:rsidRPr="009D472C" w:rsidRDefault="00A659C1" w:rsidP="0044189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472C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280BD24E" w14:textId="77777777" w:rsidR="00A659C1" w:rsidRDefault="00A659C1" w:rsidP="00441899"/>
                      <w:p w14:paraId="688FD2AD" w14:textId="77777777" w:rsidR="00A659C1" w:rsidRDefault="00A659C1" w:rsidP="00441899"/>
                    </w:txbxContent>
                  </v:textbox>
                </v:shape>
                <v:shape id="Picture 216" o:spid="_x0000_s1039" type="#_x0000_t75" style="position:absolute;left:23380;top:1676;width:44323;height:25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" stroked="t" strokecolor="#7f7f7f [1612]" strokeweight="2.25pt">
                  <v:imagedata r:id="rId11" o:title=""/>
                </v:shape>
                <v:shape id="Text Box 217" o:spid="_x0000_s1040" type="#_x0000_t202" style="position:absolute;left:38792;top:3175;width:1361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" filled="f" stroked="f">
                  <v:textbox>
                    <w:txbxContent>
                      <w:p w14:paraId="2F7A1765" w14:textId="77777777" w:rsidR="00A659C1" w:rsidRDefault="00A659C1" w:rsidP="00441899">
                        <w:r w:rsidRPr="00A87C64">
                          <w:rPr>
                            <w:b/>
                            <w:bCs/>
                            <w:i/>
                          </w:rPr>
                          <w:t>Classe Atlantide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23F4CB" w14:textId="77777777" w:rsidR="00441899" w:rsidRDefault="00441899">
      <w:pPr>
        <w:rPr>
          <w:i/>
        </w:rPr>
      </w:pPr>
    </w:p>
    <w:p w14:paraId="2D7312DF" w14:textId="77777777" w:rsidR="00441899" w:rsidRDefault="00441899">
      <w:pPr>
        <w:rPr>
          <w:i/>
        </w:rPr>
      </w:pPr>
    </w:p>
    <w:p w14:paraId="32A7CA0E" w14:textId="77777777" w:rsidR="00441899" w:rsidRDefault="00441899">
      <w:pPr>
        <w:rPr>
          <w:i/>
        </w:rPr>
      </w:pPr>
    </w:p>
    <w:p w14:paraId="69FF5B24" w14:textId="77777777" w:rsidR="00D87CEE" w:rsidRPr="00A87C64" w:rsidRDefault="00D87CEE">
      <w:pPr>
        <w:rPr>
          <w:i/>
        </w:rPr>
      </w:pPr>
      <w:r w:rsidRPr="00A87C64">
        <w:rPr>
          <w:i/>
        </w:rPr>
        <w:br w:type="page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09"/>
        <w:gridCol w:w="6655"/>
        <w:gridCol w:w="1269"/>
        <w:gridCol w:w="1470"/>
      </w:tblGrid>
      <w:tr w:rsidR="00A87C64" w:rsidRPr="00A87C64" w14:paraId="5D9E3035" w14:textId="77777777" w:rsidTr="009E5FD1">
        <w:trPr>
          <w:jc w:val="center"/>
        </w:trPr>
        <w:tc>
          <w:tcPr>
            <w:tcW w:w="1526" w:type="dxa"/>
            <w:vAlign w:val="center"/>
          </w:tcPr>
          <w:p w14:paraId="04586F0A" w14:textId="77777777" w:rsidR="00A87C64" w:rsidRPr="00A87C64" w:rsidRDefault="00A87C64" w:rsidP="009E5F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4ème</w:t>
            </w:r>
          </w:p>
        </w:tc>
        <w:tc>
          <w:tcPr>
            <w:tcW w:w="6766" w:type="dxa"/>
            <w:shd w:val="clear" w:color="auto" w:fill="95B3D7" w:themeFill="accent1" w:themeFillTint="99"/>
            <w:vAlign w:val="center"/>
          </w:tcPr>
          <w:p w14:paraId="4FA888E1" w14:textId="77777777" w:rsidR="00A87C64" w:rsidRPr="00A87C64" w:rsidRDefault="00A87C64" w:rsidP="009E5FD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A87C64">
              <w:rPr>
                <w:rFonts w:ascii="Times New Roman" w:hAnsi="Times New Roman" w:cs="Times New Roman"/>
                <w:b/>
                <w:i/>
                <w:sz w:val="32"/>
              </w:rPr>
              <w:t>CLASSE PUZZLE</w:t>
            </w:r>
          </w:p>
          <w:p w14:paraId="0F980D10" w14:textId="77777777" w:rsidR="00A87C64" w:rsidRPr="00A87C64" w:rsidRDefault="00A87C64" w:rsidP="00A87C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b/>
                <w:i/>
                <w:sz w:val="32"/>
              </w:rPr>
              <w:t>Statistique (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ressource 1</w:t>
            </w:r>
            <w:r w:rsidRPr="00A87C64">
              <w:rPr>
                <w:rFonts w:ascii="Times New Roman" w:hAnsi="Times New Roman" w:cs="Times New Roman"/>
                <w:b/>
                <w:i/>
                <w:sz w:val="32"/>
              </w:rPr>
              <w:t>)</w:t>
            </w:r>
            <w:r w:rsidR="00B345FC">
              <w:rPr>
                <w:rFonts w:ascii="Times New Roman" w:hAnsi="Times New Roman" w:cs="Times New Roman"/>
                <w:b/>
                <w:i/>
                <w:sz w:val="32"/>
              </w:rPr>
              <w:t> : médiane / étendue</w:t>
            </w:r>
          </w:p>
        </w:tc>
        <w:tc>
          <w:tcPr>
            <w:tcW w:w="1276" w:type="dxa"/>
            <w:vAlign w:val="center"/>
          </w:tcPr>
          <w:p w14:paraId="5739D2D0" w14:textId="77777777" w:rsidR="00A87C64" w:rsidRPr="00A87C64" w:rsidRDefault="00A87C64" w:rsidP="009E5FD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697782BE" wp14:editId="28DF9E19">
                  <wp:extent cx="459740" cy="544195"/>
                  <wp:effectExtent l="19050" t="0" r="0" b="0"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40" cy="54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vAlign w:val="center"/>
          </w:tcPr>
          <w:p w14:paraId="605951A6" w14:textId="77777777" w:rsidR="00A87C64" w:rsidRPr="00A87C64" w:rsidRDefault="00A87C64" w:rsidP="009E5FD1">
            <w:pPr>
              <w:jc w:val="center"/>
              <w:rPr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2023-2024</w:t>
            </w:r>
          </w:p>
        </w:tc>
      </w:tr>
    </w:tbl>
    <w:p w14:paraId="18AC5878" w14:textId="77777777" w:rsidR="00A87C64" w:rsidRDefault="00A87C64" w:rsidP="00A87C64">
      <w:pPr>
        <w:jc w:val="center"/>
        <w:rPr>
          <w:i/>
        </w:rPr>
      </w:pPr>
    </w:p>
    <w:p w14:paraId="26CAA6B2" w14:textId="20F7FC2D" w:rsidR="00A6450E" w:rsidRPr="00A87C64" w:rsidRDefault="000319B8" w:rsidP="00A6450E">
      <w:pPr>
        <w:rPr>
          <w:i/>
        </w:rPr>
      </w:pPr>
      <w:r>
        <w:rPr>
          <w:i/>
          <w:noProof/>
        </w:rPr>
        <mc:AlternateContent>
          <mc:Choice Requires="wpc">
            <w:drawing>
              <wp:inline distT="0" distB="0" distL="0" distR="0" wp14:anchorId="25C0EE37" wp14:editId="66B74C53">
                <wp:extent cx="6929755" cy="1081405"/>
                <wp:effectExtent l="21590" t="21590" r="11430" b="11430"/>
                <wp:docPr id="59" name="Zone de dessi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909711648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52070" y="69215"/>
                            <a:ext cx="678878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0AEEE" w14:textId="77777777" w:rsidR="00A659C1" w:rsidRDefault="00A659C1" w:rsidP="00530C5B">
                              <w:pPr>
                                <w:rPr>
                                  <w:i/>
                                </w:rPr>
                              </w:pPr>
                              <w:r w:rsidRPr="00A87C64">
                                <w:rPr>
                                  <w:i/>
                                </w:rPr>
                                <w:t xml:space="preserve">On étudie les notes de deux élèves : Damien et Sophie </w:t>
                              </w:r>
                            </w:p>
                            <w:p w14:paraId="34339E6D" w14:textId="77777777" w:rsidR="00A659C1" w:rsidRPr="00A87C64" w:rsidRDefault="00A659C1" w:rsidP="00530C5B">
                              <w:pPr>
                                <w:rPr>
                                  <w:i/>
                                </w:rPr>
                              </w:pPr>
                            </w:p>
                            <w:tbl>
                              <w:tblPr>
                                <w:tblStyle w:val="Grilledutableau1"/>
                                <w:tblW w:w="10598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81"/>
                                <w:gridCol w:w="1843"/>
                                <w:gridCol w:w="540"/>
                                <w:gridCol w:w="419"/>
                                <w:gridCol w:w="456"/>
                                <w:gridCol w:w="456"/>
                                <w:gridCol w:w="236"/>
                                <w:gridCol w:w="1932"/>
                                <w:gridCol w:w="2835"/>
                              </w:tblGrid>
                              <w:tr w:rsidR="00A659C1" w:rsidRPr="006C0157" w14:paraId="11CC80A3" w14:textId="77777777" w:rsidTr="00DE05A6">
                                <w:tc>
                                  <w:tcPr>
                                    <w:tcW w:w="1881" w:type="dxa"/>
                                    <w:vMerge w:val="restart"/>
                                  </w:tcPr>
                                  <w:p w14:paraId="3B519DC1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</w:rPr>
                                      <w:t xml:space="preserve">Série </w:t>
                                    </w: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/>
                                        <w:iCs/>
                                      </w:rPr>
                                      <w:t>de</w:t>
                                    </w:r>
                                    <w:proofErr w:type="gramEnd"/>
                                    <w:r>
                                      <w:rPr>
                                        <w:i/>
                                        <w:iCs/>
                                      </w:rPr>
                                      <w:t xml:space="preserve"> Sophie 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</w:tcPr>
                                  <w:p w14:paraId="451DCD01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>Notes</w:t>
                                    </w:r>
                                  </w:p>
                                </w:tc>
                                <w:tc>
                                  <w:tcPr>
                                    <w:tcW w:w="540" w:type="dxa"/>
                                    <w:vAlign w:val="center"/>
                                  </w:tcPr>
                                  <w:p w14:paraId="234E7BAD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419" w:type="dxa"/>
                                    <w:vAlign w:val="center"/>
                                  </w:tcPr>
                                  <w:p w14:paraId="14EB6D4C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456" w:type="dxa"/>
                                    <w:vAlign w:val="center"/>
                                  </w:tcPr>
                                  <w:p w14:paraId="26CCC118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456" w:type="dxa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1818904F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</w:tcPr>
                                  <w:p w14:paraId="0164F155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32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14:paraId="188AFA0F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</w:rPr>
                                      <w:t xml:space="preserve">Série </w:t>
                                    </w: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 xml:space="preserve"> de</w:t>
                                    </w:r>
                                    <w:proofErr w:type="gramEnd"/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 xml:space="preserve"> Damien</w:t>
                                    </w:r>
                                  </w:p>
                                </w:tc>
                                <w:tc>
                                  <w:tcPr>
                                    <w:tcW w:w="2835" w:type="dxa"/>
                                  </w:tcPr>
                                  <w:p w14:paraId="26A7E36C" w14:textId="77777777" w:rsidR="00A659C1" w:rsidRPr="006C0157" w:rsidRDefault="00A659C1" w:rsidP="00231715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</w:rPr>
                                      <w:t>15 – 19</w:t>
                                    </w: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 xml:space="preserve"> – 13 – 15 – 9 </w:t>
                                    </w:r>
                                    <w:r>
                                      <w:rPr>
                                        <w:i/>
                                        <w:iCs/>
                                      </w:rPr>
                                      <w:t>– 13</w:t>
                                    </w:r>
                                  </w:p>
                                </w:tc>
                              </w:tr>
                              <w:tr w:rsidR="00A659C1" w:rsidRPr="006C0157" w14:paraId="7FF56FE2" w14:textId="77777777" w:rsidTr="00DE05A6">
                                <w:trPr>
                                  <w:gridAfter w:val="3"/>
                                  <w:wAfter w:w="5003" w:type="dxa"/>
                                  <w:trHeight w:val="289"/>
                                </w:trPr>
                                <w:tc>
                                  <w:tcPr>
                                    <w:tcW w:w="1881" w:type="dxa"/>
                                    <w:vMerge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6D6FB99A" w14:textId="77777777" w:rsidR="00A659C1" w:rsidRDefault="00A659C1" w:rsidP="009E5FD1">
                                    <w:pPr>
                                      <w:tabs>
                                        <w:tab w:val="left" w:leader="dot" w:pos="9072"/>
                                      </w:tabs>
                                      <w:jc w:val="both"/>
                                      <w:rPr>
                                        <w:rFonts w:ascii="Comic Sans MS" w:hAnsi="Comic Sans MS" w:cs="Comic Sans MS"/>
                                        <w:i/>
                                        <w:i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3" w:type="dxa"/>
                                  </w:tcPr>
                                  <w:p w14:paraId="72303CF8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>Nombre de notes</w:t>
                                    </w:r>
                                  </w:p>
                                </w:tc>
                                <w:tc>
                                  <w:tcPr>
                                    <w:tcW w:w="540" w:type="dxa"/>
                                    <w:vAlign w:val="center"/>
                                  </w:tcPr>
                                  <w:p w14:paraId="3F9FED9B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19" w:type="dxa"/>
                                    <w:vAlign w:val="center"/>
                                  </w:tcPr>
                                  <w:p w14:paraId="756B225B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6" w:type="dxa"/>
                                    <w:vAlign w:val="center"/>
                                  </w:tcPr>
                                  <w:p w14:paraId="2A11EF1A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56" w:type="dxa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0D0E7D9C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05D2235F" w14:textId="77777777" w:rsidR="00A659C1" w:rsidRDefault="00A659C1" w:rsidP="00444E4D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14:paraId="69A3A723" w14:textId="77777777" w:rsidR="00A659C1" w:rsidRPr="00444E4D" w:rsidRDefault="00A659C1" w:rsidP="00444E4D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5C0EE37" id="Zone de dessin 7" o:spid="_x0000_s1041" editas="canvas" style="width:545.65pt;height:85.15pt;mso-position-horizontal-relative:char;mso-position-vertical-relative:line" coordsize="69297,10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">
                <v:shape id="_x0000_s1042" type="#_x0000_t75" style="position:absolute;width:69297;height:10814;visibility:visible;mso-wrap-style:square" stroked="t">
                  <v:fill o:detectmouseclick="t"/>
                  <v:stroke dashstyle="dash"/>
                  <v:path o:connecttype="none"/>
                </v:shape>
                <v:shape id="Text Box 73" o:spid="_x0000_s1043" type="#_x0000_t202" style="position:absolute;left:520;top:692;width:67888;height:8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" stroked="f">
                  <v:textbox>
                    <w:txbxContent>
                      <w:p w14:paraId="2BB0AEEE" w14:textId="77777777" w:rsidR="00A659C1" w:rsidRDefault="00A659C1" w:rsidP="00530C5B">
                        <w:pPr>
                          <w:rPr>
                            <w:i/>
                          </w:rPr>
                        </w:pPr>
                        <w:r w:rsidRPr="00A87C64">
                          <w:rPr>
                            <w:i/>
                          </w:rPr>
                          <w:t xml:space="preserve">On étudie les notes de deux élèves : Damien et Sophie </w:t>
                        </w:r>
                      </w:p>
                      <w:p w14:paraId="34339E6D" w14:textId="77777777" w:rsidR="00A659C1" w:rsidRPr="00A87C64" w:rsidRDefault="00A659C1" w:rsidP="00530C5B">
                        <w:pPr>
                          <w:rPr>
                            <w:i/>
                          </w:rPr>
                        </w:pPr>
                      </w:p>
                      <w:tbl>
                        <w:tblPr>
                          <w:tblStyle w:val="Grilledutableau1"/>
                          <w:tblW w:w="10598" w:type="dxa"/>
                          <w:tblLook w:val="04A0" w:firstRow="1" w:lastRow="0" w:firstColumn="1" w:lastColumn="0" w:noHBand="0" w:noVBand="1"/>
                        </w:tblPr>
                        <w:tblGrid>
                          <w:gridCol w:w="1881"/>
                          <w:gridCol w:w="1843"/>
                          <w:gridCol w:w="540"/>
                          <w:gridCol w:w="419"/>
                          <w:gridCol w:w="456"/>
                          <w:gridCol w:w="456"/>
                          <w:gridCol w:w="236"/>
                          <w:gridCol w:w="1932"/>
                          <w:gridCol w:w="2835"/>
                        </w:tblGrid>
                        <w:tr w:rsidR="00A659C1" w:rsidRPr="006C0157" w14:paraId="11CC80A3" w14:textId="77777777" w:rsidTr="00DE05A6">
                          <w:tc>
                            <w:tcPr>
                              <w:tcW w:w="1881" w:type="dxa"/>
                              <w:vMerge w:val="restart"/>
                            </w:tcPr>
                            <w:p w14:paraId="3B519DC1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</w:rPr>
                                <w:t xml:space="preserve">Série </w:t>
                              </w:r>
                              <w:r w:rsidRPr="006C0157"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</w:rPr>
                                <w:t xml:space="preserve"> Sophie </w:t>
                              </w:r>
                            </w:p>
                          </w:tc>
                          <w:tc>
                            <w:tcPr>
                              <w:tcW w:w="1843" w:type="dxa"/>
                            </w:tcPr>
                            <w:p w14:paraId="451DCD01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C0157">
                                <w:rPr>
                                  <w:i/>
                                  <w:iCs/>
                                </w:rPr>
                                <w:t>Notes</w:t>
                              </w:r>
                            </w:p>
                          </w:tc>
                          <w:tc>
                            <w:tcPr>
                              <w:tcW w:w="540" w:type="dxa"/>
                              <w:vAlign w:val="center"/>
                            </w:tcPr>
                            <w:p w14:paraId="234E7BAD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C0157">
                                <w:rPr>
                                  <w:i/>
                                  <w:iCs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419" w:type="dxa"/>
                              <w:vAlign w:val="center"/>
                            </w:tcPr>
                            <w:p w14:paraId="14EB6D4C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C0157">
                                <w:rPr>
                                  <w:i/>
                                  <w:iCs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456" w:type="dxa"/>
                              <w:vAlign w:val="center"/>
                            </w:tcPr>
                            <w:p w14:paraId="26CCC118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C0157">
                                <w:rPr>
                                  <w:i/>
                                  <w:iCs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818904F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C0157">
                                <w:rPr>
                                  <w:i/>
                                  <w:iCs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14:paraId="0164F155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</w:p>
                          </w:tc>
                          <w:tc>
                            <w:tcPr>
                              <w:tcW w:w="1932" w:type="dxa"/>
                              <w:tcBorders>
                                <w:left w:val="single" w:sz="4" w:space="0" w:color="auto"/>
                              </w:tcBorders>
                            </w:tcPr>
                            <w:p w14:paraId="188AFA0F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</w:rPr>
                                <w:t xml:space="preserve">Série </w:t>
                              </w:r>
                              <w:r w:rsidRPr="006C0157">
                                <w:rPr>
                                  <w:i/>
                                  <w:iCs/>
                                </w:rPr>
                                <w:t xml:space="preserve"> de</w:t>
                              </w:r>
                              <w:proofErr w:type="gramEnd"/>
                              <w:r w:rsidRPr="006C0157">
                                <w:rPr>
                                  <w:i/>
                                  <w:iCs/>
                                </w:rPr>
                                <w:t xml:space="preserve"> Damien</w:t>
                              </w:r>
                            </w:p>
                          </w:tc>
                          <w:tc>
                            <w:tcPr>
                              <w:tcW w:w="2835" w:type="dxa"/>
                            </w:tcPr>
                            <w:p w14:paraId="26A7E36C" w14:textId="77777777" w:rsidR="00A659C1" w:rsidRPr="006C0157" w:rsidRDefault="00A659C1" w:rsidP="00231715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15 – 19</w:t>
                              </w:r>
                              <w:r w:rsidRPr="006C0157">
                                <w:rPr>
                                  <w:i/>
                                  <w:iCs/>
                                </w:rPr>
                                <w:t xml:space="preserve"> – 13 – 15 – 9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– 13</w:t>
                              </w:r>
                            </w:p>
                          </w:tc>
                        </w:tr>
                        <w:tr w:rsidR="00A659C1" w:rsidRPr="006C0157" w14:paraId="7FF56FE2" w14:textId="77777777" w:rsidTr="00DE05A6">
                          <w:trPr>
                            <w:gridAfter w:val="3"/>
                            <w:wAfter w:w="5003" w:type="dxa"/>
                            <w:trHeight w:val="289"/>
                          </w:trPr>
                          <w:tc>
                            <w:tcPr>
                              <w:tcW w:w="1881" w:type="dxa"/>
                              <w:vMerge/>
                              <w:tcBorders>
                                <w:bottom w:val="single" w:sz="4" w:space="0" w:color="auto"/>
                              </w:tcBorders>
                            </w:tcPr>
                            <w:p w14:paraId="6D6FB99A" w14:textId="77777777" w:rsidR="00A659C1" w:rsidRDefault="00A659C1" w:rsidP="009E5FD1">
                              <w:pPr>
                                <w:tabs>
                                  <w:tab w:val="left" w:leader="dot" w:pos="9072"/>
                                </w:tabs>
                                <w:jc w:val="both"/>
                                <w:rPr>
                                  <w:rFonts w:ascii="Comic Sans MS" w:hAnsi="Comic Sans MS" w:cs="Comic Sans MS"/>
                                  <w:i/>
                                  <w:iCs/>
                                </w:rPr>
                              </w:pPr>
                            </w:p>
                          </w:tc>
                          <w:tc>
                            <w:tcPr>
                              <w:tcW w:w="1843" w:type="dxa"/>
                            </w:tcPr>
                            <w:p w14:paraId="72303CF8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C0157">
                                <w:rPr>
                                  <w:i/>
                                  <w:iCs/>
                                </w:rPr>
                                <w:t>Nombre de notes</w:t>
                              </w:r>
                            </w:p>
                          </w:tc>
                          <w:tc>
                            <w:tcPr>
                              <w:tcW w:w="540" w:type="dxa"/>
                              <w:vAlign w:val="center"/>
                            </w:tcPr>
                            <w:p w14:paraId="3F9FED9B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C0157">
                                <w:rPr>
                                  <w:i/>
                                  <w:iCs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19" w:type="dxa"/>
                              <w:vAlign w:val="center"/>
                            </w:tcPr>
                            <w:p w14:paraId="756B225B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C0157">
                                <w:rPr>
                                  <w:i/>
                                  <w:iCs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56" w:type="dxa"/>
                              <w:vAlign w:val="center"/>
                            </w:tcPr>
                            <w:p w14:paraId="2A11EF1A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C0157">
                                <w:rPr>
                                  <w:i/>
                                  <w:iCs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D0E7D9C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C0157">
                                <w:rPr>
                                  <w:i/>
                                  <w:iCs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14:paraId="05D2235F" w14:textId="77777777" w:rsidR="00A659C1" w:rsidRDefault="00A659C1" w:rsidP="00444E4D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  <w:p w14:paraId="69A3A723" w14:textId="77777777" w:rsidR="00A659C1" w:rsidRPr="00444E4D" w:rsidRDefault="00A659C1" w:rsidP="00444E4D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69CFDB" w14:textId="77777777" w:rsidR="00C91CE3" w:rsidRDefault="00C91CE3" w:rsidP="00A6450E">
      <w:pPr>
        <w:rPr>
          <w:i/>
        </w:rPr>
      </w:pPr>
    </w:p>
    <w:p w14:paraId="4157F28E" w14:textId="0223249D" w:rsidR="00A87C64" w:rsidRDefault="000319B8" w:rsidP="00A6450E">
      <w:pPr>
        <w:rPr>
          <w:i/>
        </w:rPr>
      </w:pPr>
      <w:r>
        <w:rPr>
          <w:i/>
          <w:noProof/>
        </w:rPr>
        <mc:AlternateContent>
          <mc:Choice Requires="wpc">
            <w:drawing>
              <wp:inline distT="0" distB="0" distL="0" distR="0" wp14:anchorId="354EB28E" wp14:editId="1D633634">
                <wp:extent cx="6929755" cy="4415790"/>
                <wp:effectExtent l="40640" t="34925" r="30480" b="26035"/>
                <wp:docPr id="155" name="Zone de dessi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339891817" name="AutoShape 156"/>
                        <wps:cNvSpPr>
                          <a:spLocks noChangeArrowheads="1"/>
                        </wps:cNvSpPr>
                        <wps:spPr bwMode="auto">
                          <a:xfrm>
                            <a:off x="378460" y="504190"/>
                            <a:ext cx="6029325" cy="86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DEB464C" w14:textId="77777777" w:rsidR="00A659C1" w:rsidRPr="009E5FD1" w:rsidRDefault="00A659C1" w:rsidP="009E5FD1">
                              <w:pPr>
                                <w:jc w:val="center"/>
                                <w:rPr>
                                  <w:b/>
                                  <w:i/>
                                  <w:color w:val="000000" w:themeColor="text1"/>
                                  <w:u w:val="single"/>
                                </w:rPr>
                              </w:pPr>
                              <w:r w:rsidRPr="009E5FD1">
                                <w:rPr>
                                  <w:b/>
                                  <w:i/>
                                  <w:color w:val="000000" w:themeColor="text1"/>
                                  <w:u w:val="single"/>
                                </w:rPr>
                                <w:t>DEFINITION</w:t>
                              </w:r>
                            </w:p>
                            <w:p w14:paraId="45F4C6F2" w14:textId="77777777" w:rsidR="00A659C1" w:rsidRPr="009E5FD1" w:rsidRDefault="00A659C1" w:rsidP="009E5FD1">
                              <w:pPr>
                                <w:rPr>
                                  <w:i/>
                                  <w:color w:val="000000" w:themeColor="text1"/>
                                </w:rPr>
                              </w:pPr>
                              <w:r w:rsidRPr="009E5FD1">
                                <w:rPr>
                                  <w:i/>
                                  <w:color w:val="000000" w:themeColor="text1"/>
                                </w:rPr>
                                <w:t xml:space="preserve">La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color w:val="000000" w:themeColor="text1"/>
                                </w:rPr>
                                <w:t>MEDIANE</w:t>
                              </w:r>
                              <w:r w:rsidRPr="009E5FD1">
                                <w:rPr>
                                  <w:i/>
                                  <w:color w:val="000000" w:themeColor="text1"/>
                                </w:rPr>
                                <w:t xml:space="preserve"> d'une série de valeurs est la valeur telle qu'il y a : </w:t>
                              </w:r>
                            </w:p>
                            <w:p w14:paraId="5A811D23" w14:textId="77777777" w:rsidR="00A659C1" w:rsidRPr="009E5FD1" w:rsidRDefault="00A659C1" w:rsidP="009E5FD1">
                              <w:pPr>
                                <w:rPr>
                                  <w:i/>
                                  <w:color w:val="000000" w:themeColor="text1"/>
                                </w:rPr>
                              </w:pPr>
                              <w:r w:rsidRPr="009E5FD1">
                                <w:rPr>
                                  <w:i/>
                                  <w:color w:val="000000" w:themeColor="text1"/>
                                </w:rPr>
                                <w:tab/>
                                <w:t xml:space="preserve">Au moins </w:t>
                              </w:r>
                              <w:r w:rsidRPr="009E5FD1">
                                <w:rPr>
                                  <w:b/>
                                  <w:bCs/>
                                  <w:i/>
                                  <w:color w:val="000000" w:themeColor="text1"/>
                                </w:rPr>
                                <w:t>la moitié des valeurs inférieures</w:t>
                              </w:r>
                              <w:r w:rsidRPr="009E5FD1">
                                <w:rPr>
                                  <w:i/>
                                  <w:color w:val="000000" w:themeColor="text1"/>
                                </w:rPr>
                                <w:t xml:space="preserve"> ou égales à la valeur médiane. </w:t>
                              </w:r>
                            </w:p>
                            <w:p w14:paraId="26479EC9" w14:textId="77777777" w:rsidR="00A659C1" w:rsidRPr="009E5FD1" w:rsidRDefault="00A659C1" w:rsidP="009E5FD1">
                              <w:pPr>
                                <w:ind w:firstLine="709"/>
                                <w:rPr>
                                  <w:i/>
                                  <w:color w:val="000000" w:themeColor="text1"/>
                                </w:rPr>
                              </w:pPr>
                              <w:r w:rsidRPr="009E5FD1">
                                <w:rPr>
                                  <w:i/>
                                  <w:color w:val="000000" w:themeColor="text1"/>
                                </w:rPr>
                                <w:t xml:space="preserve">Au moins </w:t>
                              </w:r>
                              <w:r w:rsidRPr="009E5FD1">
                                <w:rPr>
                                  <w:b/>
                                  <w:bCs/>
                                  <w:i/>
                                  <w:color w:val="000000" w:themeColor="text1"/>
                                </w:rPr>
                                <w:t>la moitié des valeurs supérieures</w:t>
                              </w:r>
                              <w:r w:rsidRPr="009E5FD1">
                                <w:rPr>
                                  <w:i/>
                                  <w:color w:val="000000" w:themeColor="text1"/>
                                </w:rPr>
                                <w:t xml:space="preserve"> ou égales à la valeur médiane. </w:t>
                              </w:r>
                            </w:p>
                            <w:p w14:paraId="24A33B0B" w14:textId="77777777" w:rsidR="00A659C1" w:rsidRDefault="00A659C1" w:rsidP="009E5FD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139907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2489200" y="102235"/>
                            <a:ext cx="195961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CCBBDF" w14:textId="77777777" w:rsidR="00A659C1" w:rsidRPr="009E5FD1" w:rsidRDefault="00A659C1" w:rsidP="009E5FD1">
                              <w:pPr>
                                <w:jc w:val="center"/>
                                <w:rPr>
                                  <w:b/>
                                  <w:i/>
                                  <w:color w:val="FF0000"/>
                                  <w:sz w:val="28"/>
                                </w:rPr>
                              </w:pPr>
                              <w:r w:rsidRPr="009E5FD1">
                                <w:rPr>
                                  <w:b/>
                                  <w:i/>
                                  <w:color w:val="FF0000"/>
                                  <w:sz w:val="28"/>
                                </w:rPr>
                                <w:t>LA MEDIANE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16430" name="AutoShape 158"/>
                        <wps:cNvSpPr>
                          <a:spLocks noChangeArrowheads="1"/>
                        </wps:cNvSpPr>
                        <wps:spPr bwMode="auto">
                          <a:xfrm>
                            <a:off x="692785" y="1529715"/>
                            <a:ext cx="5377815" cy="740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E0D21ED" w14:textId="77777777" w:rsidR="00A659C1" w:rsidRDefault="00A659C1" w:rsidP="009E5FD1">
                              <w:pPr>
                                <w:jc w:val="center"/>
                                <w:rPr>
                                  <w:b/>
                                  <w:i/>
                                  <w:color w:val="000000" w:themeColor="text1"/>
                                  <w:u w:val="single"/>
                                </w:rPr>
                              </w:pPr>
                              <w:r w:rsidRPr="009E5FD1">
                                <w:rPr>
                                  <w:b/>
                                  <w:i/>
                                  <w:color w:val="000000" w:themeColor="text1"/>
                                  <w:u w:val="single"/>
                                </w:rPr>
                                <w:t>POINT METHODE</w:t>
                              </w:r>
                            </w:p>
                            <w:p w14:paraId="68DB6965" w14:textId="77777777" w:rsidR="00A659C1" w:rsidRDefault="00A659C1" w:rsidP="009E5FD1">
                              <w:r>
                                <w:t xml:space="preserve">Exemples de Damien et Sophie </w:t>
                              </w:r>
                            </w:p>
                            <w:p w14:paraId="446741E6" w14:textId="77777777" w:rsidR="00A659C1" w:rsidRDefault="00A659C1" w:rsidP="009E5FD1">
                              <w:pPr>
                                <w:jc w:val="center"/>
                              </w:pPr>
                              <w:r w:rsidRPr="00923866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On range les valeurs dans l'ordre croissant, et on cherche la "valeur centrale"</w:t>
                              </w:r>
                              <w:r>
                                <w:t xml:space="preserve"> :</w:t>
                              </w:r>
                            </w:p>
                            <w:p w14:paraId="4857F836" w14:textId="77777777" w:rsidR="00A659C1" w:rsidRPr="009E5FD1" w:rsidRDefault="00A659C1" w:rsidP="009E5FD1">
                              <w:pPr>
                                <w:jc w:val="center"/>
                                <w:rPr>
                                  <w:i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413684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" y="2446020"/>
                            <a:ext cx="3040380" cy="1838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427ADA" w14:textId="77777777" w:rsidR="00A659C1" w:rsidRPr="009E5FD1" w:rsidRDefault="00A659C1" w:rsidP="009E5FD1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9E5FD1">
                                <w:rPr>
                                  <w:i/>
                                </w:rPr>
                                <w:t xml:space="preserve">Pour </w:t>
                              </w:r>
                              <w:proofErr w:type="gramStart"/>
                              <w:r w:rsidRPr="009E5FD1">
                                <w:rPr>
                                  <w:i/>
                                </w:rPr>
                                <w:t>Sophie  il</w:t>
                              </w:r>
                              <w:proofErr w:type="gramEnd"/>
                              <w:r w:rsidRPr="009E5FD1">
                                <w:rPr>
                                  <w:i/>
                                </w:rPr>
                                <w:t xml:space="preserve"> y a 7 notes</w:t>
                              </w:r>
                            </w:p>
                            <w:p w14:paraId="5B6FD622" w14:textId="77777777" w:rsidR="00A659C1" w:rsidRPr="009E5FD1" w:rsidRDefault="00000000" w:rsidP="009E5FD1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groupChr>
                                        <m:groupCh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groupChr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9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-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10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-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10</m:t>
                                          </m:r>
                                        </m:e>
                                      </m:groupChr>
                                    </m:e>
                                    <m:lim>
                                      <m:r>
                                        <w:rPr>
                                          <w:rFonts w:ascii="Cambria Math"/>
                                        </w:rPr>
                                        <m:t xml:space="preserve">3 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notes</m:t>
                                      </m:r>
                                    </m:lim>
                                  </m:limLow>
                                  <m:r>
                                    <w:rPr>
                                      <w:rFonts w:ascii="Cambria Math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/>
                                      <w:color w:val="FF0000"/>
                                    </w:rPr>
                                    <m:t>10</m:t>
                                  </m:r>
                                  <m:r>
                                    <w:rPr>
                                      <w:rFonts w:ascii="Cambria Math"/>
                                    </w:rPr>
                                    <m:t>-</m:t>
                                  </m:r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groupChr>
                                        <m:groupCh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groupChr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19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-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20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-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20</m:t>
                                          </m:r>
                                        </m:e>
                                      </m:groupChr>
                                    </m:e>
                                    <m:lim>
                                      <m:r>
                                        <w:rPr>
                                          <w:rFonts w:ascii="Cambria Math"/>
                                        </w:rPr>
                                        <m:t xml:space="preserve">3 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notes</m:t>
                                      </m:r>
                                      <m:r>
                                        <w:rPr>
                                          <w:rFonts w:ascii="Cambria Math"/>
                                        </w:rPr>
                                        <m:t xml:space="preserve"> </m:t>
                                      </m:r>
                                    </m:lim>
                                  </m:limLow>
                                </m:oMath>
                              </m:oMathPara>
                            </w:p>
                            <w:p w14:paraId="6C76C77E" w14:textId="77777777" w:rsidR="00A659C1" w:rsidRPr="009E5FD1" w:rsidRDefault="00A659C1" w:rsidP="009E5FD1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23D01141" w14:textId="77777777" w:rsidR="00A659C1" w:rsidRPr="009E5FD1" w:rsidRDefault="00A659C1" w:rsidP="009E5FD1">
                              <w:pPr>
                                <w:rPr>
                                  <w:i/>
                                </w:rPr>
                              </w:pPr>
                              <w:r w:rsidRPr="009E5FD1">
                                <w:rPr>
                                  <w:i/>
                                </w:rPr>
                                <w:t xml:space="preserve">Pour Sophie il y a 7 notes, la médiane est la </w:t>
                              </w:r>
                              <w:r w:rsidRPr="009E5FD1">
                                <w:rPr>
                                  <w:b/>
                                  <w:i/>
                                </w:rPr>
                                <w:t>4</w:t>
                              </w:r>
                              <w:r w:rsidRPr="009E5FD1">
                                <w:rPr>
                                  <w:b/>
                                  <w:i/>
                                  <w:vertAlign w:val="superscript"/>
                                </w:rPr>
                                <w:t>ème</w:t>
                              </w:r>
                              <w:r w:rsidRPr="009E5FD1">
                                <w:rPr>
                                  <w:b/>
                                  <w:i/>
                                </w:rPr>
                                <w:t xml:space="preserve"> note </w:t>
                              </w:r>
                              <w:r w:rsidRPr="009E5FD1">
                                <w:rPr>
                                  <w:i/>
                                </w:rPr>
                                <w:t>: donc 10</w:t>
                              </w:r>
                            </w:p>
                            <w:p w14:paraId="0032B46C" w14:textId="77777777" w:rsidR="00A659C1" w:rsidRPr="009E5FD1" w:rsidRDefault="00A659C1" w:rsidP="009E5FD1">
                              <w:pPr>
                                <w:rPr>
                                  <w:i/>
                                </w:rPr>
                              </w:pPr>
                              <w:r w:rsidRPr="009E5FD1">
                                <w:rPr>
                                  <w:i/>
                                </w:rPr>
                                <w:t xml:space="preserve">La </w:t>
                              </w:r>
                              <w:r w:rsidRPr="009E5FD1">
                                <w:rPr>
                                  <w:b/>
                                  <w:bCs/>
                                  <w:i/>
                                  <w:color w:val="FF0000"/>
                                </w:rPr>
                                <w:t>médiane</w:t>
                              </w:r>
                              <w:r w:rsidRPr="009E5FD1">
                                <w:rPr>
                                  <w:i/>
                                </w:rPr>
                                <w:t xml:space="preserve"> des notes de Sophie est </w:t>
                              </w:r>
                              <w:proofErr w:type="gramStart"/>
                              <w:r w:rsidRPr="009E5FD1">
                                <w:rPr>
                                  <w:b/>
                                  <w:bCs/>
                                  <w:i/>
                                  <w:color w:val="FF0000"/>
                                </w:rPr>
                                <w:t>10</w:t>
                              </w:r>
                              <w:r w:rsidRPr="009E5FD1">
                                <w:rPr>
                                  <w:i/>
                                </w:rPr>
                                <w:t xml:space="preserve"> ,</w:t>
                              </w:r>
                              <w:proofErr w:type="gramEnd"/>
                              <w:r w:rsidRPr="009E5FD1">
                                <w:rPr>
                                  <w:i/>
                                </w:rPr>
                                <w:t xml:space="preserve"> signifie qu'au moins la moitié de ces notes sont supérieures ou égales à 10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193359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3315970" y="2446020"/>
                            <a:ext cx="3346450" cy="1838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69EB5B" w14:textId="77777777" w:rsidR="00A659C1" w:rsidRPr="009E5FD1" w:rsidRDefault="00A659C1" w:rsidP="009E5FD1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9E5FD1">
                                <w:rPr>
                                  <w:i/>
                                </w:rPr>
                                <w:t>Pour Damien il y a 6 notes</w:t>
                              </w:r>
                            </w:p>
                            <w:p w14:paraId="1A76B4DD" w14:textId="77777777" w:rsidR="00A659C1" w:rsidRPr="009E5FD1" w:rsidRDefault="00000000" w:rsidP="009E5FD1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groupChr>
                                        <m:groupCh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groupChr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9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-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13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-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13</m:t>
                                          </m:r>
                                        </m:e>
                                      </m:groupChr>
                                    </m:e>
                                    <m:lim>
                                      <m:r>
                                        <w:rPr>
                                          <w:rFonts w:ascii="Cambria Math"/>
                                        </w:rPr>
                                        <m:t xml:space="preserve">3 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notes</m:t>
                                      </m:r>
                                    </m:lim>
                                  </m:limLow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/>
                                      <w:color w:val="FF0000"/>
                                    </w:rPr>
                                    <m:t>-</m:t>
                                  </m:r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groupChr>
                                        <m:groupCh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groupChr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15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-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15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-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19</m:t>
                                          </m:r>
                                        </m:e>
                                      </m:groupChr>
                                    </m:e>
                                    <m:lim>
                                      <m:r>
                                        <w:rPr>
                                          <w:rFonts w:ascii="Cambria Math"/>
                                        </w:rPr>
                                        <m:t xml:space="preserve">3 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notes</m:t>
                                      </m:r>
                                      <m:r>
                                        <w:rPr>
                                          <w:rFonts w:ascii="Cambria Math"/>
                                        </w:rPr>
                                        <m:t xml:space="preserve"> </m:t>
                                      </m:r>
                                    </m:lim>
                                  </m:limLow>
                                </m:oMath>
                              </m:oMathPara>
                            </w:p>
                            <w:p w14:paraId="57053B9B" w14:textId="77777777" w:rsidR="00A659C1" w:rsidRPr="009E5FD1" w:rsidRDefault="00A659C1" w:rsidP="009E5FD1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</w:p>
                            <w:p w14:paraId="7ECC816C" w14:textId="77777777" w:rsidR="00A659C1" w:rsidRDefault="00A659C1" w:rsidP="009E5FD1">
                              <w:pPr>
                                <w:rPr>
                                  <w:i/>
                                </w:rPr>
                              </w:pPr>
                              <w:r w:rsidRPr="009E5FD1">
                                <w:rPr>
                                  <w:i/>
                                </w:rPr>
                                <w:t xml:space="preserve">Pour Damien il y a 6 notes, la médiane est le "centre" </w:t>
                              </w:r>
                              <w:r w:rsidRPr="009E5FD1">
                                <w:rPr>
                                  <w:b/>
                                  <w:i/>
                                </w:rPr>
                                <w:t>entre la 3</w:t>
                              </w:r>
                              <w:r w:rsidRPr="009E5FD1">
                                <w:rPr>
                                  <w:b/>
                                  <w:i/>
                                  <w:vertAlign w:val="superscript"/>
                                </w:rPr>
                                <w:t>ème</w:t>
                              </w:r>
                              <w:r w:rsidRPr="009E5FD1">
                                <w:rPr>
                                  <w:b/>
                                  <w:i/>
                                </w:rPr>
                                <w:t xml:space="preserve"> et la 4</w:t>
                              </w:r>
                              <w:proofErr w:type="gramStart"/>
                              <w:r w:rsidRPr="009E5FD1">
                                <w:rPr>
                                  <w:b/>
                                  <w:i/>
                                  <w:vertAlign w:val="superscript"/>
                                </w:rPr>
                                <w:t>ème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  <w:r w:rsidRPr="009E5FD1">
                                <w:rPr>
                                  <w:b/>
                                  <w:i/>
                                </w:rPr>
                                <w:t xml:space="preserve"> note</w:t>
                              </w:r>
                              <w:proofErr w:type="gramEnd"/>
                              <w:r w:rsidRPr="009E5FD1">
                                <w:rPr>
                                  <w:i/>
                                </w:rPr>
                                <w:t xml:space="preserve"> :</w:t>
                              </w:r>
                            </w:p>
                            <w:p w14:paraId="068DFD74" w14:textId="77777777" w:rsidR="00A659C1" w:rsidRPr="009E5FD1" w:rsidRDefault="00A659C1" w:rsidP="009E5FD1">
                              <w:pPr>
                                <w:rPr>
                                  <w:i/>
                                </w:rPr>
                              </w:pPr>
                              <w:r w:rsidRPr="009E5FD1">
                                <w:rPr>
                                  <w:i/>
                                </w:rPr>
                                <w:t xml:space="preserve"> </w:t>
                              </w:r>
                              <w:proofErr w:type="gramStart"/>
                              <w:r w:rsidRPr="009E5FD1">
                                <w:rPr>
                                  <w:i/>
                                </w:rPr>
                                <w:t>entre</w:t>
                              </w:r>
                              <w:proofErr w:type="gramEnd"/>
                              <w:r w:rsidRPr="009E5FD1">
                                <w:rPr>
                                  <w:i/>
                                </w:rPr>
                                <w:t xml:space="preserve"> 13 et 15 donc 14 </w:t>
                              </w:r>
                            </w:p>
                            <w:p w14:paraId="1041104D" w14:textId="77777777" w:rsidR="00A659C1" w:rsidRPr="009E5FD1" w:rsidRDefault="00A659C1" w:rsidP="009E5FD1">
                              <w:pPr>
                                <w:rPr>
                                  <w:i/>
                                </w:rPr>
                              </w:pPr>
                              <w:r w:rsidRPr="009E5FD1">
                                <w:rPr>
                                  <w:i/>
                                </w:rPr>
                                <w:t xml:space="preserve">La </w:t>
                              </w:r>
                              <w:r w:rsidRPr="009E5FD1">
                                <w:rPr>
                                  <w:b/>
                                  <w:bCs/>
                                  <w:i/>
                                  <w:color w:val="FF0000"/>
                                </w:rPr>
                                <w:t>médiane</w:t>
                              </w:r>
                              <w:r w:rsidRPr="009E5FD1">
                                <w:rPr>
                                  <w:i/>
                                </w:rPr>
                                <w:t xml:space="preserve"> des notes de Damien est </w:t>
                              </w:r>
                              <w:proofErr w:type="gramStart"/>
                              <w:r w:rsidRPr="009E5FD1">
                                <w:rPr>
                                  <w:b/>
                                  <w:bCs/>
                                  <w:i/>
                                  <w:color w:val="FF0000"/>
                                </w:rPr>
                                <w:t>14</w:t>
                              </w:r>
                              <w:r w:rsidRPr="009E5FD1">
                                <w:rPr>
                                  <w:i/>
                                </w:rPr>
                                <w:t xml:space="preserve"> ,</w:t>
                              </w:r>
                              <w:proofErr w:type="gramEnd"/>
                              <w:r w:rsidRPr="009E5FD1">
                                <w:rPr>
                                  <w:i/>
                                </w:rPr>
                                <w:t xml:space="preserve"> signifie qu'au moins la moitié de ses notes sont supérieures ou égales à 14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00252" name="AutoShape 168"/>
                        <wps:cNvSpPr>
                          <a:spLocks noChangeArrowheads="1"/>
                        </wps:cNvSpPr>
                        <wps:spPr bwMode="auto">
                          <a:xfrm>
                            <a:off x="3312795" y="1324610"/>
                            <a:ext cx="144145" cy="215900"/>
                          </a:xfrm>
                          <a:prstGeom prst="downArrow">
                            <a:avLst>
                              <a:gd name="adj1" fmla="val 50000"/>
                              <a:gd name="adj2" fmla="val 37445"/>
                            </a:avLst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861662" name="AutoShape 169"/>
                        <wps:cNvCnPr>
                          <a:cxnSpLocks noChangeShapeType="1"/>
                          <a:stCxn id="189216430" idx="2"/>
                          <a:endCxn id="824413684" idx="0"/>
                        </wps:cNvCnPr>
                        <wps:spPr bwMode="auto">
                          <a:xfrm flipH="1">
                            <a:off x="1556385" y="2270125"/>
                            <a:ext cx="1825625" cy="1758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8504420" name="AutoShape 170"/>
                        <wps:cNvCnPr>
                          <a:cxnSpLocks noChangeShapeType="1"/>
                          <a:stCxn id="189216430" idx="2"/>
                          <a:endCxn id="811193359" idx="0"/>
                        </wps:cNvCnPr>
                        <wps:spPr bwMode="auto">
                          <a:xfrm>
                            <a:off x="3382010" y="2270125"/>
                            <a:ext cx="1607185" cy="1758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54EB28E" id="Zone de dessin 6" o:spid="_x0000_s1044" editas="canvas" style="width:545.65pt;height:347.7pt;mso-position-horizontal-relative:char;mso-position-vertical-relative:line" coordsize="69297,44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">
                <v:shape id="_x0000_s1045" type="#_x0000_t75" style="position:absolute;width:69297;height:44157;visibility:visible;mso-wrap-style:square" stroked="t" strokeweight="2.25pt">
                  <v:fill o:detectmouseclick="t"/>
                  <v:path o:connecttype="none"/>
                </v:shape>
                <v:roundrect id="AutoShape 156" o:spid="_x0000_s1046" style="position:absolute;left:3784;top:5041;width:60293;height:86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">
                  <v:textbox>
                    <w:txbxContent>
                      <w:p w14:paraId="7DEB464C" w14:textId="77777777" w:rsidR="00A659C1" w:rsidRPr="009E5FD1" w:rsidRDefault="00A659C1" w:rsidP="009E5FD1">
                        <w:pPr>
                          <w:jc w:val="center"/>
                          <w:rPr>
                            <w:b/>
                            <w:i/>
                            <w:color w:val="000000" w:themeColor="text1"/>
                            <w:u w:val="single"/>
                          </w:rPr>
                        </w:pPr>
                        <w:r w:rsidRPr="009E5FD1">
                          <w:rPr>
                            <w:b/>
                            <w:i/>
                            <w:color w:val="000000" w:themeColor="text1"/>
                            <w:u w:val="single"/>
                          </w:rPr>
                          <w:t>DEFINITION</w:t>
                        </w:r>
                      </w:p>
                      <w:p w14:paraId="45F4C6F2" w14:textId="77777777" w:rsidR="00A659C1" w:rsidRPr="009E5FD1" w:rsidRDefault="00A659C1" w:rsidP="009E5FD1">
                        <w:pPr>
                          <w:rPr>
                            <w:i/>
                            <w:color w:val="000000" w:themeColor="text1"/>
                          </w:rPr>
                        </w:pPr>
                        <w:r w:rsidRPr="009E5FD1">
                          <w:rPr>
                            <w:i/>
                            <w:color w:val="000000" w:themeColor="text1"/>
                          </w:rPr>
                          <w:t xml:space="preserve">La </w:t>
                        </w:r>
                        <w:r>
                          <w:rPr>
                            <w:b/>
                            <w:bCs/>
                            <w:i/>
                            <w:color w:val="000000" w:themeColor="text1"/>
                          </w:rPr>
                          <w:t>MEDIANE</w:t>
                        </w:r>
                        <w:r w:rsidRPr="009E5FD1">
                          <w:rPr>
                            <w:i/>
                            <w:color w:val="000000" w:themeColor="text1"/>
                          </w:rPr>
                          <w:t xml:space="preserve"> d'une série de valeurs est la valeur telle qu'il y a : </w:t>
                        </w:r>
                      </w:p>
                      <w:p w14:paraId="5A811D23" w14:textId="77777777" w:rsidR="00A659C1" w:rsidRPr="009E5FD1" w:rsidRDefault="00A659C1" w:rsidP="009E5FD1">
                        <w:pPr>
                          <w:rPr>
                            <w:i/>
                            <w:color w:val="000000" w:themeColor="text1"/>
                          </w:rPr>
                        </w:pPr>
                        <w:r w:rsidRPr="009E5FD1">
                          <w:rPr>
                            <w:i/>
                            <w:color w:val="000000" w:themeColor="text1"/>
                          </w:rPr>
                          <w:tab/>
                          <w:t xml:space="preserve">Au moins </w:t>
                        </w:r>
                        <w:r w:rsidRPr="009E5FD1">
                          <w:rPr>
                            <w:b/>
                            <w:bCs/>
                            <w:i/>
                            <w:color w:val="000000" w:themeColor="text1"/>
                          </w:rPr>
                          <w:t>la moitié des valeurs inférieures</w:t>
                        </w:r>
                        <w:r w:rsidRPr="009E5FD1">
                          <w:rPr>
                            <w:i/>
                            <w:color w:val="000000" w:themeColor="text1"/>
                          </w:rPr>
                          <w:t xml:space="preserve"> ou égales à la valeur médiane. </w:t>
                        </w:r>
                      </w:p>
                      <w:p w14:paraId="26479EC9" w14:textId="77777777" w:rsidR="00A659C1" w:rsidRPr="009E5FD1" w:rsidRDefault="00A659C1" w:rsidP="009E5FD1">
                        <w:pPr>
                          <w:ind w:firstLine="709"/>
                          <w:rPr>
                            <w:i/>
                            <w:color w:val="000000" w:themeColor="text1"/>
                          </w:rPr>
                        </w:pPr>
                        <w:r w:rsidRPr="009E5FD1">
                          <w:rPr>
                            <w:i/>
                            <w:color w:val="000000" w:themeColor="text1"/>
                          </w:rPr>
                          <w:t xml:space="preserve">Au moins </w:t>
                        </w:r>
                        <w:r w:rsidRPr="009E5FD1">
                          <w:rPr>
                            <w:b/>
                            <w:bCs/>
                            <w:i/>
                            <w:color w:val="000000" w:themeColor="text1"/>
                          </w:rPr>
                          <w:t>la moitié des valeurs supérieures</w:t>
                        </w:r>
                        <w:r w:rsidRPr="009E5FD1">
                          <w:rPr>
                            <w:i/>
                            <w:color w:val="000000" w:themeColor="text1"/>
                          </w:rPr>
                          <w:t xml:space="preserve"> ou égales à la valeur médiane. </w:t>
                        </w:r>
                      </w:p>
                      <w:p w14:paraId="24A33B0B" w14:textId="77777777" w:rsidR="00A659C1" w:rsidRDefault="00A659C1" w:rsidP="009E5FD1"/>
                    </w:txbxContent>
                  </v:textbox>
                </v:roundrect>
                <v:shape id="Text Box 157" o:spid="_x0000_s1047" type="#_x0000_t202" style="position:absolute;left:24892;top:1022;width:19596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" strokecolor="black [3213]">
                  <v:textbox>
                    <w:txbxContent>
                      <w:p w14:paraId="61CCBBDF" w14:textId="77777777" w:rsidR="00A659C1" w:rsidRPr="009E5FD1" w:rsidRDefault="00A659C1" w:rsidP="009E5FD1">
                        <w:pPr>
                          <w:jc w:val="center"/>
                          <w:rPr>
                            <w:b/>
                            <w:i/>
                            <w:color w:val="FF0000"/>
                            <w:sz w:val="28"/>
                          </w:rPr>
                        </w:pPr>
                        <w:r w:rsidRPr="009E5FD1">
                          <w:rPr>
                            <w:b/>
                            <w:i/>
                            <w:color w:val="FF0000"/>
                            <w:sz w:val="28"/>
                          </w:rPr>
                          <w:t>LA MEDIANE</w:t>
                        </w:r>
                      </w:p>
                    </w:txbxContent>
                  </v:textbox>
                </v:shape>
                <v:roundrect id="AutoShape 158" o:spid="_x0000_s1048" style="position:absolute;left:6927;top:15297;width:53779;height:74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">
                  <v:textbox>
                    <w:txbxContent>
                      <w:p w14:paraId="4E0D21ED" w14:textId="77777777" w:rsidR="00A659C1" w:rsidRDefault="00A659C1" w:rsidP="009E5FD1">
                        <w:pPr>
                          <w:jc w:val="center"/>
                          <w:rPr>
                            <w:b/>
                            <w:i/>
                            <w:color w:val="000000" w:themeColor="text1"/>
                            <w:u w:val="single"/>
                          </w:rPr>
                        </w:pPr>
                        <w:r w:rsidRPr="009E5FD1">
                          <w:rPr>
                            <w:b/>
                            <w:i/>
                            <w:color w:val="000000" w:themeColor="text1"/>
                            <w:u w:val="single"/>
                          </w:rPr>
                          <w:t>POINT METHODE</w:t>
                        </w:r>
                      </w:p>
                      <w:p w14:paraId="68DB6965" w14:textId="77777777" w:rsidR="00A659C1" w:rsidRDefault="00A659C1" w:rsidP="009E5FD1">
                        <w:r>
                          <w:t xml:space="preserve">Exemples de Damien et Sophie </w:t>
                        </w:r>
                      </w:p>
                      <w:p w14:paraId="446741E6" w14:textId="77777777" w:rsidR="00A659C1" w:rsidRDefault="00A659C1" w:rsidP="009E5FD1">
                        <w:pPr>
                          <w:jc w:val="center"/>
                        </w:pPr>
                        <w:r w:rsidRPr="00923866">
                          <w:rPr>
                            <w:b/>
                            <w:bCs/>
                            <w:i/>
                            <w:iCs/>
                          </w:rPr>
                          <w:t>On range les valeurs dans l'ordre croissant, et on cherche la "valeur centrale"</w:t>
                        </w:r>
                        <w:r>
                          <w:t xml:space="preserve"> :</w:t>
                        </w:r>
                      </w:p>
                      <w:p w14:paraId="4857F836" w14:textId="77777777" w:rsidR="00A659C1" w:rsidRPr="009E5FD1" w:rsidRDefault="00A659C1" w:rsidP="009E5FD1">
                        <w:pPr>
                          <w:jc w:val="center"/>
                          <w:rPr>
                            <w:i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shape id="Text Box 159" o:spid="_x0000_s1049" type="#_x0000_t202" style="position:absolute;left:361;top:24460;width:30404;height:18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" strokeweight=".25pt">
                  <v:textbox>
                    <w:txbxContent>
                      <w:p w14:paraId="52427ADA" w14:textId="77777777" w:rsidR="00A659C1" w:rsidRPr="009E5FD1" w:rsidRDefault="00A659C1" w:rsidP="009E5FD1">
                        <w:pPr>
                          <w:jc w:val="center"/>
                          <w:rPr>
                            <w:i/>
                          </w:rPr>
                        </w:pPr>
                        <w:r w:rsidRPr="009E5FD1">
                          <w:rPr>
                            <w:i/>
                          </w:rPr>
                          <w:t xml:space="preserve">Pour </w:t>
                        </w:r>
                        <w:proofErr w:type="gramStart"/>
                        <w:r w:rsidRPr="009E5FD1">
                          <w:rPr>
                            <w:i/>
                          </w:rPr>
                          <w:t>Sophie  il</w:t>
                        </w:r>
                        <w:proofErr w:type="gramEnd"/>
                        <w:r w:rsidRPr="009E5FD1">
                          <w:rPr>
                            <w:i/>
                          </w:rPr>
                          <w:t xml:space="preserve"> y a 7 notes</w:t>
                        </w:r>
                      </w:p>
                      <w:p w14:paraId="5B6FD622" w14:textId="77777777" w:rsidR="00A659C1" w:rsidRPr="009E5FD1" w:rsidRDefault="00000000" w:rsidP="009E5FD1">
                        <w:pPr>
                          <w:jc w:val="center"/>
                          <w:rPr>
                            <w:i/>
                          </w:rPr>
                        </w:pPr>
                        <m:oMathPara>
                          <m:oMath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groupChr>
                                  <m:groupCh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groupChr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9</m:t>
                                    </m:r>
                                    <m:r>
                                      <w:rPr>
                                        <w:rFonts w:ascii="Cambria Math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/>
                                      </w:rPr>
                                      <m:t>10</m:t>
                                    </m:r>
                                    <m:r>
                                      <w:rPr>
                                        <w:rFonts w:ascii="Cambria Math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/>
                                      </w:rPr>
                                      <m:t>10</m:t>
                                    </m:r>
                                  </m:e>
                                </m:groupChr>
                              </m:e>
                              <m:lim>
                                <m:r>
                                  <w:rPr>
                                    <w:rFonts w:ascii="Cambria Math"/>
                                  </w:rPr>
                                  <m:t xml:space="preserve">3 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notes</m:t>
                                </m:r>
                              </m:lim>
                            </m:limLow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color w:val="FF0000"/>
                              </w:rPr>
                              <m:t>10</m:t>
                            </m:r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groupChr>
                                  <m:groupCh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groupChr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19</m:t>
                                    </m:r>
                                    <m:r>
                                      <w:rPr>
                                        <w:rFonts w:ascii="Cambria Math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/>
                                      </w:rPr>
                                      <m:t>20</m:t>
                                    </m:r>
                                    <m:r>
                                      <w:rPr>
                                        <w:rFonts w:ascii="Cambria Math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/>
                                      </w:rPr>
                                      <m:t>20</m:t>
                                    </m:r>
                                  </m:e>
                                </m:groupChr>
                              </m:e>
                              <m:lim>
                                <m:r>
                                  <w:rPr>
                                    <w:rFonts w:ascii="Cambria Math"/>
                                  </w:rPr>
                                  <m:t xml:space="preserve">3 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notes</m:t>
                                </m:r>
                                <m:r>
                                  <w:rPr>
                                    <w:rFonts w:ascii="Cambria Math"/>
                                  </w:rPr>
                                  <m:t xml:space="preserve"> </m:t>
                                </m:r>
                              </m:lim>
                            </m:limLow>
                          </m:oMath>
                        </m:oMathPara>
                      </w:p>
                      <w:p w14:paraId="6C76C77E" w14:textId="77777777" w:rsidR="00A659C1" w:rsidRPr="009E5FD1" w:rsidRDefault="00A659C1" w:rsidP="009E5FD1">
                        <w:pPr>
                          <w:rPr>
                            <w:i/>
                          </w:rPr>
                        </w:pPr>
                      </w:p>
                      <w:p w14:paraId="23D01141" w14:textId="77777777" w:rsidR="00A659C1" w:rsidRPr="009E5FD1" w:rsidRDefault="00A659C1" w:rsidP="009E5FD1">
                        <w:pPr>
                          <w:rPr>
                            <w:i/>
                          </w:rPr>
                        </w:pPr>
                        <w:r w:rsidRPr="009E5FD1">
                          <w:rPr>
                            <w:i/>
                          </w:rPr>
                          <w:t xml:space="preserve">Pour Sophie il y a 7 notes, la médiane est la </w:t>
                        </w:r>
                        <w:r w:rsidRPr="009E5FD1">
                          <w:rPr>
                            <w:b/>
                            <w:i/>
                          </w:rPr>
                          <w:t>4</w:t>
                        </w:r>
                        <w:r w:rsidRPr="009E5FD1">
                          <w:rPr>
                            <w:b/>
                            <w:i/>
                            <w:vertAlign w:val="superscript"/>
                          </w:rPr>
                          <w:t>ème</w:t>
                        </w:r>
                        <w:r w:rsidRPr="009E5FD1">
                          <w:rPr>
                            <w:b/>
                            <w:i/>
                          </w:rPr>
                          <w:t xml:space="preserve"> note </w:t>
                        </w:r>
                        <w:r w:rsidRPr="009E5FD1">
                          <w:rPr>
                            <w:i/>
                          </w:rPr>
                          <w:t>: donc 10</w:t>
                        </w:r>
                      </w:p>
                      <w:p w14:paraId="0032B46C" w14:textId="77777777" w:rsidR="00A659C1" w:rsidRPr="009E5FD1" w:rsidRDefault="00A659C1" w:rsidP="009E5FD1">
                        <w:pPr>
                          <w:rPr>
                            <w:i/>
                          </w:rPr>
                        </w:pPr>
                        <w:r w:rsidRPr="009E5FD1">
                          <w:rPr>
                            <w:i/>
                          </w:rPr>
                          <w:t xml:space="preserve">La </w:t>
                        </w:r>
                        <w:r w:rsidRPr="009E5FD1">
                          <w:rPr>
                            <w:b/>
                            <w:bCs/>
                            <w:i/>
                            <w:color w:val="FF0000"/>
                          </w:rPr>
                          <w:t>médiane</w:t>
                        </w:r>
                        <w:r w:rsidRPr="009E5FD1">
                          <w:rPr>
                            <w:i/>
                          </w:rPr>
                          <w:t xml:space="preserve"> des notes de Sophie est </w:t>
                        </w:r>
                        <w:proofErr w:type="gramStart"/>
                        <w:r w:rsidRPr="009E5FD1">
                          <w:rPr>
                            <w:b/>
                            <w:bCs/>
                            <w:i/>
                            <w:color w:val="FF0000"/>
                          </w:rPr>
                          <w:t>10</w:t>
                        </w:r>
                        <w:r w:rsidRPr="009E5FD1">
                          <w:rPr>
                            <w:i/>
                          </w:rPr>
                          <w:t xml:space="preserve"> ,</w:t>
                        </w:r>
                        <w:proofErr w:type="gramEnd"/>
                        <w:r w:rsidRPr="009E5FD1">
                          <w:rPr>
                            <w:i/>
                          </w:rPr>
                          <w:t xml:space="preserve"> signifie qu'au moins la moitié de ces notes sont supérieures ou égales à 10 </w:t>
                        </w:r>
                      </w:p>
                    </w:txbxContent>
                  </v:textbox>
                </v:shape>
                <v:shape id="Text Box 160" o:spid="_x0000_s1050" type="#_x0000_t202" style="position:absolute;left:33159;top:24460;width:33465;height:18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" strokeweight=".25pt">
                  <v:textbox>
                    <w:txbxContent>
                      <w:p w14:paraId="2069EB5B" w14:textId="77777777" w:rsidR="00A659C1" w:rsidRPr="009E5FD1" w:rsidRDefault="00A659C1" w:rsidP="009E5FD1">
                        <w:pPr>
                          <w:jc w:val="center"/>
                          <w:rPr>
                            <w:i/>
                          </w:rPr>
                        </w:pPr>
                        <w:r w:rsidRPr="009E5FD1">
                          <w:rPr>
                            <w:i/>
                          </w:rPr>
                          <w:t>Pour Damien il y a 6 notes</w:t>
                        </w:r>
                      </w:p>
                      <w:p w14:paraId="1A76B4DD" w14:textId="77777777" w:rsidR="00A659C1" w:rsidRPr="009E5FD1" w:rsidRDefault="00000000" w:rsidP="009E5FD1">
                        <w:pPr>
                          <w:jc w:val="center"/>
                          <w:rPr>
                            <w:i/>
                          </w:rPr>
                        </w:pPr>
                        <m:oMathPara>
                          <m:oMath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groupChr>
                                  <m:groupCh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groupChr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9</m:t>
                                    </m:r>
                                    <m:r>
                                      <w:rPr>
                                        <w:rFonts w:ascii="Cambria Math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/>
                                      </w:rPr>
                                      <m:t>13</m:t>
                                    </m:r>
                                    <m:r>
                                      <w:rPr>
                                        <w:rFonts w:ascii="Cambria Math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/>
                                      </w:rPr>
                                      <m:t>13</m:t>
                                    </m:r>
                                  </m:e>
                                </m:groupChr>
                              </m:e>
                              <m:lim>
                                <m:r>
                                  <w:rPr>
                                    <w:rFonts w:ascii="Cambria Math"/>
                                  </w:rPr>
                                  <m:t xml:space="preserve">3 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notes</m:t>
                                </m:r>
                              </m:lim>
                            </m:limLow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color w:val="FF0000"/>
                              </w:rPr>
                              <m:t>-</m:t>
                            </m:r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groupChr>
                                  <m:groupCh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groupChr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15</m:t>
                                    </m:r>
                                    <m:r>
                                      <w:rPr>
                                        <w:rFonts w:ascii="Cambria Math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/>
                                      </w:rPr>
                                      <m:t>15</m:t>
                                    </m:r>
                                    <m:r>
                                      <w:rPr>
                                        <w:rFonts w:ascii="Cambria Math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/>
                                      </w:rPr>
                                      <m:t>19</m:t>
                                    </m:r>
                                  </m:e>
                                </m:groupChr>
                              </m:e>
                              <m:lim>
                                <m:r>
                                  <w:rPr>
                                    <w:rFonts w:ascii="Cambria Math"/>
                                  </w:rPr>
                                  <m:t xml:space="preserve">3 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notes</m:t>
                                </m:r>
                                <m:r>
                                  <w:rPr>
                                    <w:rFonts w:ascii="Cambria Math"/>
                                  </w:rPr>
                                  <m:t xml:space="preserve"> </m:t>
                                </m:r>
                              </m:lim>
                            </m:limLow>
                          </m:oMath>
                        </m:oMathPara>
                      </w:p>
                      <w:p w14:paraId="57053B9B" w14:textId="77777777" w:rsidR="00A659C1" w:rsidRPr="009E5FD1" w:rsidRDefault="00A659C1" w:rsidP="009E5FD1">
                        <w:pPr>
                          <w:jc w:val="center"/>
                          <w:rPr>
                            <w:i/>
                          </w:rPr>
                        </w:pPr>
                      </w:p>
                      <w:p w14:paraId="7ECC816C" w14:textId="77777777" w:rsidR="00A659C1" w:rsidRDefault="00A659C1" w:rsidP="009E5FD1">
                        <w:pPr>
                          <w:rPr>
                            <w:i/>
                          </w:rPr>
                        </w:pPr>
                        <w:r w:rsidRPr="009E5FD1">
                          <w:rPr>
                            <w:i/>
                          </w:rPr>
                          <w:t xml:space="preserve">Pour Damien il y a 6 notes, la médiane est le "centre" </w:t>
                        </w:r>
                        <w:r w:rsidRPr="009E5FD1">
                          <w:rPr>
                            <w:b/>
                            <w:i/>
                          </w:rPr>
                          <w:t>entre la 3</w:t>
                        </w:r>
                        <w:r w:rsidRPr="009E5FD1">
                          <w:rPr>
                            <w:b/>
                            <w:i/>
                            <w:vertAlign w:val="superscript"/>
                          </w:rPr>
                          <w:t>ème</w:t>
                        </w:r>
                        <w:r w:rsidRPr="009E5FD1">
                          <w:rPr>
                            <w:b/>
                            <w:i/>
                          </w:rPr>
                          <w:t xml:space="preserve"> et la 4</w:t>
                        </w:r>
                        <w:proofErr w:type="gramStart"/>
                        <w:r w:rsidRPr="009E5FD1">
                          <w:rPr>
                            <w:b/>
                            <w:i/>
                            <w:vertAlign w:val="superscript"/>
                          </w:rPr>
                          <w:t>ème</w:t>
                        </w: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r w:rsidRPr="009E5FD1">
                          <w:rPr>
                            <w:b/>
                            <w:i/>
                          </w:rPr>
                          <w:t xml:space="preserve"> note</w:t>
                        </w:r>
                        <w:proofErr w:type="gramEnd"/>
                        <w:r w:rsidRPr="009E5FD1">
                          <w:rPr>
                            <w:i/>
                          </w:rPr>
                          <w:t xml:space="preserve"> :</w:t>
                        </w:r>
                      </w:p>
                      <w:p w14:paraId="068DFD74" w14:textId="77777777" w:rsidR="00A659C1" w:rsidRPr="009E5FD1" w:rsidRDefault="00A659C1" w:rsidP="009E5FD1">
                        <w:pPr>
                          <w:rPr>
                            <w:i/>
                          </w:rPr>
                        </w:pPr>
                        <w:r w:rsidRPr="009E5FD1">
                          <w:rPr>
                            <w:i/>
                          </w:rPr>
                          <w:t xml:space="preserve"> </w:t>
                        </w:r>
                        <w:proofErr w:type="gramStart"/>
                        <w:r w:rsidRPr="009E5FD1">
                          <w:rPr>
                            <w:i/>
                          </w:rPr>
                          <w:t>entre</w:t>
                        </w:r>
                        <w:proofErr w:type="gramEnd"/>
                        <w:r w:rsidRPr="009E5FD1">
                          <w:rPr>
                            <w:i/>
                          </w:rPr>
                          <w:t xml:space="preserve"> 13 et 15 donc 14 </w:t>
                        </w:r>
                      </w:p>
                      <w:p w14:paraId="1041104D" w14:textId="77777777" w:rsidR="00A659C1" w:rsidRPr="009E5FD1" w:rsidRDefault="00A659C1" w:rsidP="009E5FD1">
                        <w:pPr>
                          <w:rPr>
                            <w:i/>
                          </w:rPr>
                        </w:pPr>
                        <w:r w:rsidRPr="009E5FD1">
                          <w:rPr>
                            <w:i/>
                          </w:rPr>
                          <w:t xml:space="preserve">La </w:t>
                        </w:r>
                        <w:r w:rsidRPr="009E5FD1">
                          <w:rPr>
                            <w:b/>
                            <w:bCs/>
                            <w:i/>
                            <w:color w:val="FF0000"/>
                          </w:rPr>
                          <w:t>médiane</w:t>
                        </w:r>
                        <w:r w:rsidRPr="009E5FD1">
                          <w:rPr>
                            <w:i/>
                          </w:rPr>
                          <w:t xml:space="preserve"> des notes de Damien est </w:t>
                        </w:r>
                        <w:proofErr w:type="gramStart"/>
                        <w:r w:rsidRPr="009E5FD1">
                          <w:rPr>
                            <w:b/>
                            <w:bCs/>
                            <w:i/>
                            <w:color w:val="FF0000"/>
                          </w:rPr>
                          <w:t>14</w:t>
                        </w:r>
                        <w:r w:rsidRPr="009E5FD1">
                          <w:rPr>
                            <w:i/>
                          </w:rPr>
                          <w:t xml:space="preserve"> ,</w:t>
                        </w:r>
                        <w:proofErr w:type="gramEnd"/>
                        <w:r w:rsidRPr="009E5FD1">
                          <w:rPr>
                            <w:i/>
                          </w:rPr>
                          <w:t xml:space="preserve"> signifie qu'au moins la moitié de ses notes sont supérieures ou égales à 14 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68" o:spid="_x0000_s1051" type="#_x0000_t67" style="position:absolute;left:33127;top:13246;width:1442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" fillcolor="black [3213]" strokecolor="black [3213]">
                  <v:textbox style="layout-flow:vertical-ideographic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9" o:spid="_x0000_s1052" type="#_x0000_t32" style="position:absolute;left:15563;top:22701;width:18257;height:17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">
                  <v:stroke endarrow="block"/>
                </v:shape>
                <v:shape id="AutoShape 170" o:spid="_x0000_s1053" type="#_x0000_t32" style="position:absolute;left:33820;top:22701;width:16071;height:17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">
                  <v:stroke endarrow="block"/>
                </v:shape>
                <w10:anchorlock/>
              </v:group>
            </w:pict>
          </mc:Fallback>
        </mc:AlternateContent>
      </w:r>
    </w:p>
    <w:p w14:paraId="6600FDF0" w14:textId="77777777" w:rsidR="00A87C64" w:rsidRDefault="00A87C64" w:rsidP="00A6450E">
      <w:pPr>
        <w:rPr>
          <w:i/>
        </w:rPr>
      </w:pPr>
    </w:p>
    <w:p w14:paraId="4F1ABD8C" w14:textId="77777777" w:rsidR="00A0270D" w:rsidRDefault="00A0270D" w:rsidP="00A6450E">
      <w:pPr>
        <w:rPr>
          <w:i/>
        </w:rPr>
      </w:pPr>
    </w:p>
    <w:p w14:paraId="4FE68A23" w14:textId="4D4BAB51" w:rsidR="00A87C64" w:rsidRDefault="000319B8" w:rsidP="00A6450E">
      <w:pPr>
        <w:rPr>
          <w:i/>
        </w:rPr>
      </w:pPr>
      <w:r>
        <w:rPr>
          <w:i/>
          <w:noProof/>
        </w:rPr>
        <mc:AlternateContent>
          <mc:Choice Requires="wpc">
            <w:drawing>
              <wp:inline distT="0" distB="0" distL="0" distR="0" wp14:anchorId="46DF85D3" wp14:editId="5ECBD8DE">
                <wp:extent cx="6929755" cy="2971165"/>
                <wp:effectExtent l="40640" t="42545" r="30480" b="24765"/>
                <wp:docPr id="161" name="Zone de dessi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366974872" name="AutoShape 163"/>
                        <wps:cNvSpPr>
                          <a:spLocks noChangeArrowheads="1"/>
                        </wps:cNvSpPr>
                        <wps:spPr bwMode="auto">
                          <a:xfrm>
                            <a:off x="378249" y="504501"/>
                            <a:ext cx="6029849" cy="7037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BA2BB20" w14:textId="77777777" w:rsidR="00A659C1" w:rsidRPr="009E5FD1" w:rsidRDefault="00A659C1" w:rsidP="009E5FD1">
                              <w:pPr>
                                <w:jc w:val="center"/>
                                <w:rPr>
                                  <w:b/>
                                  <w:i/>
                                  <w:color w:val="000000" w:themeColor="text1"/>
                                  <w:u w:val="single"/>
                                </w:rPr>
                              </w:pPr>
                              <w:r w:rsidRPr="009E5FD1">
                                <w:rPr>
                                  <w:b/>
                                  <w:i/>
                                  <w:color w:val="000000" w:themeColor="text1"/>
                                  <w:u w:val="single"/>
                                </w:rPr>
                                <w:t>DEFINITION</w:t>
                              </w:r>
                            </w:p>
                            <w:p w14:paraId="3CF1948A" w14:textId="77777777" w:rsidR="00A659C1" w:rsidRDefault="00A659C1" w:rsidP="009E5FD1">
                              <w:pPr>
                                <w:jc w:val="center"/>
                                <w:rPr>
                                  <w:i/>
                                  <w:color w:val="000000" w:themeColor="text1"/>
                                </w:rPr>
                              </w:pPr>
                              <w:r w:rsidRPr="009E5FD1">
                                <w:rPr>
                                  <w:b/>
                                  <w:i/>
                                  <w:color w:val="000000" w:themeColor="text1"/>
                                </w:rPr>
                                <w:t>L'ETENDUE</w:t>
                              </w:r>
                              <w:r w:rsidRPr="009E5FD1">
                                <w:rPr>
                                  <w:i/>
                                  <w:color w:val="000000" w:themeColor="text1"/>
                                </w:rPr>
                                <w:t xml:space="preserve"> d'une série de valeurs est</w:t>
                              </w:r>
                            </w:p>
                            <w:p w14:paraId="1ADC4AC7" w14:textId="77777777" w:rsidR="00A659C1" w:rsidRPr="009E5FD1" w:rsidRDefault="00A659C1" w:rsidP="009E5FD1">
                              <w:pPr>
                                <w:jc w:val="center"/>
                                <w:rPr>
                                  <w:i/>
                                  <w:color w:val="000000" w:themeColor="text1"/>
                                </w:rPr>
                              </w:pPr>
                              <w:proofErr w:type="gramStart"/>
                              <w:r w:rsidRPr="009E5FD1">
                                <w:rPr>
                                  <w:b/>
                                  <w:i/>
                                  <w:color w:val="000000" w:themeColor="text1"/>
                                </w:rPr>
                                <w:t>la</w:t>
                              </w:r>
                              <w:proofErr w:type="gramEnd"/>
                              <w:r w:rsidRPr="009E5FD1">
                                <w:rPr>
                                  <w:b/>
                                  <w:i/>
                                  <w:color w:val="000000" w:themeColor="text1"/>
                                </w:rPr>
                                <w:t xml:space="preserve"> différence entre la plus grande et la plus petite valeu</w:t>
                              </w:r>
                              <w:r w:rsidRPr="009E5FD1">
                                <w:rPr>
                                  <w:i/>
                                  <w:color w:val="000000" w:themeColor="text1"/>
                                </w:rPr>
                                <w:t>r</w:t>
                              </w:r>
                            </w:p>
                            <w:p w14:paraId="102D6334" w14:textId="77777777" w:rsidR="00A659C1" w:rsidRDefault="00A659C1" w:rsidP="009E5FD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988256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2488937" y="102056"/>
                            <a:ext cx="1959581" cy="32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4B3C39" w14:textId="77777777" w:rsidR="00A659C1" w:rsidRPr="009E5FD1" w:rsidRDefault="00A659C1" w:rsidP="009E5FD1">
                              <w:pPr>
                                <w:jc w:val="center"/>
                                <w:rPr>
                                  <w:b/>
                                  <w:i/>
                                  <w:color w:val="FF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0000"/>
                                  <w:sz w:val="28"/>
                                </w:rPr>
                                <w:t>L’ETENDUE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87372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64485" y="1393155"/>
                            <a:ext cx="3040430" cy="1454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F2F805" w14:textId="77777777" w:rsidR="00A659C1" w:rsidRPr="00A0270D" w:rsidRDefault="00A659C1" w:rsidP="00A0270D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A0270D">
                                <w:rPr>
                                  <w:i/>
                                </w:rPr>
                                <w:t>Pour Sophie</w:t>
                              </w:r>
                            </w:p>
                            <w:p w14:paraId="7C21C116" w14:textId="77777777" w:rsidR="00A659C1" w:rsidRPr="00A0270D" w:rsidRDefault="00A659C1" w:rsidP="00A0270D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proofErr w:type="gramStart"/>
                              <w:r w:rsidRPr="00A0270D">
                                <w:rPr>
                                  <w:i/>
                                </w:rPr>
                                <w:t>la</w:t>
                              </w:r>
                              <w:proofErr w:type="gramEnd"/>
                              <w:r w:rsidRPr="00A0270D">
                                <w:rPr>
                                  <w:i/>
                                </w:rPr>
                                <w:t xml:space="preserve"> plus grande valeur  est 20 , la plus petite 9</w:t>
                              </w:r>
                            </w:p>
                            <w:p w14:paraId="35F97110" w14:textId="77777777" w:rsidR="00A659C1" w:rsidRPr="00A0270D" w:rsidRDefault="00A659C1" w:rsidP="00A0270D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/>
                                    </w:rPr>
                                    <m:t>20</m:t>
                                  </m:r>
                                  <m:r>
                                    <w:rPr>
                                      <w:rFonts w:ascii="Cambria Math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/>
                                    </w:rPr>
                                    <m:t>9=11</m:t>
                                  </m:r>
                                </m:oMath>
                              </m:oMathPara>
                            </w:p>
                            <w:p w14:paraId="3D734742" w14:textId="77777777" w:rsidR="00A659C1" w:rsidRPr="00A0270D" w:rsidRDefault="00A659C1" w:rsidP="009E5FD1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0A817DA8" w14:textId="77777777" w:rsidR="00A659C1" w:rsidRPr="00A0270D" w:rsidRDefault="00A659C1" w:rsidP="009E5FD1">
                              <w:pPr>
                                <w:rPr>
                                  <w:i/>
                                </w:rPr>
                              </w:pPr>
                              <w:r w:rsidRPr="00A0270D">
                                <w:rPr>
                                  <w:b/>
                                  <w:bCs/>
                                  <w:i/>
                                  <w:color w:val="FF0000"/>
                                </w:rPr>
                                <w:t>L'étendue</w:t>
                              </w:r>
                              <w:r w:rsidRPr="00A0270D">
                                <w:rPr>
                                  <w:i/>
                                </w:rPr>
                                <w:t xml:space="preserve"> des notes de Sophie est </w:t>
                              </w:r>
                              <w:proofErr w:type="gramStart"/>
                              <w:r w:rsidRPr="00A0270D">
                                <w:rPr>
                                  <w:b/>
                                  <w:bCs/>
                                  <w:i/>
                                  <w:color w:val="FF0000"/>
                                </w:rPr>
                                <w:t>11</w:t>
                              </w:r>
                              <w:r w:rsidRPr="00A0270D">
                                <w:rPr>
                                  <w:i/>
                                </w:rPr>
                                <w:t xml:space="preserve"> ,</w:t>
                              </w:r>
                              <w:proofErr w:type="gramEnd"/>
                              <w:r w:rsidRPr="00A0270D">
                                <w:rPr>
                                  <w:i/>
                                </w:rPr>
                                <w:t xml:space="preserve"> signifie qu'il y a 11 points d'écart entre sa meilleure note et sa moins bonne.  </w:t>
                              </w:r>
                            </w:p>
                            <w:p w14:paraId="24BE3EDF" w14:textId="77777777" w:rsidR="00A659C1" w:rsidRPr="009E5FD1" w:rsidRDefault="00A659C1" w:rsidP="009E5FD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852753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3315695" y="1393155"/>
                            <a:ext cx="3346494" cy="136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708178" w14:textId="77777777" w:rsidR="00A659C1" w:rsidRPr="00A0270D" w:rsidRDefault="00A659C1" w:rsidP="00A0270D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A0270D">
                                <w:rPr>
                                  <w:i/>
                                </w:rPr>
                                <w:t>Pour Damien</w:t>
                              </w:r>
                            </w:p>
                            <w:p w14:paraId="1123BE59" w14:textId="77777777" w:rsidR="00A659C1" w:rsidRPr="00A0270D" w:rsidRDefault="00A659C1" w:rsidP="00A0270D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proofErr w:type="gramStart"/>
                              <w:r w:rsidRPr="00A0270D">
                                <w:rPr>
                                  <w:i/>
                                </w:rPr>
                                <w:t>la</w:t>
                              </w:r>
                              <w:proofErr w:type="gramEnd"/>
                              <w:r w:rsidRPr="00A0270D">
                                <w:rPr>
                                  <w:i/>
                                </w:rPr>
                                <w:t xml:space="preserve"> plus grande valeur  est 19 , la plus petite 9</w:t>
                              </w:r>
                            </w:p>
                            <w:p w14:paraId="234A296F" w14:textId="77777777" w:rsidR="00A659C1" w:rsidRPr="00A0270D" w:rsidRDefault="00A659C1" w:rsidP="00A0270D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/>
                                    </w:rPr>
                                    <m:t>19</m:t>
                                  </m:r>
                                  <m:r>
                                    <w:rPr>
                                      <w:rFonts w:ascii="Cambria Math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/>
                                    </w:rPr>
                                    <m:t>9=10</m:t>
                                  </m:r>
                                </m:oMath>
                              </m:oMathPara>
                            </w:p>
                            <w:p w14:paraId="6F245DA4" w14:textId="77777777" w:rsidR="00A659C1" w:rsidRPr="00A0270D" w:rsidRDefault="00A659C1" w:rsidP="009E5FD1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61294002" w14:textId="77777777" w:rsidR="00A659C1" w:rsidRPr="00A0270D" w:rsidRDefault="00A659C1" w:rsidP="009E5FD1">
                              <w:pPr>
                                <w:rPr>
                                  <w:i/>
                                </w:rPr>
                              </w:pPr>
                              <w:r w:rsidRPr="00A0270D">
                                <w:rPr>
                                  <w:b/>
                                  <w:bCs/>
                                  <w:i/>
                                  <w:color w:val="FF0000"/>
                                </w:rPr>
                                <w:t>L'étendue</w:t>
                              </w:r>
                              <w:r w:rsidRPr="00A0270D">
                                <w:rPr>
                                  <w:i/>
                                </w:rPr>
                                <w:t xml:space="preserve"> des notes de Damien est </w:t>
                              </w:r>
                              <w:proofErr w:type="gramStart"/>
                              <w:r w:rsidRPr="00A0270D">
                                <w:rPr>
                                  <w:b/>
                                  <w:bCs/>
                                  <w:i/>
                                  <w:color w:val="FF0000"/>
                                </w:rPr>
                                <w:t>10</w:t>
                              </w:r>
                              <w:r w:rsidRPr="00A0270D">
                                <w:rPr>
                                  <w:i/>
                                </w:rPr>
                                <w:t xml:space="preserve"> ,</w:t>
                              </w:r>
                              <w:proofErr w:type="gramEnd"/>
                              <w:r w:rsidRPr="00A0270D">
                                <w:rPr>
                                  <w:i/>
                                </w:rPr>
                                <w:t xml:space="preserve"> signifie qu'il y a 10 points d'écart entre sa meilleure note et sa moins bonne.  </w:t>
                              </w:r>
                            </w:p>
                            <w:p w14:paraId="06896811" w14:textId="77777777" w:rsidR="00A659C1" w:rsidRPr="009E5FD1" w:rsidRDefault="00A659C1" w:rsidP="009E5FD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565559" name="AutoShape 171"/>
                        <wps:cNvCnPr>
                          <a:cxnSpLocks noChangeShapeType="1"/>
                          <a:stCxn id="366974872" idx="2"/>
                          <a:endCxn id="205087372" idx="0"/>
                        </wps:cNvCnPr>
                        <wps:spPr bwMode="auto">
                          <a:xfrm flipH="1">
                            <a:off x="1585181" y="1208299"/>
                            <a:ext cx="1808474" cy="184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40673" name="AutoShape 172"/>
                        <wps:cNvCnPr>
                          <a:cxnSpLocks noChangeShapeType="1"/>
                          <a:stCxn id="366974872" idx="2"/>
                          <a:endCxn id="1178852753" idx="0"/>
                        </wps:cNvCnPr>
                        <wps:spPr bwMode="auto">
                          <a:xfrm>
                            <a:off x="3393655" y="1208299"/>
                            <a:ext cx="1595769" cy="184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6DF85D3" id="Zone de dessin 5" o:spid="_x0000_s1054" editas="canvas" style="width:545.65pt;height:233.95pt;mso-position-horizontal-relative:char;mso-position-vertical-relative:line" coordsize="69297,29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">
                <v:shape id="_x0000_s1055" type="#_x0000_t75" style="position:absolute;width:69297;height:29711;visibility:visible;mso-wrap-style:square" stroked="t" strokeweight="2.25pt">
                  <v:fill o:detectmouseclick="t"/>
                  <v:path o:connecttype="none"/>
                </v:shape>
                <v:roundrect id="AutoShape 163" o:spid="_x0000_s1056" style="position:absolute;left:3782;top:5045;width:60298;height:70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">
                  <v:textbox>
                    <w:txbxContent>
                      <w:p w14:paraId="4BA2BB20" w14:textId="77777777" w:rsidR="00A659C1" w:rsidRPr="009E5FD1" w:rsidRDefault="00A659C1" w:rsidP="009E5FD1">
                        <w:pPr>
                          <w:jc w:val="center"/>
                          <w:rPr>
                            <w:b/>
                            <w:i/>
                            <w:color w:val="000000" w:themeColor="text1"/>
                            <w:u w:val="single"/>
                          </w:rPr>
                        </w:pPr>
                        <w:r w:rsidRPr="009E5FD1">
                          <w:rPr>
                            <w:b/>
                            <w:i/>
                            <w:color w:val="000000" w:themeColor="text1"/>
                            <w:u w:val="single"/>
                          </w:rPr>
                          <w:t>DEFINITION</w:t>
                        </w:r>
                      </w:p>
                      <w:p w14:paraId="3CF1948A" w14:textId="77777777" w:rsidR="00A659C1" w:rsidRDefault="00A659C1" w:rsidP="009E5FD1">
                        <w:pPr>
                          <w:jc w:val="center"/>
                          <w:rPr>
                            <w:i/>
                            <w:color w:val="000000" w:themeColor="text1"/>
                          </w:rPr>
                        </w:pPr>
                        <w:r w:rsidRPr="009E5FD1">
                          <w:rPr>
                            <w:b/>
                            <w:i/>
                            <w:color w:val="000000" w:themeColor="text1"/>
                          </w:rPr>
                          <w:t>L'ETENDUE</w:t>
                        </w:r>
                        <w:r w:rsidRPr="009E5FD1">
                          <w:rPr>
                            <w:i/>
                            <w:color w:val="000000" w:themeColor="text1"/>
                          </w:rPr>
                          <w:t xml:space="preserve"> d'une série de valeurs est</w:t>
                        </w:r>
                      </w:p>
                      <w:p w14:paraId="1ADC4AC7" w14:textId="77777777" w:rsidR="00A659C1" w:rsidRPr="009E5FD1" w:rsidRDefault="00A659C1" w:rsidP="009E5FD1">
                        <w:pPr>
                          <w:jc w:val="center"/>
                          <w:rPr>
                            <w:i/>
                            <w:color w:val="000000" w:themeColor="text1"/>
                          </w:rPr>
                        </w:pPr>
                        <w:proofErr w:type="gramStart"/>
                        <w:r w:rsidRPr="009E5FD1">
                          <w:rPr>
                            <w:b/>
                            <w:i/>
                            <w:color w:val="000000" w:themeColor="text1"/>
                          </w:rPr>
                          <w:t>la</w:t>
                        </w:r>
                        <w:proofErr w:type="gramEnd"/>
                        <w:r w:rsidRPr="009E5FD1">
                          <w:rPr>
                            <w:b/>
                            <w:i/>
                            <w:color w:val="000000" w:themeColor="text1"/>
                          </w:rPr>
                          <w:t xml:space="preserve"> différence entre la plus grande et la plus petite valeu</w:t>
                        </w:r>
                        <w:r w:rsidRPr="009E5FD1">
                          <w:rPr>
                            <w:i/>
                            <w:color w:val="000000" w:themeColor="text1"/>
                          </w:rPr>
                          <w:t>r</w:t>
                        </w:r>
                      </w:p>
                      <w:p w14:paraId="102D6334" w14:textId="77777777" w:rsidR="00A659C1" w:rsidRDefault="00A659C1" w:rsidP="009E5FD1"/>
                    </w:txbxContent>
                  </v:textbox>
                </v:roundrect>
                <v:shape id="Text Box 164" o:spid="_x0000_s1057" type="#_x0000_t202" style="position:absolute;left:24889;top:1020;width:19596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" strokecolor="black [3213]">
                  <v:textbox>
                    <w:txbxContent>
                      <w:p w14:paraId="0D4B3C39" w14:textId="77777777" w:rsidR="00A659C1" w:rsidRPr="009E5FD1" w:rsidRDefault="00A659C1" w:rsidP="009E5FD1">
                        <w:pPr>
                          <w:jc w:val="center"/>
                          <w:rPr>
                            <w:b/>
                            <w:i/>
                            <w:color w:val="FF0000"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color w:val="FF0000"/>
                            <w:sz w:val="28"/>
                          </w:rPr>
                          <w:t>L’ETENDUE</w:t>
                        </w:r>
                      </w:p>
                    </w:txbxContent>
                  </v:textbox>
                </v:shape>
                <v:shape id="Text Box 166" o:spid="_x0000_s1058" type="#_x0000_t202" style="position:absolute;left:644;top:13931;width:30405;height:14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" strokeweight=".25pt">
                  <v:textbox>
                    <w:txbxContent>
                      <w:p w14:paraId="58F2F805" w14:textId="77777777" w:rsidR="00A659C1" w:rsidRPr="00A0270D" w:rsidRDefault="00A659C1" w:rsidP="00A0270D">
                        <w:pPr>
                          <w:jc w:val="center"/>
                          <w:rPr>
                            <w:i/>
                          </w:rPr>
                        </w:pPr>
                        <w:r w:rsidRPr="00A0270D">
                          <w:rPr>
                            <w:i/>
                          </w:rPr>
                          <w:t>Pour Sophie</w:t>
                        </w:r>
                      </w:p>
                      <w:p w14:paraId="7C21C116" w14:textId="77777777" w:rsidR="00A659C1" w:rsidRPr="00A0270D" w:rsidRDefault="00A659C1" w:rsidP="00A0270D">
                        <w:pPr>
                          <w:jc w:val="center"/>
                          <w:rPr>
                            <w:i/>
                          </w:rPr>
                        </w:pPr>
                        <w:proofErr w:type="gramStart"/>
                        <w:r w:rsidRPr="00A0270D">
                          <w:rPr>
                            <w:i/>
                          </w:rPr>
                          <w:t>la</w:t>
                        </w:r>
                        <w:proofErr w:type="gramEnd"/>
                        <w:r w:rsidRPr="00A0270D">
                          <w:rPr>
                            <w:i/>
                          </w:rPr>
                          <w:t xml:space="preserve"> plus grande valeur  est 20 , la plus petite 9</w:t>
                        </w:r>
                      </w:p>
                      <w:p w14:paraId="35F97110" w14:textId="77777777" w:rsidR="00A659C1" w:rsidRPr="00A0270D" w:rsidRDefault="00A659C1" w:rsidP="00A0270D">
                        <w:pPr>
                          <w:jc w:val="center"/>
                          <w:rPr>
                            <w:i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/>
                              </w:rPr>
                              <m:t>20</m:t>
                            </m:r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</w:rPr>
                              <m:t>9=11</m:t>
                            </m:r>
                          </m:oMath>
                        </m:oMathPara>
                      </w:p>
                      <w:p w14:paraId="3D734742" w14:textId="77777777" w:rsidR="00A659C1" w:rsidRPr="00A0270D" w:rsidRDefault="00A659C1" w:rsidP="009E5FD1">
                        <w:pPr>
                          <w:rPr>
                            <w:i/>
                          </w:rPr>
                        </w:pPr>
                      </w:p>
                      <w:p w14:paraId="0A817DA8" w14:textId="77777777" w:rsidR="00A659C1" w:rsidRPr="00A0270D" w:rsidRDefault="00A659C1" w:rsidP="009E5FD1">
                        <w:pPr>
                          <w:rPr>
                            <w:i/>
                          </w:rPr>
                        </w:pPr>
                        <w:r w:rsidRPr="00A0270D">
                          <w:rPr>
                            <w:b/>
                            <w:bCs/>
                            <w:i/>
                            <w:color w:val="FF0000"/>
                          </w:rPr>
                          <w:t>L'étendue</w:t>
                        </w:r>
                        <w:r w:rsidRPr="00A0270D">
                          <w:rPr>
                            <w:i/>
                          </w:rPr>
                          <w:t xml:space="preserve"> des notes de Sophie est </w:t>
                        </w:r>
                        <w:proofErr w:type="gramStart"/>
                        <w:r w:rsidRPr="00A0270D">
                          <w:rPr>
                            <w:b/>
                            <w:bCs/>
                            <w:i/>
                            <w:color w:val="FF0000"/>
                          </w:rPr>
                          <w:t>11</w:t>
                        </w:r>
                        <w:r w:rsidRPr="00A0270D">
                          <w:rPr>
                            <w:i/>
                          </w:rPr>
                          <w:t xml:space="preserve"> ,</w:t>
                        </w:r>
                        <w:proofErr w:type="gramEnd"/>
                        <w:r w:rsidRPr="00A0270D">
                          <w:rPr>
                            <w:i/>
                          </w:rPr>
                          <w:t xml:space="preserve"> signifie qu'il y a 11 points d'écart entre sa meilleure note et sa moins bonne.  </w:t>
                        </w:r>
                      </w:p>
                      <w:p w14:paraId="24BE3EDF" w14:textId="77777777" w:rsidR="00A659C1" w:rsidRPr="009E5FD1" w:rsidRDefault="00A659C1" w:rsidP="009E5FD1"/>
                    </w:txbxContent>
                  </v:textbox>
                </v:shape>
                <v:shape id="Text Box 167" o:spid="_x0000_s1059" type="#_x0000_t202" style="position:absolute;left:33156;top:13931;width:33465;height:13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" strokeweight=".25pt">
                  <v:textbox>
                    <w:txbxContent>
                      <w:p w14:paraId="62708178" w14:textId="77777777" w:rsidR="00A659C1" w:rsidRPr="00A0270D" w:rsidRDefault="00A659C1" w:rsidP="00A0270D">
                        <w:pPr>
                          <w:jc w:val="center"/>
                          <w:rPr>
                            <w:i/>
                          </w:rPr>
                        </w:pPr>
                        <w:r w:rsidRPr="00A0270D">
                          <w:rPr>
                            <w:i/>
                          </w:rPr>
                          <w:t>Pour Damien</w:t>
                        </w:r>
                      </w:p>
                      <w:p w14:paraId="1123BE59" w14:textId="77777777" w:rsidR="00A659C1" w:rsidRPr="00A0270D" w:rsidRDefault="00A659C1" w:rsidP="00A0270D">
                        <w:pPr>
                          <w:jc w:val="center"/>
                          <w:rPr>
                            <w:i/>
                          </w:rPr>
                        </w:pPr>
                        <w:proofErr w:type="gramStart"/>
                        <w:r w:rsidRPr="00A0270D">
                          <w:rPr>
                            <w:i/>
                          </w:rPr>
                          <w:t>la</w:t>
                        </w:r>
                        <w:proofErr w:type="gramEnd"/>
                        <w:r w:rsidRPr="00A0270D">
                          <w:rPr>
                            <w:i/>
                          </w:rPr>
                          <w:t xml:space="preserve"> plus grande valeur  est 19 , la plus petite 9</w:t>
                        </w:r>
                      </w:p>
                      <w:p w14:paraId="234A296F" w14:textId="77777777" w:rsidR="00A659C1" w:rsidRPr="00A0270D" w:rsidRDefault="00A659C1" w:rsidP="00A0270D">
                        <w:pPr>
                          <w:jc w:val="center"/>
                          <w:rPr>
                            <w:i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/>
                              </w:rPr>
                              <m:t>19</m:t>
                            </m:r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</w:rPr>
                              <m:t>9=10</m:t>
                            </m:r>
                          </m:oMath>
                        </m:oMathPara>
                      </w:p>
                      <w:p w14:paraId="6F245DA4" w14:textId="77777777" w:rsidR="00A659C1" w:rsidRPr="00A0270D" w:rsidRDefault="00A659C1" w:rsidP="009E5FD1">
                        <w:pPr>
                          <w:rPr>
                            <w:i/>
                          </w:rPr>
                        </w:pPr>
                      </w:p>
                      <w:p w14:paraId="61294002" w14:textId="77777777" w:rsidR="00A659C1" w:rsidRPr="00A0270D" w:rsidRDefault="00A659C1" w:rsidP="009E5FD1">
                        <w:pPr>
                          <w:rPr>
                            <w:i/>
                          </w:rPr>
                        </w:pPr>
                        <w:r w:rsidRPr="00A0270D">
                          <w:rPr>
                            <w:b/>
                            <w:bCs/>
                            <w:i/>
                            <w:color w:val="FF0000"/>
                          </w:rPr>
                          <w:t>L'étendue</w:t>
                        </w:r>
                        <w:r w:rsidRPr="00A0270D">
                          <w:rPr>
                            <w:i/>
                          </w:rPr>
                          <w:t xml:space="preserve"> des notes de Damien est </w:t>
                        </w:r>
                        <w:proofErr w:type="gramStart"/>
                        <w:r w:rsidRPr="00A0270D">
                          <w:rPr>
                            <w:b/>
                            <w:bCs/>
                            <w:i/>
                            <w:color w:val="FF0000"/>
                          </w:rPr>
                          <w:t>10</w:t>
                        </w:r>
                        <w:r w:rsidRPr="00A0270D">
                          <w:rPr>
                            <w:i/>
                          </w:rPr>
                          <w:t xml:space="preserve"> ,</w:t>
                        </w:r>
                        <w:proofErr w:type="gramEnd"/>
                        <w:r w:rsidRPr="00A0270D">
                          <w:rPr>
                            <w:i/>
                          </w:rPr>
                          <w:t xml:space="preserve"> signifie qu'il y a 10 points d'écart entre sa meilleure note et sa moins bonne.  </w:t>
                        </w:r>
                      </w:p>
                      <w:p w14:paraId="06896811" w14:textId="77777777" w:rsidR="00A659C1" w:rsidRPr="009E5FD1" w:rsidRDefault="00A659C1" w:rsidP="009E5FD1"/>
                    </w:txbxContent>
                  </v:textbox>
                </v:shape>
                <v:shape id="AutoShape 171" o:spid="_x0000_s1060" type="#_x0000_t32" style="position:absolute;left:15851;top:12082;width:18085;height:18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">
                  <v:stroke endarrow="block"/>
                </v:shape>
                <v:shape id="AutoShape 172" o:spid="_x0000_s1061" type="#_x0000_t32" style="position:absolute;left:33936;top:12082;width:15958;height:18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">
                  <v:stroke endarrow="block"/>
                </v:shape>
                <w10:anchorlock/>
              </v:group>
            </w:pict>
          </mc:Fallback>
        </mc:AlternateContent>
      </w:r>
    </w:p>
    <w:p w14:paraId="5A4E383B" w14:textId="77777777" w:rsidR="007E7132" w:rsidRDefault="007E7132" w:rsidP="00A6450E">
      <w:pPr>
        <w:rPr>
          <w:i/>
        </w:rPr>
        <w:sectPr w:rsidR="007E7132" w:rsidSect="00666AED">
          <w:pgSz w:w="11906" w:h="16838"/>
          <w:pgMar w:top="426" w:right="284" w:bottom="284" w:left="709" w:header="113" w:footer="283" w:gutter="0"/>
          <w:cols w:space="708"/>
          <w:docGrid w:linePitch="360"/>
        </w:sectPr>
      </w:pPr>
    </w:p>
    <w:p w14:paraId="05D00F45" w14:textId="77777777" w:rsidR="007E7132" w:rsidRDefault="007E7132" w:rsidP="00515817">
      <w:pPr>
        <w:rPr>
          <w:b/>
          <w:i/>
          <w:u w:val="single"/>
        </w:rPr>
      </w:pPr>
    </w:p>
    <w:p w14:paraId="19E689C2" w14:textId="77777777" w:rsidR="00110478" w:rsidRPr="007E7132" w:rsidRDefault="007A4CB9" w:rsidP="007E7132">
      <w:pPr>
        <w:shd w:val="clear" w:color="auto" w:fill="BFBFBF" w:themeFill="background1" w:themeFillShade="BF"/>
        <w:jc w:val="center"/>
        <w:rPr>
          <w:b/>
          <w:i/>
          <w:sz w:val="28"/>
        </w:rPr>
      </w:pPr>
      <w:r w:rsidRPr="007E7132">
        <w:rPr>
          <w:b/>
          <w:i/>
          <w:sz w:val="28"/>
        </w:rPr>
        <w:t xml:space="preserve">Exercice 1 : </w:t>
      </w:r>
      <w:r w:rsidR="007E7132" w:rsidRPr="007E7132">
        <w:rPr>
          <w:b/>
          <w:i/>
          <w:sz w:val="28"/>
        </w:rPr>
        <w:t>des notes.</w:t>
      </w:r>
    </w:p>
    <w:p w14:paraId="3C3F9A17" w14:textId="77777777" w:rsidR="005A426A" w:rsidRPr="00A87C64" w:rsidRDefault="005A426A" w:rsidP="005A426A">
      <w:pPr>
        <w:pStyle w:val="Default"/>
        <w:rPr>
          <w:rFonts w:ascii="Times New Roman" w:hAnsi="Times New Roman" w:cs="Times New Roman"/>
          <w:i/>
        </w:rPr>
      </w:pPr>
      <w:r w:rsidRPr="00A87C64">
        <w:rPr>
          <w:rFonts w:ascii="Times New Roman" w:hAnsi="Times New Roman" w:cs="Times New Roman"/>
          <w:i/>
        </w:rPr>
        <w:t xml:space="preserve">Ali a eu 13 notes ce trimestre : 13 ; 14 ; 7 ; 8 ; 16 ; 10 ; 9 ; 11 ; 12 ; 12 ; 14 ; 18 ; 10 </w:t>
      </w:r>
    </w:p>
    <w:p w14:paraId="6F072A30" w14:textId="77777777" w:rsidR="007E7132" w:rsidRPr="00A87C64" w:rsidRDefault="007E7132" w:rsidP="007E7132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rPr>
          <w:i/>
          <w:color w:val="000000"/>
        </w:rPr>
      </w:pPr>
      <w:r>
        <w:rPr>
          <w:i/>
          <w:color w:val="000000"/>
        </w:rPr>
        <w:t xml:space="preserve">Calculer sa note </w:t>
      </w:r>
      <w:r w:rsidRPr="00A87C64">
        <w:rPr>
          <w:i/>
          <w:color w:val="000000"/>
        </w:rPr>
        <w:t xml:space="preserve">médiane et interpréter </w:t>
      </w:r>
    </w:p>
    <w:p w14:paraId="00EA585F" w14:textId="77777777" w:rsidR="00706BF6" w:rsidRDefault="00706BF6" w:rsidP="00706BF6">
      <w:pPr>
        <w:rPr>
          <w:i/>
        </w:rPr>
      </w:pPr>
    </w:p>
    <w:p w14:paraId="394CDB66" w14:textId="77777777" w:rsidR="007E7132" w:rsidRDefault="007E7132" w:rsidP="00706BF6">
      <w:pPr>
        <w:rPr>
          <w:i/>
        </w:rPr>
      </w:pPr>
    </w:p>
    <w:p w14:paraId="5489BC4F" w14:textId="77777777" w:rsidR="007E7132" w:rsidRDefault="007E7132" w:rsidP="00706BF6">
      <w:pPr>
        <w:rPr>
          <w:i/>
        </w:rPr>
      </w:pPr>
    </w:p>
    <w:p w14:paraId="430A095A" w14:textId="77777777" w:rsidR="007E7132" w:rsidRPr="00A87C64" w:rsidRDefault="007E7132" w:rsidP="00706BF6">
      <w:pPr>
        <w:rPr>
          <w:i/>
        </w:rPr>
      </w:pPr>
    </w:p>
    <w:p w14:paraId="731595B0" w14:textId="77777777" w:rsidR="00706BF6" w:rsidRPr="00A87C64" w:rsidRDefault="007E7132" w:rsidP="007E7132">
      <w:pPr>
        <w:pStyle w:val="Paragraphedeliste"/>
        <w:numPr>
          <w:ilvl w:val="0"/>
          <w:numId w:val="35"/>
        </w:numPr>
        <w:rPr>
          <w:i/>
        </w:rPr>
      </w:pPr>
      <w:r w:rsidRPr="007E7132">
        <w:rPr>
          <w:i/>
        </w:rPr>
        <w:t>Calculer l'étendue de ses notes. Interpréter.</w:t>
      </w:r>
    </w:p>
    <w:p w14:paraId="1E1C7288" w14:textId="77777777" w:rsidR="007A4CB9" w:rsidRPr="00A87C64" w:rsidRDefault="007A4CB9" w:rsidP="00A6450E">
      <w:pPr>
        <w:rPr>
          <w:i/>
        </w:rPr>
      </w:pPr>
    </w:p>
    <w:p w14:paraId="44628CF8" w14:textId="77777777" w:rsidR="005A426A" w:rsidRDefault="005A426A">
      <w:pPr>
        <w:rPr>
          <w:b/>
          <w:i/>
          <w:u w:val="single"/>
        </w:rPr>
      </w:pPr>
    </w:p>
    <w:p w14:paraId="13C6DD77" w14:textId="77777777" w:rsidR="007E7132" w:rsidRDefault="007E7132">
      <w:pPr>
        <w:rPr>
          <w:b/>
          <w:i/>
          <w:u w:val="single"/>
        </w:rPr>
      </w:pPr>
    </w:p>
    <w:p w14:paraId="4F2AC9C3" w14:textId="77777777" w:rsidR="007E7132" w:rsidRDefault="007E7132">
      <w:pPr>
        <w:rPr>
          <w:b/>
          <w:i/>
          <w:u w:val="single"/>
        </w:rPr>
      </w:pPr>
    </w:p>
    <w:p w14:paraId="378B2C23" w14:textId="77777777" w:rsidR="007E7132" w:rsidRDefault="007E7132">
      <w:pPr>
        <w:rPr>
          <w:b/>
          <w:i/>
          <w:u w:val="single"/>
        </w:rPr>
      </w:pPr>
    </w:p>
    <w:p w14:paraId="7128FC93" w14:textId="77777777" w:rsidR="007E7132" w:rsidRPr="00A87C64" w:rsidRDefault="007E7132">
      <w:pPr>
        <w:rPr>
          <w:b/>
          <w:i/>
          <w:u w:val="single"/>
        </w:rPr>
      </w:pPr>
    </w:p>
    <w:p w14:paraId="4C6E86A4" w14:textId="77777777" w:rsidR="007A4CB9" w:rsidRPr="007E7132" w:rsidRDefault="007E7132" w:rsidP="007E7132">
      <w:pPr>
        <w:shd w:val="clear" w:color="auto" w:fill="BFBFBF" w:themeFill="background1" w:themeFillShade="BF"/>
        <w:jc w:val="center"/>
        <w:rPr>
          <w:b/>
          <w:i/>
          <w:sz w:val="28"/>
        </w:rPr>
      </w:pPr>
      <w:r>
        <w:rPr>
          <w:b/>
          <w:i/>
          <w:sz w:val="28"/>
        </w:rPr>
        <w:t>Exercice 2 : des masses</w:t>
      </w:r>
    </w:p>
    <w:p w14:paraId="47302981" w14:textId="77777777" w:rsidR="005A426A" w:rsidRPr="00A87C64" w:rsidRDefault="005A426A" w:rsidP="005A426A">
      <w:pPr>
        <w:pStyle w:val="Default"/>
        <w:rPr>
          <w:rFonts w:ascii="Times New Roman" w:hAnsi="Times New Roman" w:cs="Times New Roman"/>
          <w:i/>
        </w:rPr>
      </w:pPr>
      <w:r w:rsidRPr="00A87C64">
        <w:rPr>
          <w:rFonts w:ascii="Times New Roman" w:hAnsi="Times New Roman" w:cs="Times New Roman"/>
          <w:i/>
        </w:rPr>
        <w:t xml:space="preserve">Gigi vend des produits pour le bâtiment. Il prépare pour ses clients des sacs de ciment de différentes tailles. Voici les commandes qu’il a préparées aujourd’hui : </w:t>
      </w:r>
    </w:p>
    <w:p w14:paraId="1DB5113B" w14:textId="77777777" w:rsidR="007E7132" w:rsidRDefault="005A426A" w:rsidP="00706BF6">
      <w:pPr>
        <w:jc w:val="center"/>
        <w:rPr>
          <w:i/>
        </w:rPr>
      </w:pPr>
      <w:r w:rsidRPr="00A87C64">
        <w:rPr>
          <w:i/>
        </w:rPr>
        <w:t xml:space="preserve">12kg ; 15kg ; 12kg ; 20kg ; 20kg ; 20kg ; 12kg ; 15kg ; 15kg ; </w:t>
      </w:r>
    </w:p>
    <w:p w14:paraId="4662D655" w14:textId="77777777" w:rsidR="00110478" w:rsidRPr="00A87C64" w:rsidRDefault="005A426A" w:rsidP="00706BF6">
      <w:pPr>
        <w:jc w:val="center"/>
        <w:rPr>
          <w:i/>
        </w:rPr>
      </w:pPr>
      <w:r w:rsidRPr="00A87C64">
        <w:rPr>
          <w:i/>
        </w:rPr>
        <w:t>12kg ; 12kg ; 12kg ; 20kg ; 12kg ; 20kg ; 12kg.</w:t>
      </w:r>
    </w:p>
    <w:p w14:paraId="58C542CF" w14:textId="77777777" w:rsidR="00706BF6" w:rsidRPr="00A87C64" w:rsidRDefault="005A426A" w:rsidP="00706BF6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rPr>
          <w:i/>
          <w:color w:val="000000"/>
        </w:rPr>
      </w:pPr>
      <w:r w:rsidRPr="00A87C64">
        <w:rPr>
          <w:i/>
          <w:color w:val="000000"/>
        </w:rPr>
        <w:t xml:space="preserve">Calculer la masse médiane et </w:t>
      </w:r>
      <w:r w:rsidR="00706BF6" w:rsidRPr="00A87C64">
        <w:rPr>
          <w:i/>
          <w:color w:val="000000"/>
        </w:rPr>
        <w:t xml:space="preserve">interpréter </w:t>
      </w:r>
    </w:p>
    <w:p w14:paraId="22A0E76D" w14:textId="77777777" w:rsidR="00706BF6" w:rsidRPr="00A87C64" w:rsidRDefault="00706BF6" w:rsidP="00706BF6">
      <w:pPr>
        <w:autoSpaceDE w:val="0"/>
        <w:autoSpaceDN w:val="0"/>
        <w:adjustRightInd w:val="0"/>
        <w:rPr>
          <w:i/>
          <w:color w:val="000000"/>
        </w:rPr>
      </w:pPr>
    </w:p>
    <w:p w14:paraId="11DB0D7A" w14:textId="77777777" w:rsidR="00706BF6" w:rsidRPr="00A87C64" w:rsidRDefault="00706BF6" w:rsidP="00706BF6">
      <w:pPr>
        <w:autoSpaceDE w:val="0"/>
        <w:autoSpaceDN w:val="0"/>
        <w:adjustRightInd w:val="0"/>
        <w:rPr>
          <w:i/>
          <w:color w:val="000000"/>
        </w:rPr>
      </w:pPr>
    </w:p>
    <w:p w14:paraId="1BA0C2BC" w14:textId="77777777" w:rsidR="00706BF6" w:rsidRPr="00A87C64" w:rsidRDefault="00706BF6" w:rsidP="00706BF6">
      <w:pPr>
        <w:autoSpaceDE w:val="0"/>
        <w:autoSpaceDN w:val="0"/>
        <w:adjustRightInd w:val="0"/>
        <w:rPr>
          <w:i/>
          <w:color w:val="000000"/>
        </w:rPr>
      </w:pPr>
    </w:p>
    <w:p w14:paraId="015B6FBB" w14:textId="77777777" w:rsidR="00706BF6" w:rsidRPr="00A87C64" w:rsidRDefault="00706BF6" w:rsidP="00706BF6">
      <w:pPr>
        <w:autoSpaceDE w:val="0"/>
        <w:autoSpaceDN w:val="0"/>
        <w:adjustRightInd w:val="0"/>
        <w:rPr>
          <w:i/>
          <w:color w:val="000000"/>
        </w:rPr>
      </w:pPr>
    </w:p>
    <w:p w14:paraId="2BDA0CB6" w14:textId="77777777" w:rsidR="00706BF6" w:rsidRPr="00A87C64" w:rsidRDefault="00706BF6" w:rsidP="00706BF6">
      <w:pPr>
        <w:autoSpaceDE w:val="0"/>
        <w:autoSpaceDN w:val="0"/>
        <w:adjustRightInd w:val="0"/>
        <w:rPr>
          <w:i/>
          <w:color w:val="000000"/>
        </w:rPr>
      </w:pPr>
    </w:p>
    <w:p w14:paraId="6726694C" w14:textId="77777777" w:rsidR="00706BF6" w:rsidRPr="00A87C64" w:rsidRDefault="00706BF6" w:rsidP="00706BF6">
      <w:pPr>
        <w:autoSpaceDE w:val="0"/>
        <w:autoSpaceDN w:val="0"/>
        <w:adjustRightInd w:val="0"/>
        <w:rPr>
          <w:i/>
          <w:color w:val="000000"/>
        </w:rPr>
      </w:pPr>
    </w:p>
    <w:p w14:paraId="47A28361" w14:textId="77777777" w:rsidR="00706BF6" w:rsidRPr="00A87C64" w:rsidRDefault="00706BF6" w:rsidP="00706BF6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rPr>
          <w:i/>
          <w:color w:val="000000"/>
        </w:rPr>
      </w:pPr>
      <w:r w:rsidRPr="00A87C64">
        <w:rPr>
          <w:i/>
          <w:color w:val="000000"/>
        </w:rPr>
        <w:t xml:space="preserve">Calculer </w:t>
      </w:r>
      <w:r w:rsidR="005A426A" w:rsidRPr="00A87C64">
        <w:rPr>
          <w:i/>
          <w:color w:val="000000"/>
        </w:rPr>
        <w:t xml:space="preserve">l'étendue des commandes. </w:t>
      </w:r>
      <w:r w:rsidRPr="00A87C64">
        <w:rPr>
          <w:i/>
          <w:color w:val="000000"/>
        </w:rPr>
        <w:t xml:space="preserve">Interpréter. </w:t>
      </w:r>
    </w:p>
    <w:p w14:paraId="4096FEA6" w14:textId="77777777" w:rsidR="00706BF6" w:rsidRPr="00A87C64" w:rsidRDefault="00706BF6" w:rsidP="00706BF6">
      <w:pPr>
        <w:autoSpaceDE w:val="0"/>
        <w:autoSpaceDN w:val="0"/>
        <w:adjustRightInd w:val="0"/>
        <w:rPr>
          <w:i/>
          <w:color w:val="000000"/>
        </w:rPr>
      </w:pPr>
    </w:p>
    <w:p w14:paraId="7BB3FB0C" w14:textId="77777777" w:rsidR="00706BF6" w:rsidRPr="00A87C64" w:rsidRDefault="00706BF6" w:rsidP="00706BF6">
      <w:pPr>
        <w:autoSpaceDE w:val="0"/>
        <w:autoSpaceDN w:val="0"/>
        <w:adjustRightInd w:val="0"/>
        <w:rPr>
          <w:i/>
          <w:color w:val="000000"/>
        </w:rPr>
      </w:pPr>
    </w:p>
    <w:p w14:paraId="42B2E5E8" w14:textId="77777777" w:rsidR="00706BF6" w:rsidRPr="00A87C64" w:rsidRDefault="00706BF6" w:rsidP="00706BF6">
      <w:pPr>
        <w:autoSpaceDE w:val="0"/>
        <w:autoSpaceDN w:val="0"/>
        <w:adjustRightInd w:val="0"/>
        <w:rPr>
          <w:i/>
          <w:color w:val="000000"/>
        </w:rPr>
      </w:pPr>
    </w:p>
    <w:p w14:paraId="642ADA82" w14:textId="77777777" w:rsidR="005A426A" w:rsidRPr="00A87C64" w:rsidRDefault="005A426A" w:rsidP="005A426A">
      <w:pPr>
        <w:rPr>
          <w:i/>
        </w:rPr>
      </w:pPr>
    </w:p>
    <w:p w14:paraId="5B0D9646" w14:textId="77777777" w:rsidR="00706BF6" w:rsidRPr="00A87C64" w:rsidRDefault="00706BF6" w:rsidP="005A426A">
      <w:pPr>
        <w:rPr>
          <w:i/>
        </w:rPr>
      </w:pPr>
    </w:p>
    <w:p w14:paraId="334AEE98" w14:textId="77777777" w:rsidR="00706BF6" w:rsidRPr="00A87C64" w:rsidRDefault="00706BF6" w:rsidP="005A426A">
      <w:pPr>
        <w:rPr>
          <w:i/>
        </w:rPr>
      </w:pPr>
    </w:p>
    <w:p w14:paraId="5CB01E06" w14:textId="77777777" w:rsidR="005A426A" w:rsidRPr="007E7132" w:rsidRDefault="005A426A" w:rsidP="007E7132">
      <w:pPr>
        <w:shd w:val="clear" w:color="auto" w:fill="BFBFBF" w:themeFill="background1" w:themeFillShade="BF"/>
        <w:jc w:val="center"/>
        <w:rPr>
          <w:b/>
          <w:i/>
          <w:sz w:val="28"/>
        </w:rPr>
      </w:pPr>
      <w:r w:rsidRPr="007E7132">
        <w:rPr>
          <w:b/>
          <w:i/>
          <w:sz w:val="28"/>
        </w:rPr>
        <w:t>Exercice 3 :</w:t>
      </w:r>
      <w:r w:rsidR="007E7132">
        <w:rPr>
          <w:b/>
          <w:i/>
          <w:sz w:val="28"/>
        </w:rPr>
        <w:t xml:space="preserve"> temps de sport</w:t>
      </w:r>
      <w:r w:rsidRPr="007E7132">
        <w:rPr>
          <w:b/>
          <w:i/>
          <w:sz w:val="28"/>
        </w:rPr>
        <w:t xml:space="preserve">  </w:t>
      </w:r>
    </w:p>
    <w:p w14:paraId="6B7CC017" w14:textId="77777777" w:rsidR="005A426A" w:rsidRPr="00A87C64" w:rsidRDefault="005A426A" w:rsidP="005A426A">
      <w:pPr>
        <w:rPr>
          <w:i/>
        </w:rPr>
      </w:pPr>
      <w:r w:rsidRPr="00A87C64">
        <w:rPr>
          <w:i/>
        </w:rPr>
        <w:t>On a demandé aux usagers d'une salle de sport combien de temps ils passaient dans la salle par semaine.</w:t>
      </w:r>
    </w:p>
    <w:p w14:paraId="2BE2327C" w14:textId="77777777" w:rsidR="005A426A" w:rsidRPr="00A87C64" w:rsidRDefault="005A426A" w:rsidP="005A426A">
      <w:pPr>
        <w:rPr>
          <w:i/>
        </w:rPr>
      </w:pPr>
      <w:proofErr w:type="gramStart"/>
      <w:r w:rsidRPr="00A87C64">
        <w:rPr>
          <w:i/>
        </w:rPr>
        <w:t>Voici  leurs</w:t>
      </w:r>
      <w:proofErr w:type="gramEnd"/>
      <w:r w:rsidRPr="00A87C64">
        <w:rPr>
          <w:i/>
        </w:rPr>
        <w:t xml:space="preserve"> réponses 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682"/>
        <w:gridCol w:w="683"/>
        <w:gridCol w:w="682"/>
        <w:gridCol w:w="683"/>
        <w:gridCol w:w="683"/>
      </w:tblGrid>
      <w:tr w:rsidR="005A426A" w:rsidRPr="00A87C64" w14:paraId="1AB52765" w14:textId="77777777" w:rsidTr="007E7132">
        <w:trPr>
          <w:trHeight w:val="443"/>
          <w:jc w:val="center"/>
        </w:trPr>
        <w:tc>
          <w:tcPr>
            <w:tcW w:w="0" w:type="auto"/>
            <w:vAlign w:val="center"/>
          </w:tcPr>
          <w:p w14:paraId="1FB789E7" w14:textId="77777777" w:rsidR="005A426A" w:rsidRPr="00A87C64" w:rsidRDefault="005A426A" w:rsidP="007E71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Nombres d'heures par semaines</w:t>
            </w:r>
          </w:p>
        </w:tc>
        <w:tc>
          <w:tcPr>
            <w:tcW w:w="682" w:type="dxa"/>
            <w:vAlign w:val="center"/>
          </w:tcPr>
          <w:p w14:paraId="5F322800" w14:textId="77777777" w:rsidR="005A426A" w:rsidRPr="00A87C64" w:rsidRDefault="005A426A" w:rsidP="007E71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683" w:type="dxa"/>
            <w:vAlign w:val="center"/>
          </w:tcPr>
          <w:p w14:paraId="223573F9" w14:textId="77777777" w:rsidR="005A426A" w:rsidRPr="00A87C64" w:rsidRDefault="005A426A" w:rsidP="007E71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682" w:type="dxa"/>
            <w:vAlign w:val="center"/>
          </w:tcPr>
          <w:p w14:paraId="77AEE77A" w14:textId="77777777" w:rsidR="005A426A" w:rsidRPr="00A87C64" w:rsidRDefault="005A426A" w:rsidP="007E71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10,5</w:t>
            </w:r>
          </w:p>
        </w:tc>
        <w:tc>
          <w:tcPr>
            <w:tcW w:w="683" w:type="dxa"/>
            <w:vAlign w:val="center"/>
          </w:tcPr>
          <w:p w14:paraId="0BF3333A" w14:textId="77777777" w:rsidR="005A426A" w:rsidRPr="00A87C64" w:rsidRDefault="005A426A" w:rsidP="007E71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683" w:type="dxa"/>
            <w:vAlign w:val="center"/>
          </w:tcPr>
          <w:p w14:paraId="0C00EDF2" w14:textId="77777777" w:rsidR="005A426A" w:rsidRPr="00A87C64" w:rsidRDefault="005A426A" w:rsidP="007E71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6,5</w:t>
            </w:r>
          </w:p>
        </w:tc>
      </w:tr>
      <w:tr w:rsidR="005A426A" w:rsidRPr="00A87C64" w14:paraId="013294CA" w14:textId="77777777" w:rsidTr="007E7132">
        <w:trPr>
          <w:trHeight w:val="443"/>
          <w:jc w:val="center"/>
        </w:trPr>
        <w:tc>
          <w:tcPr>
            <w:tcW w:w="0" w:type="auto"/>
            <w:vAlign w:val="center"/>
          </w:tcPr>
          <w:p w14:paraId="32B5164C" w14:textId="77777777" w:rsidR="005A426A" w:rsidRPr="00A87C64" w:rsidRDefault="005A426A" w:rsidP="007E71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Effectif</w:t>
            </w:r>
          </w:p>
        </w:tc>
        <w:tc>
          <w:tcPr>
            <w:tcW w:w="682" w:type="dxa"/>
            <w:vAlign w:val="center"/>
          </w:tcPr>
          <w:p w14:paraId="68253BD2" w14:textId="77777777" w:rsidR="005A426A" w:rsidRPr="00A87C64" w:rsidRDefault="005A426A" w:rsidP="007E71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683" w:type="dxa"/>
            <w:vAlign w:val="center"/>
          </w:tcPr>
          <w:p w14:paraId="7774DBCD" w14:textId="77777777" w:rsidR="005A426A" w:rsidRPr="00A87C64" w:rsidRDefault="005A426A" w:rsidP="007E71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682" w:type="dxa"/>
            <w:vAlign w:val="center"/>
          </w:tcPr>
          <w:p w14:paraId="5921329E" w14:textId="77777777" w:rsidR="005A426A" w:rsidRPr="00A87C64" w:rsidRDefault="005A426A" w:rsidP="007E71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683" w:type="dxa"/>
            <w:vAlign w:val="center"/>
          </w:tcPr>
          <w:p w14:paraId="699FCE02" w14:textId="77777777" w:rsidR="005A426A" w:rsidRPr="00A87C64" w:rsidRDefault="005A426A" w:rsidP="007E71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35</w:t>
            </w:r>
          </w:p>
        </w:tc>
        <w:tc>
          <w:tcPr>
            <w:tcW w:w="683" w:type="dxa"/>
            <w:vAlign w:val="center"/>
          </w:tcPr>
          <w:p w14:paraId="32AF112C" w14:textId="77777777" w:rsidR="005A426A" w:rsidRPr="00A87C64" w:rsidRDefault="005A426A" w:rsidP="007E71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8</w:t>
            </w:r>
          </w:p>
        </w:tc>
      </w:tr>
    </w:tbl>
    <w:p w14:paraId="0C82A7A8" w14:textId="77777777" w:rsidR="00706BF6" w:rsidRPr="00A87C64" w:rsidRDefault="00706BF6" w:rsidP="00706BF6">
      <w:pPr>
        <w:pStyle w:val="Paragraphedeliste"/>
        <w:rPr>
          <w:i/>
        </w:rPr>
      </w:pPr>
    </w:p>
    <w:p w14:paraId="0B669A33" w14:textId="77777777" w:rsidR="00706BF6" w:rsidRPr="00A87C64" w:rsidRDefault="00706BF6" w:rsidP="00706BF6">
      <w:pPr>
        <w:pStyle w:val="Paragraphedeliste"/>
        <w:numPr>
          <w:ilvl w:val="0"/>
          <w:numId w:val="37"/>
        </w:numPr>
        <w:rPr>
          <w:i/>
        </w:rPr>
      </w:pPr>
      <w:r w:rsidRPr="00A87C64">
        <w:rPr>
          <w:i/>
        </w:rPr>
        <w:t xml:space="preserve">Déterminer </w:t>
      </w:r>
      <w:r w:rsidR="005A426A" w:rsidRPr="00A87C64">
        <w:rPr>
          <w:i/>
        </w:rPr>
        <w:t xml:space="preserve">le temps médian passé à la salle de sport </w:t>
      </w:r>
      <w:r w:rsidRPr="00A87C64">
        <w:rPr>
          <w:i/>
        </w:rPr>
        <w:t xml:space="preserve">et interpréter. </w:t>
      </w:r>
    </w:p>
    <w:p w14:paraId="7A363E0C" w14:textId="77777777" w:rsidR="00706BF6" w:rsidRPr="00A87C64" w:rsidRDefault="00706BF6" w:rsidP="00706BF6">
      <w:pPr>
        <w:pStyle w:val="Paragraphedeliste"/>
        <w:rPr>
          <w:i/>
        </w:rPr>
      </w:pPr>
    </w:p>
    <w:p w14:paraId="0DF75EAA" w14:textId="77777777" w:rsidR="00706BF6" w:rsidRPr="00A87C64" w:rsidRDefault="00706BF6" w:rsidP="00706BF6">
      <w:pPr>
        <w:pStyle w:val="Paragraphedeliste"/>
        <w:rPr>
          <w:i/>
        </w:rPr>
      </w:pPr>
    </w:p>
    <w:p w14:paraId="65F76B35" w14:textId="77777777" w:rsidR="00706BF6" w:rsidRPr="00A87C64" w:rsidRDefault="00706BF6" w:rsidP="00706BF6">
      <w:pPr>
        <w:pStyle w:val="Paragraphedeliste"/>
        <w:rPr>
          <w:i/>
        </w:rPr>
      </w:pPr>
    </w:p>
    <w:p w14:paraId="5FD8CD15" w14:textId="77777777" w:rsidR="00706BF6" w:rsidRPr="00A87C64" w:rsidRDefault="00706BF6" w:rsidP="00706BF6">
      <w:pPr>
        <w:pStyle w:val="Paragraphedeliste"/>
        <w:rPr>
          <w:i/>
        </w:rPr>
      </w:pPr>
    </w:p>
    <w:p w14:paraId="1B408FFF" w14:textId="77777777" w:rsidR="00706BF6" w:rsidRPr="00A87C64" w:rsidRDefault="00706BF6" w:rsidP="00706BF6">
      <w:pPr>
        <w:pStyle w:val="Paragraphedeliste"/>
        <w:rPr>
          <w:i/>
        </w:rPr>
      </w:pPr>
    </w:p>
    <w:p w14:paraId="16E0FCA9" w14:textId="77777777" w:rsidR="00706BF6" w:rsidRPr="00A87C64" w:rsidRDefault="00706BF6" w:rsidP="00706BF6">
      <w:pPr>
        <w:pStyle w:val="Paragraphedeliste"/>
        <w:rPr>
          <w:i/>
        </w:rPr>
      </w:pPr>
    </w:p>
    <w:p w14:paraId="50499CC3" w14:textId="77777777" w:rsidR="00706BF6" w:rsidRPr="00A87C64" w:rsidRDefault="00706BF6" w:rsidP="00706BF6">
      <w:pPr>
        <w:pStyle w:val="Paragraphedeliste"/>
        <w:numPr>
          <w:ilvl w:val="0"/>
          <w:numId w:val="37"/>
        </w:numPr>
        <w:rPr>
          <w:i/>
        </w:rPr>
      </w:pPr>
      <w:r w:rsidRPr="00A87C64">
        <w:rPr>
          <w:i/>
        </w:rPr>
        <w:t xml:space="preserve">Calculer </w:t>
      </w:r>
      <w:r w:rsidR="005A426A" w:rsidRPr="00A87C64">
        <w:rPr>
          <w:i/>
        </w:rPr>
        <w:t>l'étendue</w:t>
      </w:r>
      <w:r w:rsidRPr="00A87C64">
        <w:rPr>
          <w:i/>
        </w:rPr>
        <w:t xml:space="preserve"> des temps et interpréter</w:t>
      </w:r>
    </w:p>
    <w:p w14:paraId="330FB59D" w14:textId="77777777" w:rsidR="00706BF6" w:rsidRPr="00A87C64" w:rsidRDefault="00706BF6" w:rsidP="00706BF6">
      <w:pPr>
        <w:rPr>
          <w:i/>
        </w:rPr>
      </w:pPr>
    </w:p>
    <w:p w14:paraId="7CB71A87" w14:textId="77777777" w:rsidR="00706BF6" w:rsidRPr="00A87C64" w:rsidRDefault="00706BF6" w:rsidP="00706BF6">
      <w:pPr>
        <w:rPr>
          <w:i/>
        </w:rPr>
      </w:pPr>
    </w:p>
    <w:p w14:paraId="1781ACB9" w14:textId="77777777" w:rsidR="00706BF6" w:rsidRPr="00A87C64" w:rsidRDefault="00706BF6" w:rsidP="00706BF6">
      <w:pPr>
        <w:rPr>
          <w:i/>
        </w:rPr>
      </w:pPr>
    </w:p>
    <w:p w14:paraId="64CBFC76" w14:textId="77777777" w:rsidR="00706BF6" w:rsidRPr="00A87C64" w:rsidRDefault="00706BF6" w:rsidP="00706BF6">
      <w:pPr>
        <w:rPr>
          <w:i/>
        </w:rPr>
      </w:pPr>
    </w:p>
    <w:p w14:paraId="00A1311C" w14:textId="77777777" w:rsidR="005A426A" w:rsidRPr="00A87C64" w:rsidRDefault="005A426A" w:rsidP="00706BF6">
      <w:pPr>
        <w:rPr>
          <w:i/>
        </w:rPr>
      </w:pPr>
    </w:p>
    <w:p w14:paraId="42E5A469" w14:textId="77777777" w:rsidR="005A426A" w:rsidRPr="00A87C64" w:rsidRDefault="005A426A" w:rsidP="005A426A">
      <w:pPr>
        <w:rPr>
          <w:i/>
        </w:rPr>
      </w:pPr>
    </w:p>
    <w:p w14:paraId="7EE1348C" w14:textId="77777777" w:rsidR="007E7132" w:rsidRDefault="007E7132" w:rsidP="005A426A">
      <w:pPr>
        <w:rPr>
          <w:i/>
        </w:rPr>
        <w:sectPr w:rsidR="007E7132" w:rsidSect="007E7132">
          <w:pgSz w:w="11906" w:h="16838"/>
          <w:pgMar w:top="426" w:right="1841" w:bottom="284" w:left="709" w:header="113" w:footer="283" w:gutter="0"/>
          <w:cols w:space="708"/>
          <w:docGrid w:linePitch="360"/>
        </w:sect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09"/>
        <w:gridCol w:w="6653"/>
        <w:gridCol w:w="1272"/>
        <w:gridCol w:w="1469"/>
      </w:tblGrid>
      <w:tr w:rsidR="00B345FC" w:rsidRPr="00A87C64" w14:paraId="3164B452" w14:textId="77777777" w:rsidTr="00441899">
        <w:trPr>
          <w:jc w:val="center"/>
        </w:trPr>
        <w:tc>
          <w:tcPr>
            <w:tcW w:w="1526" w:type="dxa"/>
            <w:vAlign w:val="center"/>
          </w:tcPr>
          <w:p w14:paraId="20A9D373" w14:textId="77777777" w:rsidR="00B345FC" w:rsidRPr="00A87C64" w:rsidRDefault="00B345FC" w:rsidP="004418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4ème</w:t>
            </w:r>
          </w:p>
        </w:tc>
        <w:tc>
          <w:tcPr>
            <w:tcW w:w="6766" w:type="dxa"/>
            <w:shd w:val="clear" w:color="auto" w:fill="95B3D7" w:themeFill="accent1" w:themeFillTint="99"/>
            <w:vAlign w:val="center"/>
          </w:tcPr>
          <w:p w14:paraId="2E21AE88" w14:textId="77777777" w:rsidR="00B345FC" w:rsidRPr="00A87C64" w:rsidRDefault="00B345FC" w:rsidP="004418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A87C64">
              <w:rPr>
                <w:rFonts w:ascii="Times New Roman" w:hAnsi="Times New Roman" w:cs="Times New Roman"/>
                <w:b/>
                <w:i/>
                <w:sz w:val="32"/>
              </w:rPr>
              <w:t>CLASSE PUZZLE</w:t>
            </w:r>
          </w:p>
          <w:p w14:paraId="5D316362" w14:textId="77777777" w:rsidR="00B345FC" w:rsidRPr="00A87C64" w:rsidRDefault="00B345FC" w:rsidP="00B345F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b/>
                <w:i/>
                <w:sz w:val="32"/>
              </w:rPr>
              <w:t>Statistique (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ressource 2</w:t>
            </w:r>
            <w:r w:rsidRPr="00A87C64">
              <w:rPr>
                <w:rFonts w:ascii="Times New Roman" w:hAnsi="Times New Roman" w:cs="Times New Roman"/>
                <w:b/>
                <w:i/>
                <w:sz w:val="32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 : moyenne</w:t>
            </w:r>
          </w:p>
        </w:tc>
        <w:tc>
          <w:tcPr>
            <w:tcW w:w="1276" w:type="dxa"/>
            <w:vAlign w:val="center"/>
          </w:tcPr>
          <w:p w14:paraId="4ABE877C" w14:textId="77777777" w:rsidR="00B345FC" w:rsidRPr="00A87C64" w:rsidRDefault="00B345FC" w:rsidP="004418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345FC">
              <w:rPr>
                <w:i/>
                <w:noProof/>
              </w:rPr>
              <w:drawing>
                <wp:inline distT="0" distB="0" distL="0" distR="0" wp14:anchorId="7AECEB40" wp14:editId="6E09F7A6">
                  <wp:extent cx="546735" cy="434340"/>
                  <wp:effectExtent l="19050" t="0" r="5715" b="0"/>
                  <wp:docPr id="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vAlign w:val="center"/>
          </w:tcPr>
          <w:p w14:paraId="0A607492" w14:textId="77777777" w:rsidR="00B345FC" w:rsidRPr="00A87C64" w:rsidRDefault="00B345FC" w:rsidP="00441899">
            <w:pPr>
              <w:jc w:val="center"/>
              <w:rPr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2023-2024</w:t>
            </w:r>
          </w:p>
        </w:tc>
      </w:tr>
    </w:tbl>
    <w:p w14:paraId="7F6678DD" w14:textId="77777777" w:rsidR="00B345FC" w:rsidRDefault="00B345FC" w:rsidP="00B345FC">
      <w:pPr>
        <w:jc w:val="center"/>
        <w:rPr>
          <w:i/>
        </w:rPr>
      </w:pPr>
    </w:p>
    <w:p w14:paraId="1937B6A4" w14:textId="4D848D26" w:rsidR="00B345FC" w:rsidRPr="00A87C64" w:rsidRDefault="000319B8" w:rsidP="00B345FC">
      <w:pPr>
        <w:rPr>
          <w:i/>
        </w:rPr>
      </w:pPr>
      <w:r>
        <w:rPr>
          <w:i/>
          <w:noProof/>
        </w:rPr>
        <mc:AlternateContent>
          <mc:Choice Requires="wpc">
            <w:drawing>
              <wp:inline distT="0" distB="0" distL="0" distR="0" wp14:anchorId="0F6E8FD2" wp14:editId="58C66103">
                <wp:extent cx="6929755" cy="1081405"/>
                <wp:effectExtent l="21590" t="20955" r="11430" b="12065"/>
                <wp:docPr id="183" name="Zone de dessi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89281759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52070" y="69215"/>
                            <a:ext cx="678878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E6788" w14:textId="77777777" w:rsidR="00A659C1" w:rsidRDefault="00A659C1" w:rsidP="00B345FC">
                              <w:pPr>
                                <w:rPr>
                                  <w:i/>
                                </w:rPr>
                              </w:pPr>
                              <w:r w:rsidRPr="00A87C64">
                                <w:rPr>
                                  <w:i/>
                                </w:rPr>
                                <w:t xml:space="preserve">On étudie les notes de deux élèves : Damien et Sophie </w:t>
                              </w:r>
                            </w:p>
                            <w:p w14:paraId="6676C87C" w14:textId="77777777" w:rsidR="00A659C1" w:rsidRPr="00A87C64" w:rsidRDefault="00A659C1" w:rsidP="00B345FC">
                              <w:pPr>
                                <w:rPr>
                                  <w:i/>
                                </w:rPr>
                              </w:pPr>
                            </w:p>
                            <w:tbl>
                              <w:tblPr>
                                <w:tblStyle w:val="Grilledutableau1"/>
                                <w:tblW w:w="10598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81"/>
                                <w:gridCol w:w="1843"/>
                                <w:gridCol w:w="540"/>
                                <w:gridCol w:w="419"/>
                                <w:gridCol w:w="456"/>
                                <w:gridCol w:w="456"/>
                                <w:gridCol w:w="236"/>
                                <w:gridCol w:w="1932"/>
                                <w:gridCol w:w="2835"/>
                              </w:tblGrid>
                              <w:tr w:rsidR="00A659C1" w:rsidRPr="006C0157" w14:paraId="1AB6D24C" w14:textId="77777777" w:rsidTr="00DE05A6">
                                <w:tc>
                                  <w:tcPr>
                                    <w:tcW w:w="1881" w:type="dxa"/>
                                    <w:vMerge w:val="restart"/>
                                  </w:tcPr>
                                  <w:p w14:paraId="75F63574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</w:rPr>
                                      <w:t xml:space="preserve">Série </w:t>
                                    </w: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/>
                                        <w:iCs/>
                                      </w:rPr>
                                      <w:t>de</w:t>
                                    </w:r>
                                    <w:proofErr w:type="gramEnd"/>
                                    <w:r>
                                      <w:rPr>
                                        <w:i/>
                                        <w:iCs/>
                                      </w:rPr>
                                      <w:t xml:space="preserve"> Sophie 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</w:tcPr>
                                  <w:p w14:paraId="016D9F60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>Notes</w:t>
                                    </w:r>
                                  </w:p>
                                </w:tc>
                                <w:tc>
                                  <w:tcPr>
                                    <w:tcW w:w="540" w:type="dxa"/>
                                    <w:vAlign w:val="center"/>
                                  </w:tcPr>
                                  <w:p w14:paraId="6587DFA5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419" w:type="dxa"/>
                                    <w:vAlign w:val="center"/>
                                  </w:tcPr>
                                  <w:p w14:paraId="289B9882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456" w:type="dxa"/>
                                    <w:vAlign w:val="center"/>
                                  </w:tcPr>
                                  <w:p w14:paraId="743670D1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456" w:type="dxa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6792E79A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</w:tcPr>
                                  <w:p w14:paraId="09CBEB85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32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14:paraId="6F17085B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</w:rPr>
                                      <w:t xml:space="preserve">Série </w:t>
                                    </w: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 xml:space="preserve"> de</w:t>
                                    </w:r>
                                    <w:proofErr w:type="gramEnd"/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 xml:space="preserve"> Damien</w:t>
                                    </w:r>
                                  </w:p>
                                </w:tc>
                                <w:tc>
                                  <w:tcPr>
                                    <w:tcW w:w="2835" w:type="dxa"/>
                                  </w:tcPr>
                                  <w:p w14:paraId="61A8905B" w14:textId="77777777" w:rsidR="00A659C1" w:rsidRPr="006C0157" w:rsidRDefault="00A659C1" w:rsidP="00231715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</w:rPr>
                                      <w:t>15 – 19</w:t>
                                    </w: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 xml:space="preserve"> – 13 – 15 – 9 </w:t>
                                    </w:r>
                                    <w:r>
                                      <w:rPr>
                                        <w:i/>
                                        <w:iCs/>
                                      </w:rPr>
                                      <w:t>– 13</w:t>
                                    </w:r>
                                  </w:p>
                                </w:tc>
                              </w:tr>
                              <w:tr w:rsidR="00A659C1" w:rsidRPr="006C0157" w14:paraId="60364FF9" w14:textId="77777777" w:rsidTr="00DE05A6">
                                <w:trPr>
                                  <w:gridAfter w:val="3"/>
                                  <w:wAfter w:w="5003" w:type="dxa"/>
                                  <w:trHeight w:val="289"/>
                                </w:trPr>
                                <w:tc>
                                  <w:tcPr>
                                    <w:tcW w:w="1881" w:type="dxa"/>
                                    <w:vMerge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72AE5BEA" w14:textId="77777777" w:rsidR="00A659C1" w:rsidRDefault="00A659C1" w:rsidP="009E5FD1">
                                    <w:pPr>
                                      <w:tabs>
                                        <w:tab w:val="left" w:leader="dot" w:pos="9072"/>
                                      </w:tabs>
                                      <w:jc w:val="both"/>
                                      <w:rPr>
                                        <w:rFonts w:ascii="Comic Sans MS" w:hAnsi="Comic Sans MS" w:cs="Comic Sans MS"/>
                                        <w:i/>
                                        <w:i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3" w:type="dxa"/>
                                  </w:tcPr>
                                  <w:p w14:paraId="26090397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>Nombre de notes</w:t>
                                    </w:r>
                                  </w:p>
                                </w:tc>
                                <w:tc>
                                  <w:tcPr>
                                    <w:tcW w:w="540" w:type="dxa"/>
                                    <w:vAlign w:val="center"/>
                                  </w:tcPr>
                                  <w:p w14:paraId="42DB7AC4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19" w:type="dxa"/>
                                    <w:vAlign w:val="center"/>
                                  </w:tcPr>
                                  <w:p w14:paraId="790192E8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6" w:type="dxa"/>
                                    <w:vAlign w:val="center"/>
                                  </w:tcPr>
                                  <w:p w14:paraId="4C6DC917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56" w:type="dxa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2AC8461B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1EA6FF51" w14:textId="77777777" w:rsidR="00A659C1" w:rsidRDefault="00A659C1" w:rsidP="00B345F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14:paraId="079D8392" w14:textId="77777777" w:rsidR="00A659C1" w:rsidRPr="00444E4D" w:rsidRDefault="00A659C1" w:rsidP="00B345F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F6E8FD2" id="Zone de dessin 4" o:spid="_x0000_s1062" editas="canvas" style="width:545.65pt;height:85.15pt;mso-position-horizontal-relative:char;mso-position-vertical-relative:line" coordsize="69297,10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">
                <v:shape id="_x0000_s1063" type="#_x0000_t75" style="position:absolute;width:69297;height:10814;visibility:visible;mso-wrap-style:square" stroked="t">
                  <v:fill o:detectmouseclick="t"/>
                  <v:stroke dashstyle="dash"/>
                  <v:path o:connecttype="none"/>
                </v:shape>
                <v:shape id="Text Box 185" o:spid="_x0000_s1064" type="#_x0000_t202" style="position:absolute;left:520;top:692;width:67888;height:8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" stroked="f">
                  <v:textbox>
                    <w:txbxContent>
                      <w:p w14:paraId="611E6788" w14:textId="77777777" w:rsidR="00A659C1" w:rsidRDefault="00A659C1" w:rsidP="00B345FC">
                        <w:pPr>
                          <w:rPr>
                            <w:i/>
                          </w:rPr>
                        </w:pPr>
                        <w:r w:rsidRPr="00A87C64">
                          <w:rPr>
                            <w:i/>
                          </w:rPr>
                          <w:t xml:space="preserve">On étudie les notes de deux élèves : Damien et Sophie </w:t>
                        </w:r>
                      </w:p>
                      <w:p w14:paraId="6676C87C" w14:textId="77777777" w:rsidR="00A659C1" w:rsidRPr="00A87C64" w:rsidRDefault="00A659C1" w:rsidP="00B345FC">
                        <w:pPr>
                          <w:rPr>
                            <w:i/>
                          </w:rPr>
                        </w:pPr>
                      </w:p>
                      <w:tbl>
                        <w:tblPr>
                          <w:tblStyle w:val="Grilledutableau1"/>
                          <w:tblW w:w="10598" w:type="dxa"/>
                          <w:tblLook w:val="04A0" w:firstRow="1" w:lastRow="0" w:firstColumn="1" w:lastColumn="0" w:noHBand="0" w:noVBand="1"/>
                        </w:tblPr>
                        <w:tblGrid>
                          <w:gridCol w:w="1881"/>
                          <w:gridCol w:w="1843"/>
                          <w:gridCol w:w="540"/>
                          <w:gridCol w:w="419"/>
                          <w:gridCol w:w="456"/>
                          <w:gridCol w:w="456"/>
                          <w:gridCol w:w="236"/>
                          <w:gridCol w:w="1932"/>
                          <w:gridCol w:w="2835"/>
                        </w:tblGrid>
                        <w:tr w:rsidR="00A659C1" w:rsidRPr="006C0157" w14:paraId="1AB6D24C" w14:textId="77777777" w:rsidTr="00DE05A6">
                          <w:tc>
                            <w:tcPr>
                              <w:tcW w:w="1881" w:type="dxa"/>
                              <w:vMerge w:val="restart"/>
                            </w:tcPr>
                            <w:p w14:paraId="75F63574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</w:rPr>
                                <w:t xml:space="preserve">Série </w:t>
                              </w:r>
                              <w:r w:rsidRPr="006C0157"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</w:rPr>
                                <w:t xml:space="preserve"> Sophie </w:t>
                              </w:r>
                            </w:p>
                          </w:tc>
                          <w:tc>
                            <w:tcPr>
                              <w:tcW w:w="1843" w:type="dxa"/>
                            </w:tcPr>
                            <w:p w14:paraId="016D9F60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C0157">
                                <w:rPr>
                                  <w:i/>
                                  <w:iCs/>
                                </w:rPr>
                                <w:t>Notes</w:t>
                              </w:r>
                            </w:p>
                          </w:tc>
                          <w:tc>
                            <w:tcPr>
                              <w:tcW w:w="540" w:type="dxa"/>
                              <w:vAlign w:val="center"/>
                            </w:tcPr>
                            <w:p w14:paraId="6587DFA5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C0157">
                                <w:rPr>
                                  <w:i/>
                                  <w:iCs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419" w:type="dxa"/>
                              <w:vAlign w:val="center"/>
                            </w:tcPr>
                            <w:p w14:paraId="289B9882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C0157">
                                <w:rPr>
                                  <w:i/>
                                  <w:iCs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456" w:type="dxa"/>
                              <w:vAlign w:val="center"/>
                            </w:tcPr>
                            <w:p w14:paraId="743670D1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C0157">
                                <w:rPr>
                                  <w:i/>
                                  <w:iCs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6792E79A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C0157">
                                <w:rPr>
                                  <w:i/>
                                  <w:iCs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14:paraId="09CBEB85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</w:p>
                          </w:tc>
                          <w:tc>
                            <w:tcPr>
                              <w:tcW w:w="1932" w:type="dxa"/>
                              <w:tcBorders>
                                <w:left w:val="single" w:sz="4" w:space="0" w:color="auto"/>
                              </w:tcBorders>
                            </w:tcPr>
                            <w:p w14:paraId="6F17085B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</w:rPr>
                                <w:t xml:space="preserve">Série </w:t>
                              </w:r>
                              <w:r w:rsidRPr="006C0157">
                                <w:rPr>
                                  <w:i/>
                                  <w:iCs/>
                                </w:rPr>
                                <w:t xml:space="preserve"> de</w:t>
                              </w:r>
                              <w:proofErr w:type="gramEnd"/>
                              <w:r w:rsidRPr="006C0157">
                                <w:rPr>
                                  <w:i/>
                                  <w:iCs/>
                                </w:rPr>
                                <w:t xml:space="preserve"> Damien</w:t>
                              </w:r>
                            </w:p>
                          </w:tc>
                          <w:tc>
                            <w:tcPr>
                              <w:tcW w:w="2835" w:type="dxa"/>
                            </w:tcPr>
                            <w:p w14:paraId="61A8905B" w14:textId="77777777" w:rsidR="00A659C1" w:rsidRPr="006C0157" w:rsidRDefault="00A659C1" w:rsidP="00231715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15 – 19</w:t>
                              </w:r>
                              <w:r w:rsidRPr="006C0157">
                                <w:rPr>
                                  <w:i/>
                                  <w:iCs/>
                                </w:rPr>
                                <w:t xml:space="preserve"> – 13 – 15 – 9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– 13</w:t>
                              </w:r>
                            </w:p>
                          </w:tc>
                        </w:tr>
                        <w:tr w:rsidR="00A659C1" w:rsidRPr="006C0157" w14:paraId="60364FF9" w14:textId="77777777" w:rsidTr="00DE05A6">
                          <w:trPr>
                            <w:gridAfter w:val="3"/>
                            <w:wAfter w:w="5003" w:type="dxa"/>
                            <w:trHeight w:val="289"/>
                          </w:trPr>
                          <w:tc>
                            <w:tcPr>
                              <w:tcW w:w="1881" w:type="dxa"/>
                              <w:vMerge/>
                              <w:tcBorders>
                                <w:bottom w:val="single" w:sz="4" w:space="0" w:color="auto"/>
                              </w:tcBorders>
                            </w:tcPr>
                            <w:p w14:paraId="72AE5BEA" w14:textId="77777777" w:rsidR="00A659C1" w:rsidRDefault="00A659C1" w:rsidP="009E5FD1">
                              <w:pPr>
                                <w:tabs>
                                  <w:tab w:val="left" w:leader="dot" w:pos="9072"/>
                                </w:tabs>
                                <w:jc w:val="both"/>
                                <w:rPr>
                                  <w:rFonts w:ascii="Comic Sans MS" w:hAnsi="Comic Sans MS" w:cs="Comic Sans MS"/>
                                  <w:i/>
                                  <w:iCs/>
                                </w:rPr>
                              </w:pPr>
                            </w:p>
                          </w:tc>
                          <w:tc>
                            <w:tcPr>
                              <w:tcW w:w="1843" w:type="dxa"/>
                            </w:tcPr>
                            <w:p w14:paraId="26090397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C0157">
                                <w:rPr>
                                  <w:i/>
                                  <w:iCs/>
                                </w:rPr>
                                <w:t>Nombre de notes</w:t>
                              </w:r>
                            </w:p>
                          </w:tc>
                          <w:tc>
                            <w:tcPr>
                              <w:tcW w:w="540" w:type="dxa"/>
                              <w:vAlign w:val="center"/>
                            </w:tcPr>
                            <w:p w14:paraId="42DB7AC4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C0157">
                                <w:rPr>
                                  <w:i/>
                                  <w:iCs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19" w:type="dxa"/>
                              <w:vAlign w:val="center"/>
                            </w:tcPr>
                            <w:p w14:paraId="790192E8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C0157">
                                <w:rPr>
                                  <w:i/>
                                  <w:iCs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56" w:type="dxa"/>
                              <w:vAlign w:val="center"/>
                            </w:tcPr>
                            <w:p w14:paraId="4C6DC917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C0157">
                                <w:rPr>
                                  <w:i/>
                                  <w:iCs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AC8461B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C0157">
                                <w:rPr>
                                  <w:i/>
                                  <w:iCs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14:paraId="1EA6FF51" w14:textId="77777777" w:rsidR="00A659C1" w:rsidRDefault="00A659C1" w:rsidP="00B345FC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  <w:p w14:paraId="079D8392" w14:textId="77777777" w:rsidR="00A659C1" w:rsidRPr="00444E4D" w:rsidRDefault="00A659C1" w:rsidP="00B345FC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666AE7" w14:textId="77777777" w:rsidR="00B345FC" w:rsidRDefault="00B345FC" w:rsidP="00B345FC">
      <w:pPr>
        <w:jc w:val="center"/>
        <w:rPr>
          <w:i/>
        </w:rPr>
      </w:pPr>
    </w:p>
    <w:p w14:paraId="391FD1AC" w14:textId="0F044B78" w:rsidR="00B345FC" w:rsidRDefault="000319B8" w:rsidP="00B345FC">
      <w:pPr>
        <w:jc w:val="center"/>
        <w:rPr>
          <w:i/>
        </w:rPr>
      </w:pPr>
      <w:r>
        <w:rPr>
          <w:i/>
          <w:noProof/>
        </w:rPr>
        <mc:AlternateContent>
          <mc:Choice Requires="wpc">
            <w:drawing>
              <wp:inline distT="0" distB="0" distL="0" distR="0" wp14:anchorId="7993F8DE" wp14:editId="07562634">
                <wp:extent cx="6929755" cy="3555365"/>
                <wp:effectExtent l="40640" t="34290" r="30480" b="29845"/>
                <wp:docPr id="173" name="Zone de dessi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409976046" name="AutoShape 175"/>
                        <wps:cNvSpPr>
                          <a:spLocks noChangeArrowheads="1"/>
                        </wps:cNvSpPr>
                        <wps:spPr bwMode="auto">
                          <a:xfrm>
                            <a:off x="378460" y="504190"/>
                            <a:ext cx="6029325" cy="7004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B4D2A25" w14:textId="77777777" w:rsidR="00A659C1" w:rsidRPr="009E5FD1" w:rsidRDefault="00A659C1" w:rsidP="00B345FC">
                              <w:pPr>
                                <w:jc w:val="center"/>
                                <w:rPr>
                                  <w:b/>
                                  <w:i/>
                                  <w:color w:val="000000" w:themeColor="text1"/>
                                  <w:u w:val="single"/>
                                </w:rPr>
                              </w:pPr>
                              <w:r w:rsidRPr="009E5FD1">
                                <w:rPr>
                                  <w:b/>
                                  <w:i/>
                                  <w:color w:val="000000" w:themeColor="text1"/>
                                  <w:u w:val="single"/>
                                </w:rPr>
                                <w:t>DEFINITION</w:t>
                              </w:r>
                            </w:p>
                            <w:p w14:paraId="7A567F44" w14:textId="77777777" w:rsidR="00A659C1" w:rsidRPr="00337415" w:rsidRDefault="00A659C1" w:rsidP="00337415">
                              <w:pPr>
                                <w:rPr>
                                  <w:i/>
                                  <w:color w:val="000000" w:themeColor="text1"/>
                                </w:rPr>
                              </w:pPr>
                              <w:r w:rsidRPr="00337415">
                                <w:rPr>
                                  <w:i/>
                                  <w:color w:val="000000" w:themeColor="text1"/>
                                </w:rPr>
                                <w:t xml:space="preserve">La </w:t>
                              </w:r>
                              <w:r w:rsidRPr="00337415">
                                <w:rPr>
                                  <w:b/>
                                  <w:bCs/>
                                  <w:i/>
                                  <w:color w:val="000000" w:themeColor="text1"/>
                                </w:rPr>
                                <w:t>MOYENNE</w:t>
                              </w:r>
                              <w:r w:rsidRPr="00337415">
                                <w:rPr>
                                  <w:i/>
                                  <w:color w:val="000000" w:themeColor="text1"/>
                                </w:rPr>
                                <w:t xml:space="preserve"> d'une série de valeurs est le nombre obtenu en additionnant toutes les valeurs de la série et en divisant par le nombre total de </w:t>
                              </w:r>
                              <w:proofErr w:type="gramStart"/>
                              <w:r w:rsidRPr="00337415">
                                <w:rPr>
                                  <w:i/>
                                  <w:color w:val="000000" w:themeColor="text1"/>
                                </w:rPr>
                                <w:t>valeurs( l'effectif</w:t>
                              </w:r>
                              <w:proofErr w:type="gramEnd"/>
                              <w:r w:rsidRPr="00337415">
                                <w:rPr>
                                  <w:i/>
                                  <w:color w:val="000000" w:themeColor="text1"/>
                                </w:rPr>
                                <w:t xml:space="preserve"> total).</w:t>
                              </w:r>
                            </w:p>
                            <w:p w14:paraId="635D4BE3" w14:textId="77777777" w:rsidR="00A659C1" w:rsidRDefault="00A659C1" w:rsidP="00B345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433224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2489200" y="102235"/>
                            <a:ext cx="195961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B773BB" w14:textId="77777777" w:rsidR="00A659C1" w:rsidRPr="009E5FD1" w:rsidRDefault="00A659C1" w:rsidP="00B345FC">
                              <w:pPr>
                                <w:jc w:val="center"/>
                                <w:rPr>
                                  <w:b/>
                                  <w:i/>
                                  <w:color w:val="FF0000"/>
                                  <w:sz w:val="28"/>
                                </w:rPr>
                              </w:pPr>
                              <w:r w:rsidRPr="009E5FD1">
                                <w:rPr>
                                  <w:b/>
                                  <w:i/>
                                  <w:color w:val="FF0000"/>
                                  <w:sz w:val="28"/>
                                </w:rPr>
                                <w:t>LA M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28"/>
                                </w:rPr>
                                <w:t>OYENNE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090006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146685" y="1520190"/>
                            <a:ext cx="3040380" cy="1894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E229F" w14:textId="77777777" w:rsidR="00A659C1" w:rsidRPr="00337415" w:rsidRDefault="00A659C1" w:rsidP="00337415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337415">
                                <w:rPr>
                                  <w:i/>
                                </w:rPr>
                                <w:t xml:space="preserve">Pour </w:t>
                              </w:r>
                              <w:proofErr w:type="gramStart"/>
                              <w:r w:rsidRPr="00337415">
                                <w:rPr>
                                  <w:i/>
                                </w:rPr>
                                <w:t>Sophie  il</w:t>
                              </w:r>
                              <w:proofErr w:type="gramEnd"/>
                              <w:r w:rsidRPr="00337415">
                                <w:rPr>
                                  <w:i/>
                                </w:rPr>
                                <w:t xml:space="preserve"> y a 7 notes</w:t>
                              </w:r>
                            </w:p>
                            <w:p w14:paraId="11530BCD" w14:textId="77777777" w:rsidR="00A659C1" w:rsidRPr="00337415" w:rsidRDefault="00A659C1" w:rsidP="00337415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moyenne</m:t>
                                  </m:r>
                                </m:oMath>
                              </m:oMathPara>
                            </w:p>
                            <w:p w14:paraId="39F86960" w14:textId="77777777" w:rsidR="00A659C1" w:rsidRPr="00337415" w:rsidRDefault="00A659C1" w:rsidP="00337415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/>
                                    </w:rPr>
                                    <m:t>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19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×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1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/>
                                        </w:rPr>
                                        <m:t>+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9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×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1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/>
                                        </w:rPr>
                                        <m:t>+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20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×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2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/>
                                        </w:rPr>
                                        <m:t>+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10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×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3</m:t>
                                          </m:r>
                                        </m:e>
                                      </m:d>
                                    </m:num>
                                    <m:den>
                                      <m:r>
                                        <w:rPr>
                                          <w:rFonts w:ascii="Cambria Math"/>
                                        </w:rPr>
                                        <m:t>1+1+2+3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14:paraId="09EF60AB" w14:textId="77777777" w:rsidR="00A659C1" w:rsidRPr="00337415" w:rsidRDefault="00A659C1" w:rsidP="00337415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moyenne</m:t>
                                  </m:r>
                                  <m:r>
                                    <w:rPr>
                                      <w:rFonts w:ascii="Cambria Math"/>
                                    </w:rPr>
                                    <m:t>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</w:rPr>
                                        <m:t>108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/>
                                        </w:rPr>
                                        <m:t>7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/>
                                    </w:rPr>
                                    <m:t>≈</m:t>
                                  </m:r>
                                  <m:r>
                                    <w:rPr>
                                      <w:rFonts w:ascii="Cambria Math"/>
                                    </w:rPr>
                                    <m:t>15,4</m:t>
                                  </m:r>
                                </m:oMath>
                              </m:oMathPara>
                            </w:p>
                            <w:p w14:paraId="3F5C3CF7" w14:textId="77777777" w:rsidR="00A659C1" w:rsidRPr="00337415" w:rsidRDefault="00A659C1" w:rsidP="00337415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509B9616" w14:textId="77777777" w:rsidR="00A659C1" w:rsidRPr="00337415" w:rsidRDefault="00A659C1" w:rsidP="00337415">
                              <w:pPr>
                                <w:rPr>
                                  <w:i/>
                                </w:rPr>
                              </w:pPr>
                              <w:r w:rsidRPr="00337415">
                                <w:rPr>
                                  <w:i/>
                                </w:rPr>
                                <w:t xml:space="preserve">La </w:t>
                              </w:r>
                              <w:r w:rsidRPr="00337415">
                                <w:rPr>
                                  <w:b/>
                                  <w:bCs/>
                                  <w:i/>
                                  <w:color w:val="FF0000"/>
                                </w:rPr>
                                <w:t>MO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color w:val="FF0000"/>
                                </w:rPr>
                                <w:t>YENNE</w:t>
                              </w:r>
                              <w:r w:rsidRPr="00337415">
                                <w:rPr>
                                  <w:i/>
                                </w:rPr>
                                <w:t xml:space="preserve"> des notes de Sophie est </w:t>
                              </w:r>
                              <w:r w:rsidRPr="00337415">
                                <w:rPr>
                                  <w:b/>
                                  <w:bCs/>
                                  <w:i/>
                                  <w:color w:val="FF0000"/>
                                </w:rPr>
                                <w:t>15,</w:t>
                              </w:r>
                              <w:proofErr w:type="gramStart"/>
                              <w:r w:rsidRPr="00337415">
                                <w:rPr>
                                  <w:b/>
                                  <w:bCs/>
                                  <w:i/>
                                  <w:color w:val="FF0000"/>
                                </w:rPr>
                                <w:t>4</w:t>
                              </w:r>
                              <w:r w:rsidRPr="00337415">
                                <w:rPr>
                                  <w:i/>
                                </w:rPr>
                                <w:t xml:space="preserve"> .</w:t>
                              </w:r>
                              <w:proofErr w:type="gramEnd"/>
                            </w:p>
                            <w:p w14:paraId="7BD9B955" w14:textId="77777777" w:rsidR="00A659C1" w:rsidRPr="00337415" w:rsidRDefault="00A659C1" w:rsidP="00337415">
                              <w:pPr>
                                <w:rPr>
                                  <w:i/>
                                </w:rPr>
                              </w:pPr>
                              <w:r w:rsidRPr="00337415">
                                <w:rPr>
                                  <w:i/>
                                </w:rPr>
                                <w:t xml:space="preserve">Cela signifie que si Sophie avait eu la même note tout le temps elle aurait eu 15,4. </w:t>
                              </w:r>
                            </w:p>
                            <w:p w14:paraId="6AA7EEEF" w14:textId="77777777" w:rsidR="00A659C1" w:rsidRPr="00337415" w:rsidRDefault="00A659C1" w:rsidP="00337415">
                              <w:r w:rsidRPr="00337415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882605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3315970" y="1520190"/>
                            <a:ext cx="3346450" cy="1838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8BA0D4" w14:textId="77777777" w:rsidR="00A659C1" w:rsidRPr="00337415" w:rsidRDefault="00A659C1" w:rsidP="00337415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337415">
                                <w:rPr>
                                  <w:i/>
                                </w:rPr>
                                <w:t>Pour Damien il y a 6 notes</w:t>
                              </w:r>
                            </w:p>
                            <w:p w14:paraId="07A59F63" w14:textId="77777777" w:rsidR="00A659C1" w:rsidRPr="00337415" w:rsidRDefault="00A659C1" w:rsidP="00337415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moyenne</m:t>
                                  </m:r>
                                </m:oMath>
                              </m:oMathPara>
                            </w:p>
                            <w:p w14:paraId="77E05F8C" w14:textId="77777777" w:rsidR="00A659C1" w:rsidRPr="00337415" w:rsidRDefault="00000000" w:rsidP="00337415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</w:rPr>
                                        <m:t>15+19+13+15+9+13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/>
                                        </w:rPr>
                                        <m:t>6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14:paraId="75BE673E" w14:textId="77777777" w:rsidR="00A659C1" w:rsidRPr="00337415" w:rsidRDefault="00A659C1" w:rsidP="00337415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moyenne</m:t>
                                  </m:r>
                                  <m:r>
                                    <w:rPr>
                                      <w:rFonts w:ascii="Cambria Math"/>
                                    </w:rPr>
                                    <m:t>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</w:rPr>
                                        <m:t>84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/>
                                        </w:rPr>
                                        <m:t>6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/>
                                    </w:rPr>
                                    <m:t>=14</m:t>
                                  </m:r>
                                </m:oMath>
                              </m:oMathPara>
                            </w:p>
                            <w:p w14:paraId="248BB4FA" w14:textId="77777777" w:rsidR="00A659C1" w:rsidRPr="00337415" w:rsidRDefault="00A659C1" w:rsidP="00337415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1EAAB39D" w14:textId="77777777" w:rsidR="00A659C1" w:rsidRPr="00337415" w:rsidRDefault="00A659C1" w:rsidP="00337415">
                              <w:pPr>
                                <w:rPr>
                                  <w:i/>
                                </w:rPr>
                              </w:pPr>
                              <w:r w:rsidRPr="00337415">
                                <w:rPr>
                                  <w:i/>
                                </w:rPr>
                                <w:t xml:space="preserve">La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color w:val="FF0000"/>
                                </w:rPr>
                                <w:t>MOYENNE</w:t>
                              </w:r>
                              <w:r w:rsidRPr="00337415">
                                <w:rPr>
                                  <w:i/>
                                </w:rPr>
                                <w:t xml:space="preserve"> des notes de Damien est </w:t>
                              </w:r>
                              <w:r w:rsidRPr="00337415">
                                <w:rPr>
                                  <w:b/>
                                  <w:bCs/>
                                  <w:i/>
                                  <w:color w:val="FF0000"/>
                                </w:rPr>
                                <w:t>14</w:t>
                              </w:r>
                              <w:r w:rsidRPr="00337415">
                                <w:rPr>
                                  <w:i/>
                                </w:rPr>
                                <w:t>.</w:t>
                              </w:r>
                            </w:p>
                            <w:p w14:paraId="15B94AE1" w14:textId="77777777" w:rsidR="00A659C1" w:rsidRPr="00337415" w:rsidRDefault="00A659C1" w:rsidP="00337415">
                              <w:pPr>
                                <w:rPr>
                                  <w:i/>
                                </w:rPr>
                              </w:pPr>
                              <w:r w:rsidRPr="00337415">
                                <w:rPr>
                                  <w:i/>
                                </w:rPr>
                                <w:t xml:space="preserve">Cela signifie que si Damien avait eu tout le temps la même note il aurait eu 14. </w:t>
                              </w:r>
                            </w:p>
                            <w:p w14:paraId="007A601A" w14:textId="77777777" w:rsidR="00A659C1" w:rsidRPr="00337415" w:rsidRDefault="00A659C1" w:rsidP="003374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001676" name="AutoShape 181"/>
                        <wps:cNvCnPr>
                          <a:cxnSpLocks noChangeShapeType="1"/>
                          <a:stCxn id="1409976046" idx="2"/>
                          <a:endCxn id="1320090006" idx="0"/>
                        </wps:cNvCnPr>
                        <wps:spPr bwMode="auto">
                          <a:xfrm flipH="1">
                            <a:off x="1666875" y="1204595"/>
                            <a:ext cx="1726565" cy="3155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1854566" name="AutoShape 182"/>
                        <wps:cNvCnPr>
                          <a:cxnSpLocks noChangeShapeType="1"/>
                          <a:stCxn id="1409976046" idx="2"/>
                          <a:endCxn id="1241882605" idx="0"/>
                        </wps:cNvCnPr>
                        <wps:spPr bwMode="auto">
                          <a:xfrm>
                            <a:off x="3393440" y="1204595"/>
                            <a:ext cx="1595755" cy="3155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993F8DE" id="Zone de dessin 3" o:spid="_x0000_s1065" editas="canvas" style="width:545.65pt;height:279.95pt;mso-position-horizontal-relative:char;mso-position-vertical-relative:line" coordsize="69297,35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">
                <v:shape id="_x0000_s1066" type="#_x0000_t75" style="position:absolute;width:69297;height:35553;visibility:visible;mso-wrap-style:square" stroked="t" strokeweight="2.25pt">
                  <v:fill o:detectmouseclick="t"/>
                  <v:path o:connecttype="none"/>
                </v:shape>
                <v:roundrect id="AutoShape 175" o:spid="_x0000_s1067" style="position:absolute;left:3784;top:5041;width:60293;height:70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">
                  <v:textbox>
                    <w:txbxContent>
                      <w:p w14:paraId="1B4D2A25" w14:textId="77777777" w:rsidR="00A659C1" w:rsidRPr="009E5FD1" w:rsidRDefault="00A659C1" w:rsidP="00B345FC">
                        <w:pPr>
                          <w:jc w:val="center"/>
                          <w:rPr>
                            <w:b/>
                            <w:i/>
                            <w:color w:val="000000" w:themeColor="text1"/>
                            <w:u w:val="single"/>
                          </w:rPr>
                        </w:pPr>
                        <w:r w:rsidRPr="009E5FD1">
                          <w:rPr>
                            <w:b/>
                            <w:i/>
                            <w:color w:val="000000" w:themeColor="text1"/>
                            <w:u w:val="single"/>
                          </w:rPr>
                          <w:t>DEFINITION</w:t>
                        </w:r>
                      </w:p>
                      <w:p w14:paraId="7A567F44" w14:textId="77777777" w:rsidR="00A659C1" w:rsidRPr="00337415" w:rsidRDefault="00A659C1" w:rsidP="00337415">
                        <w:pPr>
                          <w:rPr>
                            <w:i/>
                            <w:color w:val="000000" w:themeColor="text1"/>
                          </w:rPr>
                        </w:pPr>
                        <w:r w:rsidRPr="00337415">
                          <w:rPr>
                            <w:i/>
                            <w:color w:val="000000" w:themeColor="text1"/>
                          </w:rPr>
                          <w:t xml:space="preserve">La </w:t>
                        </w:r>
                        <w:r w:rsidRPr="00337415">
                          <w:rPr>
                            <w:b/>
                            <w:bCs/>
                            <w:i/>
                            <w:color w:val="000000" w:themeColor="text1"/>
                          </w:rPr>
                          <w:t>MOYENNE</w:t>
                        </w:r>
                        <w:r w:rsidRPr="00337415">
                          <w:rPr>
                            <w:i/>
                            <w:color w:val="000000" w:themeColor="text1"/>
                          </w:rPr>
                          <w:t xml:space="preserve"> d'une série de valeurs est le nombre obtenu en additionnant toutes les valeurs de la série et en divisant par le nombre total de </w:t>
                        </w:r>
                        <w:proofErr w:type="gramStart"/>
                        <w:r w:rsidRPr="00337415">
                          <w:rPr>
                            <w:i/>
                            <w:color w:val="000000" w:themeColor="text1"/>
                          </w:rPr>
                          <w:t>valeurs( l'effectif</w:t>
                        </w:r>
                        <w:proofErr w:type="gramEnd"/>
                        <w:r w:rsidRPr="00337415">
                          <w:rPr>
                            <w:i/>
                            <w:color w:val="000000" w:themeColor="text1"/>
                          </w:rPr>
                          <w:t xml:space="preserve"> total).</w:t>
                        </w:r>
                      </w:p>
                      <w:p w14:paraId="635D4BE3" w14:textId="77777777" w:rsidR="00A659C1" w:rsidRDefault="00A659C1" w:rsidP="00B345FC"/>
                    </w:txbxContent>
                  </v:textbox>
                </v:roundrect>
                <v:shape id="Text Box 176" o:spid="_x0000_s1068" type="#_x0000_t202" style="position:absolute;left:24892;top:1022;width:19596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" strokecolor="black [3213]">
                  <v:textbox>
                    <w:txbxContent>
                      <w:p w14:paraId="4BB773BB" w14:textId="77777777" w:rsidR="00A659C1" w:rsidRPr="009E5FD1" w:rsidRDefault="00A659C1" w:rsidP="00B345FC">
                        <w:pPr>
                          <w:jc w:val="center"/>
                          <w:rPr>
                            <w:b/>
                            <w:i/>
                            <w:color w:val="FF0000"/>
                            <w:sz w:val="28"/>
                          </w:rPr>
                        </w:pPr>
                        <w:r w:rsidRPr="009E5FD1">
                          <w:rPr>
                            <w:b/>
                            <w:i/>
                            <w:color w:val="FF0000"/>
                            <w:sz w:val="28"/>
                          </w:rPr>
                          <w:t>LA M</w:t>
                        </w:r>
                        <w:r>
                          <w:rPr>
                            <w:b/>
                            <w:i/>
                            <w:color w:val="FF0000"/>
                            <w:sz w:val="28"/>
                          </w:rPr>
                          <w:t>OYENNE</w:t>
                        </w:r>
                      </w:p>
                    </w:txbxContent>
                  </v:textbox>
                </v:shape>
                <v:shape id="Text Box 178" o:spid="_x0000_s1069" type="#_x0000_t202" style="position:absolute;left:1466;top:15201;width:30404;height:18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" strokeweight=".25pt">
                  <v:textbox>
                    <w:txbxContent>
                      <w:p w14:paraId="380E229F" w14:textId="77777777" w:rsidR="00A659C1" w:rsidRPr="00337415" w:rsidRDefault="00A659C1" w:rsidP="00337415">
                        <w:pPr>
                          <w:jc w:val="center"/>
                          <w:rPr>
                            <w:i/>
                          </w:rPr>
                        </w:pPr>
                        <w:r w:rsidRPr="00337415">
                          <w:rPr>
                            <w:i/>
                          </w:rPr>
                          <w:t xml:space="preserve">Pour </w:t>
                        </w:r>
                        <w:proofErr w:type="gramStart"/>
                        <w:r w:rsidRPr="00337415">
                          <w:rPr>
                            <w:i/>
                          </w:rPr>
                          <w:t>Sophie  il</w:t>
                        </w:r>
                        <w:proofErr w:type="gramEnd"/>
                        <w:r w:rsidRPr="00337415">
                          <w:rPr>
                            <w:i/>
                          </w:rPr>
                          <w:t xml:space="preserve"> y a 7 notes</w:t>
                        </w:r>
                      </w:p>
                      <w:p w14:paraId="11530BCD" w14:textId="77777777" w:rsidR="00A659C1" w:rsidRPr="00337415" w:rsidRDefault="00A659C1" w:rsidP="00337415">
                        <w:pPr>
                          <w:jc w:val="center"/>
                          <w:rPr>
                            <w:i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moyenne</m:t>
                            </m:r>
                          </m:oMath>
                        </m:oMathPara>
                      </w:p>
                      <w:p w14:paraId="39F86960" w14:textId="77777777" w:rsidR="00A659C1" w:rsidRPr="00337415" w:rsidRDefault="00A659C1" w:rsidP="00337415">
                        <w:pPr>
                          <w:jc w:val="center"/>
                          <w:rPr>
                            <w:i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19</m:t>
                                    </m:r>
                                    <m:r>
                                      <w:rPr>
                                        <w:rFonts w:ascii="Cambria Math"/>
                                      </w:rPr>
                                      <m:t>×</m:t>
                                    </m:r>
                                    <m:r>
                                      <w:rPr>
                                        <w:rFonts w:ascii="Cambria Math"/>
                                      </w:rPr>
                                      <m:t>1</m:t>
                                    </m:r>
                                  </m:e>
                                </m:d>
                                <m:r>
                                  <w:rPr>
                                    <w:rFonts w:ascii="Cambria Math"/>
                                  </w:rPr>
                                  <m:t>+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9</m:t>
                                    </m:r>
                                    <m:r>
                                      <w:rPr>
                                        <w:rFonts w:ascii="Cambria Math"/>
                                      </w:rPr>
                                      <m:t>×</m:t>
                                    </m:r>
                                    <m:r>
                                      <w:rPr>
                                        <w:rFonts w:ascii="Cambria Math"/>
                                      </w:rPr>
                                      <m:t>1</m:t>
                                    </m:r>
                                  </m:e>
                                </m:d>
                                <m:r>
                                  <w:rPr>
                                    <w:rFonts w:ascii="Cambria Math"/>
                                  </w:rPr>
                                  <m:t>+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20</m:t>
                                    </m:r>
                                    <m:r>
                                      <w:rPr>
                                        <w:rFonts w:ascii="Cambria Math"/>
                                      </w:rPr>
                                      <m:t>×</m:t>
                                    </m:r>
                                    <m:r>
                                      <w:rPr>
                                        <w:rFonts w:ascii="Cambria Math"/>
                                      </w:rPr>
                                      <m:t>2</m:t>
                                    </m:r>
                                  </m:e>
                                </m:d>
                                <m:r>
                                  <w:rPr>
                                    <w:rFonts w:ascii="Cambria Math"/>
                                  </w:rPr>
                                  <m:t>+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10</m:t>
                                    </m:r>
                                    <m:r>
                                      <w:rPr>
                                        <w:rFonts w:ascii="Cambria Math"/>
                                      </w:rPr>
                                      <m:t>×</m:t>
                                    </m:r>
                                    <m:r>
                                      <w:rPr>
                                        <w:rFonts w:ascii="Cambria Math"/>
                                      </w:rPr>
                                      <m:t>3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w:rPr>
                                    <w:rFonts w:ascii="Cambria Math"/>
                                  </w:rPr>
                                  <m:t>1+1+2+3</m:t>
                                </m:r>
                              </m:den>
                            </m:f>
                          </m:oMath>
                        </m:oMathPara>
                      </w:p>
                      <w:p w14:paraId="09EF60AB" w14:textId="77777777" w:rsidR="00A659C1" w:rsidRPr="00337415" w:rsidRDefault="00A659C1" w:rsidP="00337415">
                        <w:pPr>
                          <w:jc w:val="center"/>
                          <w:rPr>
                            <w:i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moyenne</m:t>
                            </m:r>
                            <m:r>
                              <w:rPr>
                                <w:rFonts w:asci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/>
                                  </w:rPr>
                                  <m:t>108</m:t>
                                </m:r>
                              </m:num>
                              <m:den>
                                <m:r>
                                  <w:rPr>
                                    <w:rFonts w:ascii="Cambria Math"/>
                                  </w:rPr>
                                  <m:t>7</m:t>
                                </m:r>
                              </m:den>
                            </m:f>
                            <m:r>
                              <w:rPr>
                                <w:rFonts w:ascii="Cambria Math"/>
                              </w:rPr>
                              <m:t>≈</m:t>
                            </m:r>
                            <m:r>
                              <w:rPr>
                                <w:rFonts w:ascii="Cambria Math"/>
                              </w:rPr>
                              <m:t>15,4</m:t>
                            </m:r>
                          </m:oMath>
                        </m:oMathPara>
                      </w:p>
                      <w:p w14:paraId="3F5C3CF7" w14:textId="77777777" w:rsidR="00A659C1" w:rsidRPr="00337415" w:rsidRDefault="00A659C1" w:rsidP="00337415">
                        <w:pPr>
                          <w:rPr>
                            <w:i/>
                          </w:rPr>
                        </w:pPr>
                      </w:p>
                      <w:p w14:paraId="509B9616" w14:textId="77777777" w:rsidR="00A659C1" w:rsidRPr="00337415" w:rsidRDefault="00A659C1" w:rsidP="00337415">
                        <w:pPr>
                          <w:rPr>
                            <w:i/>
                          </w:rPr>
                        </w:pPr>
                        <w:r w:rsidRPr="00337415">
                          <w:rPr>
                            <w:i/>
                          </w:rPr>
                          <w:t xml:space="preserve">La </w:t>
                        </w:r>
                        <w:r w:rsidRPr="00337415">
                          <w:rPr>
                            <w:b/>
                            <w:bCs/>
                            <w:i/>
                            <w:color w:val="FF0000"/>
                          </w:rPr>
                          <w:t>MO</w:t>
                        </w:r>
                        <w:r>
                          <w:rPr>
                            <w:b/>
                            <w:bCs/>
                            <w:i/>
                            <w:color w:val="FF0000"/>
                          </w:rPr>
                          <w:t>YENNE</w:t>
                        </w:r>
                        <w:r w:rsidRPr="00337415">
                          <w:rPr>
                            <w:i/>
                          </w:rPr>
                          <w:t xml:space="preserve"> des notes de Sophie est </w:t>
                        </w:r>
                        <w:r w:rsidRPr="00337415">
                          <w:rPr>
                            <w:b/>
                            <w:bCs/>
                            <w:i/>
                            <w:color w:val="FF0000"/>
                          </w:rPr>
                          <w:t>15,</w:t>
                        </w:r>
                        <w:proofErr w:type="gramStart"/>
                        <w:r w:rsidRPr="00337415">
                          <w:rPr>
                            <w:b/>
                            <w:bCs/>
                            <w:i/>
                            <w:color w:val="FF0000"/>
                          </w:rPr>
                          <w:t>4</w:t>
                        </w:r>
                        <w:r w:rsidRPr="00337415">
                          <w:rPr>
                            <w:i/>
                          </w:rPr>
                          <w:t xml:space="preserve"> .</w:t>
                        </w:r>
                        <w:proofErr w:type="gramEnd"/>
                      </w:p>
                      <w:p w14:paraId="7BD9B955" w14:textId="77777777" w:rsidR="00A659C1" w:rsidRPr="00337415" w:rsidRDefault="00A659C1" w:rsidP="00337415">
                        <w:pPr>
                          <w:rPr>
                            <w:i/>
                          </w:rPr>
                        </w:pPr>
                        <w:r w:rsidRPr="00337415">
                          <w:rPr>
                            <w:i/>
                          </w:rPr>
                          <w:t xml:space="preserve">Cela signifie que si Sophie avait eu la même note tout le temps elle aurait eu 15,4. </w:t>
                        </w:r>
                      </w:p>
                      <w:p w14:paraId="6AA7EEEF" w14:textId="77777777" w:rsidR="00A659C1" w:rsidRPr="00337415" w:rsidRDefault="00A659C1" w:rsidP="00337415">
                        <w:r w:rsidRPr="00337415">
                          <w:t xml:space="preserve"> </w:t>
                        </w:r>
                      </w:p>
                    </w:txbxContent>
                  </v:textbox>
                </v:shape>
                <v:shape id="Text Box 179" o:spid="_x0000_s1070" type="#_x0000_t202" style="position:absolute;left:33159;top:15201;width:33465;height:18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" strokeweight=".25pt">
                  <v:textbox>
                    <w:txbxContent>
                      <w:p w14:paraId="008BA0D4" w14:textId="77777777" w:rsidR="00A659C1" w:rsidRPr="00337415" w:rsidRDefault="00A659C1" w:rsidP="00337415">
                        <w:pPr>
                          <w:jc w:val="center"/>
                          <w:rPr>
                            <w:i/>
                          </w:rPr>
                        </w:pPr>
                        <w:r w:rsidRPr="00337415">
                          <w:rPr>
                            <w:i/>
                          </w:rPr>
                          <w:t>Pour Damien il y a 6 notes</w:t>
                        </w:r>
                      </w:p>
                      <w:p w14:paraId="07A59F63" w14:textId="77777777" w:rsidR="00A659C1" w:rsidRPr="00337415" w:rsidRDefault="00A659C1" w:rsidP="00337415">
                        <w:pPr>
                          <w:jc w:val="center"/>
                          <w:rPr>
                            <w:i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moyenne</m:t>
                            </m:r>
                          </m:oMath>
                        </m:oMathPara>
                      </w:p>
                      <w:p w14:paraId="77E05F8C" w14:textId="77777777" w:rsidR="00A659C1" w:rsidRPr="00337415" w:rsidRDefault="00000000" w:rsidP="00337415">
                        <w:pPr>
                          <w:jc w:val="center"/>
                          <w:rPr>
                            <w:i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/>
                                  </w:rPr>
                                  <m:t>15+19+13+15+9+13</m:t>
                                </m:r>
                              </m:num>
                              <m:den>
                                <m:r>
                                  <w:rPr>
                                    <w:rFonts w:ascii="Cambria Math"/>
                                  </w:rPr>
                                  <m:t>6</m:t>
                                </m:r>
                              </m:den>
                            </m:f>
                          </m:oMath>
                        </m:oMathPara>
                      </w:p>
                      <w:p w14:paraId="75BE673E" w14:textId="77777777" w:rsidR="00A659C1" w:rsidRPr="00337415" w:rsidRDefault="00A659C1" w:rsidP="00337415">
                        <w:pPr>
                          <w:jc w:val="center"/>
                          <w:rPr>
                            <w:i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moyenne</m:t>
                            </m:r>
                            <m:r>
                              <w:rPr>
                                <w:rFonts w:asci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/>
                                  </w:rPr>
                                  <m:t>84</m:t>
                                </m:r>
                              </m:num>
                              <m:den>
                                <m:r>
                                  <w:rPr>
                                    <w:rFonts w:ascii="Cambria Math"/>
                                  </w:rPr>
                                  <m:t>6</m:t>
                                </m:r>
                              </m:den>
                            </m:f>
                            <m:r>
                              <w:rPr>
                                <w:rFonts w:ascii="Cambria Math"/>
                              </w:rPr>
                              <m:t>=14</m:t>
                            </m:r>
                          </m:oMath>
                        </m:oMathPara>
                      </w:p>
                      <w:p w14:paraId="248BB4FA" w14:textId="77777777" w:rsidR="00A659C1" w:rsidRPr="00337415" w:rsidRDefault="00A659C1" w:rsidP="00337415">
                        <w:pPr>
                          <w:rPr>
                            <w:i/>
                          </w:rPr>
                        </w:pPr>
                      </w:p>
                      <w:p w14:paraId="1EAAB39D" w14:textId="77777777" w:rsidR="00A659C1" w:rsidRPr="00337415" w:rsidRDefault="00A659C1" w:rsidP="00337415">
                        <w:pPr>
                          <w:rPr>
                            <w:i/>
                          </w:rPr>
                        </w:pPr>
                        <w:r w:rsidRPr="00337415">
                          <w:rPr>
                            <w:i/>
                          </w:rPr>
                          <w:t xml:space="preserve">La </w:t>
                        </w:r>
                        <w:r>
                          <w:rPr>
                            <w:b/>
                            <w:bCs/>
                            <w:i/>
                            <w:color w:val="FF0000"/>
                          </w:rPr>
                          <w:t>MOYENNE</w:t>
                        </w:r>
                        <w:r w:rsidRPr="00337415">
                          <w:rPr>
                            <w:i/>
                          </w:rPr>
                          <w:t xml:space="preserve"> des notes de Damien est </w:t>
                        </w:r>
                        <w:r w:rsidRPr="00337415">
                          <w:rPr>
                            <w:b/>
                            <w:bCs/>
                            <w:i/>
                            <w:color w:val="FF0000"/>
                          </w:rPr>
                          <w:t>14</w:t>
                        </w:r>
                        <w:r w:rsidRPr="00337415">
                          <w:rPr>
                            <w:i/>
                          </w:rPr>
                          <w:t>.</w:t>
                        </w:r>
                      </w:p>
                      <w:p w14:paraId="15B94AE1" w14:textId="77777777" w:rsidR="00A659C1" w:rsidRPr="00337415" w:rsidRDefault="00A659C1" w:rsidP="00337415">
                        <w:pPr>
                          <w:rPr>
                            <w:i/>
                          </w:rPr>
                        </w:pPr>
                        <w:r w:rsidRPr="00337415">
                          <w:rPr>
                            <w:i/>
                          </w:rPr>
                          <w:t xml:space="preserve">Cela signifie que si Damien avait eu tout le temps la même note il aurait eu 14. </w:t>
                        </w:r>
                      </w:p>
                      <w:p w14:paraId="007A601A" w14:textId="77777777" w:rsidR="00A659C1" w:rsidRPr="00337415" w:rsidRDefault="00A659C1" w:rsidP="00337415"/>
                    </w:txbxContent>
                  </v:textbox>
                </v:shape>
                <v:shape id="AutoShape 181" o:spid="_x0000_s1071" type="#_x0000_t32" style="position:absolute;left:16668;top:12045;width:17266;height:31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">
                  <v:stroke endarrow="block"/>
                </v:shape>
                <v:shape id="AutoShape 182" o:spid="_x0000_s1072" type="#_x0000_t32" style="position:absolute;left:33934;top:12045;width:15957;height:31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">
                  <v:stroke endarrow="block"/>
                </v:shape>
                <w10:anchorlock/>
              </v:group>
            </w:pict>
          </mc:Fallback>
        </mc:AlternateContent>
      </w:r>
    </w:p>
    <w:p w14:paraId="14BB7E57" w14:textId="77777777" w:rsidR="00B345FC" w:rsidRDefault="00B345FC" w:rsidP="00B345FC">
      <w:pPr>
        <w:jc w:val="center"/>
        <w:rPr>
          <w:i/>
        </w:rPr>
      </w:pPr>
    </w:p>
    <w:p w14:paraId="77EA94B0" w14:textId="77777777" w:rsidR="00411561" w:rsidRPr="00A87C64" w:rsidRDefault="00411561" w:rsidP="00747DE2">
      <w:pPr>
        <w:rPr>
          <w:i/>
        </w:rPr>
      </w:pPr>
    </w:p>
    <w:p w14:paraId="7D570FE8" w14:textId="77777777" w:rsidR="00337415" w:rsidRPr="007E7132" w:rsidRDefault="00337415" w:rsidP="00337415">
      <w:pPr>
        <w:shd w:val="clear" w:color="auto" w:fill="BFBFBF" w:themeFill="background1" w:themeFillShade="BF"/>
        <w:jc w:val="center"/>
        <w:rPr>
          <w:b/>
          <w:i/>
          <w:sz w:val="28"/>
        </w:rPr>
      </w:pPr>
      <w:r w:rsidRPr="007E7132">
        <w:rPr>
          <w:b/>
          <w:i/>
          <w:sz w:val="28"/>
        </w:rPr>
        <w:t>Exercice 1 : des notes.</w:t>
      </w:r>
    </w:p>
    <w:p w14:paraId="100A2DBF" w14:textId="77777777" w:rsidR="00CD4641" w:rsidRPr="00A87C64" w:rsidRDefault="00CD4641" w:rsidP="00CD4641">
      <w:pPr>
        <w:pStyle w:val="Default"/>
        <w:rPr>
          <w:rFonts w:ascii="Times New Roman" w:hAnsi="Times New Roman" w:cs="Times New Roman"/>
          <w:i/>
        </w:rPr>
      </w:pPr>
      <w:r w:rsidRPr="00A87C64">
        <w:rPr>
          <w:rFonts w:ascii="Times New Roman" w:hAnsi="Times New Roman" w:cs="Times New Roman"/>
          <w:i/>
        </w:rPr>
        <w:t xml:space="preserve">Ali a eu 13 notes ce trimestre : 13 ; 14 ; 7 ; 8 ; 16 ; 10 ; 9 ; 11 ; 12 ; 12 ; 14 ; 18 ; 10 </w:t>
      </w:r>
    </w:p>
    <w:p w14:paraId="7189B29A" w14:textId="77777777" w:rsidR="00CD4641" w:rsidRPr="00A87C64" w:rsidRDefault="00CD4641" w:rsidP="00337415">
      <w:pPr>
        <w:jc w:val="center"/>
        <w:rPr>
          <w:i/>
        </w:rPr>
      </w:pPr>
      <w:r w:rsidRPr="00A87C64">
        <w:rPr>
          <w:i/>
        </w:rPr>
        <w:t xml:space="preserve">Calculer sa note moyenne du </w:t>
      </w:r>
      <w:r w:rsidR="00337415">
        <w:rPr>
          <w:i/>
        </w:rPr>
        <w:t xml:space="preserve">trimestre et </w:t>
      </w:r>
      <w:proofErr w:type="gramStart"/>
      <w:r w:rsidR="00337415">
        <w:rPr>
          <w:i/>
        </w:rPr>
        <w:t>interpréter</w:t>
      </w:r>
      <w:r w:rsidR="00A57592" w:rsidRPr="00A87C64">
        <w:rPr>
          <w:i/>
        </w:rPr>
        <w:t xml:space="preserve"> </w:t>
      </w:r>
      <w:r w:rsidRPr="00A87C64">
        <w:rPr>
          <w:i/>
        </w:rPr>
        <w:t>.</w:t>
      </w:r>
      <w:proofErr w:type="gramEnd"/>
    </w:p>
    <w:p w14:paraId="4A95C351" w14:textId="77777777" w:rsidR="00A57592" w:rsidRDefault="00A57592" w:rsidP="00CD4641">
      <w:pPr>
        <w:rPr>
          <w:i/>
        </w:rPr>
      </w:pPr>
    </w:p>
    <w:p w14:paraId="6E72E08D" w14:textId="77777777" w:rsidR="00337415" w:rsidRPr="00A87C64" w:rsidRDefault="00337415" w:rsidP="00CD4641">
      <w:pPr>
        <w:rPr>
          <w:i/>
        </w:rPr>
      </w:pPr>
    </w:p>
    <w:p w14:paraId="481D712A" w14:textId="77777777" w:rsidR="00A57592" w:rsidRPr="00A87C64" w:rsidRDefault="00A57592" w:rsidP="00CD4641">
      <w:pPr>
        <w:rPr>
          <w:i/>
        </w:rPr>
      </w:pPr>
    </w:p>
    <w:p w14:paraId="2C8B407C" w14:textId="77777777" w:rsidR="00337415" w:rsidRPr="007E7132" w:rsidRDefault="00337415" w:rsidP="00337415">
      <w:pPr>
        <w:shd w:val="clear" w:color="auto" w:fill="BFBFBF" w:themeFill="background1" w:themeFillShade="BF"/>
        <w:jc w:val="center"/>
        <w:rPr>
          <w:b/>
          <w:i/>
          <w:sz w:val="28"/>
        </w:rPr>
      </w:pPr>
      <w:r>
        <w:rPr>
          <w:b/>
          <w:i/>
          <w:sz w:val="28"/>
        </w:rPr>
        <w:t>Exercice 2 : des masses</w:t>
      </w:r>
    </w:p>
    <w:p w14:paraId="7535A1EC" w14:textId="77777777" w:rsidR="00CD4641" w:rsidRPr="00A87C64" w:rsidRDefault="00CD4641" w:rsidP="00CD4641">
      <w:pPr>
        <w:pStyle w:val="Default"/>
        <w:rPr>
          <w:rFonts w:ascii="Times New Roman" w:hAnsi="Times New Roman" w:cs="Times New Roman"/>
          <w:i/>
        </w:rPr>
      </w:pPr>
      <w:r w:rsidRPr="00A87C64">
        <w:rPr>
          <w:rFonts w:ascii="Times New Roman" w:hAnsi="Times New Roman" w:cs="Times New Roman"/>
          <w:i/>
        </w:rPr>
        <w:t xml:space="preserve">Gigi vend des produits pour le bâtiment. Il prépare pour ses clients des sacs de ciment de différentes tailles. Voici les commandes qu’il a préparées aujourd’hui : </w:t>
      </w:r>
    </w:p>
    <w:p w14:paraId="2591C283" w14:textId="77777777" w:rsidR="00CD4641" w:rsidRPr="00A87C64" w:rsidRDefault="00CD4641" w:rsidP="00CD4641">
      <w:pPr>
        <w:rPr>
          <w:i/>
        </w:rPr>
      </w:pPr>
      <w:r w:rsidRPr="00A87C64">
        <w:rPr>
          <w:i/>
        </w:rPr>
        <w:t xml:space="preserve">12kg ; 15kg ; 12kg ; 20kg ; 20kg ; 20kg ; 12kg ; 15kg ; 15kg ; 12kg ; 12kg ; 12kg ; 20kg ; 12kg ; 20kg ; 12kg. </w:t>
      </w:r>
    </w:p>
    <w:p w14:paraId="63DFE518" w14:textId="77777777" w:rsidR="00CD4641" w:rsidRPr="00337415" w:rsidRDefault="00CD4641" w:rsidP="00337415">
      <w:pPr>
        <w:jc w:val="center"/>
        <w:rPr>
          <w:i/>
        </w:rPr>
      </w:pPr>
      <w:r w:rsidRPr="00337415">
        <w:rPr>
          <w:i/>
        </w:rPr>
        <w:t>Calculer</w:t>
      </w:r>
      <w:r w:rsidR="00337415" w:rsidRPr="00337415">
        <w:rPr>
          <w:i/>
        </w:rPr>
        <w:t xml:space="preserve"> la masse moyenne des commande </w:t>
      </w:r>
      <w:proofErr w:type="gramStart"/>
      <w:r w:rsidR="00337415" w:rsidRPr="00337415">
        <w:rPr>
          <w:i/>
        </w:rPr>
        <w:t xml:space="preserve">et </w:t>
      </w:r>
      <w:r w:rsidRPr="00337415">
        <w:rPr>
          <w:i/>
        </w:rPr>
        <w:t xml:space="preserve"> interpréter</w:t>
      </w:r>
      <w:proofErr w:type="gramEnd"/>
    </w:p>
    <w:p w14:paraId="1F64AAD4" w14:textId="77777777" w:rsidR="00CD4641" w:rsidRDefault="00CD4641" w:rsidP="00CD4641">
      <w:pPr>
        <w:rPr>
          <w:i/>
        </w:rPr>
      </w:pPr>
    </w:p>
    <w:p w14:paraId="73FA4A13" w14:textId="77777777" w:rsidR="00337415" w:rsidRPr="00A87C64" w:rsidRDefault="00337415" w:rsidP="00CD4641">
      <w:pPr>
        <w:rPr>
          <w:i/>
        </w:rPr>
      </w:pPr>
    </w:p>
    <w:p w14:paraId="63F8AA8B" w14:textId="77777777" w:rsidR="00A57592" w:rsidRPr="00A87C64" w:rsidRDefault="00A57592" w:rsidP="00CD4641">
      <w:pPr>
        <w:rPr>
          <w:i/>
        </w:rPr>
      </w:pPr>
    </w:p>
    <w:p w14:paraId="55B38936" w14:textId="77777777" w:rsidR="00337415" w:rsidRPr="007E7132" w:rsidRDefault="00337415" w:rsidP="00337415">
      <w:pPr>
        <w:shd w:val="clear" w:color="auto" w:fill="BFBFBF" w:themeFill="background1" w:themeFillShade="BF"/>
        <w:jc w:val="center"/>
        <w:rPr>
          <w:b/>
          <w:i/>
          <w:sz w:val="28"/>
        </w:rPr>
      </w:pPr>
      <w:r w:rsidRPr="007E7132">
        <w:rPr>
          <w:b/>
          <w:i/>
          <w:sz w:val="28"/>
        </w:rPr>
        <w:t>Exercice 3 :</w:t>
      </w:r>
      <w:r>
        <w:rPr>
          <w:b/>
          <w:i/>
          <w:sz w:val="28"/>
        </w:rPr>
        <w:t xml:space="preserve"> temps de sport</w:t>
      </w:r>
      <w:r w:rsidRPr="007E7132">
        <w:rPr>
          <w:b/>
          <w:i/>
          <w:sz w:val="28"/>
        </w:rPr>
        <w:t xml:space="preserve">  </w:t>
      </w:r>
    </w:p>
    <w:p w14:paraId="63A3B9FA" w14:textId="77777777" w:rsidR="00CD4641" w:rsidRPr="00A87C64" w:rsidRDefault="00CD4641" w:rsidP="00A57592">
      <w:pPr>
        <w:rPr>
          <w:i/>
        </w:rPr>
      </w:pPr>
      <w:r w:rsidRPr="00A87C64">
        <w:rPr>
          <w:i/>
        </w:rPr>
        <w:t>On a demandé aux usagers d'une salle de sport combien de temps ils passaient dans la salle par semaine.</w:t>
      </w:r>
      <w:r w:rsidR="00A57592" w:rsidRPr="00A87C64">
        <w:rPr>
          <w:i/>
        </w:rPr>
        <w:t xml:space="preserve"> </w:t>
      </w:r>
      <w:r w:rsidRPr="00A87C64">
        <w:rPr>
          <w:i/>
        </w:rPr>
        <w:t xml:space="preserve">Voici leurs réponses 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456"/>
        <w:gridCol w:w="456"/>
        <w:gridCol w:w="636"/>
        <w:gridCol w:w="456"/>
        <w:gridCol w:w="516"/>
      </w:tblGrid>
      <w:tr w:rsidR="00CD4641" w:rsidRPr="00A87C64" w14:paraId="4B0CFF64" w14:textId="77777777" w:rsidTr="00337415">
        <w:trPr>
          <w:jc w:val="center"/>
        </w:trPr>
        <w:tc>
          <w:tcPr>
            <w:tcW w:w="0" w:type="auto"/>
          </w:tcPr>
          <w:p w14:paraId="1B22921A" w14:textId="77777777" w:rsidR="00CD4641" w:rsidRPr="00A87C64" w:rsidRDefault="00CD4641" w:rsidP="009E5FD1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Nombres d'heures par semaines</w:t>
            </w:r>
          </w:p>
        </w:tc>
        <w:tc>
          <w:tcPr>
            <w:tcW w:w="0" w:type="auto"/>
          </w:tcPr>
          <w:p w14:paraId="184BA09A" w14:textId="77777777" w:rsidR="00CD4641" w:rsidRPr="00A87C64" w:rsidRDefault="00CD4641" w:rsidP="009E5FD1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0" w:type="auto"/>
          </w:tcPr>
          <w:p w14:paraId="285CED6B" w14:textId="77777777" w:rsidR="00CD4641" w:rsidRPr="00A87C64" w:rsidRDefault="00CD4641" w:rsidP="009E5FD1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0" w:type="auto"/>
          </w:tcPr>
          <w:p w14:paraId="100CE190" w14:textId="77777777" w:rsidR="00CD4641" w:rsidRPr="00A87C64" w:rsidRDefault="00CD4641" w:rsidP="009E5FD1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10,5</w:t>
            </w:r>
          </w:p>
        </w:tc>
        <w:tc>
          <w:tcPr>
            <w:tcW w:w="0" w:type="auto"/>
          </w:tcPr>
          <w:p w14:paraId="593613EC" w14:textId="77777777" w:rsidR="00CD4641" w:rsidRPr="00A87C64" w:rsidRDefault="00CD4641" w:rsidP="009E5FD1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14:paraId="0AA730EF" w14:textId="77777777" w:rsidR="00CD4641" w:rsidRPr="00A87C64" w:rsidRDefault="00CD4641" w:rsidP="009E5FD1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6,5</w:t>
            </w:r>
          </w:p>
        </w:tc>
      </w:tr>
      <w:tr w:rsidR="00CD4641" w:rsidRPr="00A87C64" w14:paraId="61F3F357" w14:textId="77777777" w:rsidTr="00337415">
        <w:trPr>
          <w:jc w:val="center"/>
        </w:trPr>
        <w:tc>
          <w:tcPr>
            <w:tcW w:w="0" w:type="auto"/>
          </w:tcPr>
          <w:p w14:paraId="4CAE6C81" w14:textId="77777777" w:rsidR="00CD4641" w:rsidRPr="00A87C64" w:rsidRDefault="00CD4641" w:rsidP="009E5FD1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Effectif</w:t>
            </w:r>
          </w:p>
        </w:tc>
        <w:tc>
          <w:tcPr>
            <w:tcW w:w="0" w:type="auto"/>
          </w:tcPr>
          <w:p w14:paraId="5A856E26" w14:textId="77777777" w:rsidR="00CD4641" w:rsidRPr="00A87C64" w:rsidRDefault="00CD4641" w:rsidP="009E5FD1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0" w:type="auto"/>
          </w:tcPr>
          <w:p w14:paraId="4BDF871D" w14:textId="77777777" w:rsidR="00CD4641" w:rsidRPr="00A87C64" w:rsidRDefault="00CD4641" w:rsidP="009E5FD1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0" w:type="auto"/>
          </w:tcPr>
          <w:p w14:paraId="594F3F2C" w14:textId="77777777" w:rsidR="00CD4641" w:rsidRPr="00A87C64" w:rsidRDefault="00CD4641" w:rsidP="009E5FD1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0" w:type="auto"/>
          </w:tcPr>
          <w:p w14:paraId="50375A71" w14:textId="77777777" w:rsidR="00CD4641" w:rsidRPr="00A87C64" w:rsidRDefault="00CD4641" w:rsidP="009E5FD1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35</w:t>
            </w:r>
          </w:p>
        </w:tc>
        <w:tc>
          <w:tcPr>
            <w:tcW w:w="0" w:type="auto"/>
          </w:tcPr>
          <w:p w14:paraId="76958A9F" w14:textId="77777777" w:rsidR="00CD4641" w:rsidRPr="00A87C64" w:rsidRDefault="00CD4641" w:rsidP="009E5FD1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8</w:t>
            </w:r>
          </w:p>
        </w:tc>
      </w:tr>
    </w:tbl>
    <w:p w14:paraId="66CB3AED" w14:textId="77777777" w:rsidR="00CD4641" w:rsidRPr="00337415" w:rsidRDefault="00CD4641" w:rsidP="00337415">
      <w:pPr>
        <w:jc w:val="center"/>
        <w:rPr>
          <w:i/>
        </w:rPr>
      </w:pPr>
      <w:r w:rsidRPr="00337415">
        <w:rPr>
          <w:i/>
        </w:rPr>
        <w:t xml:space="preserve">Calculer le temps </w:t>
      </w:r>
      <w:r w:rsidR="00337415" w:rsidRPr="00337415">
        <w:rPr>
          <w:i/>
        </w:rPr>
        <w:t xml:space="preserve">moyen passé à la salle de sport </w:t>
      </w:r>
      <w:proofErr w:type="gramStart"/>
      <w:r w:rsidR="00337415" w:rsidRPr="00337415">
        <w:rPr>
          <w:i/>
        </w:rPr>
        <w:t xml:space="preserve">et </w:t>
      </w:r>
      <w:r w:rsidRPr="00337415">
        <w:rPr>
          <w:i/>
        </w:rPr>
        <w:t xml:space="preserve"> Interpréter</w:t>
      </w:r>
      <w:proofErr w:type="gramEnd"/>
      <w:r w:rsidRPr="00337415">
        <w:rPr>
          <w:i/>
        </w:rPr>
        <w:t>.</w:t>
      </w:r>
    </w:p>
    <w:p w14:paraId="1DA08CA3" w14:textId="77777777" w:rsidR="00CD4641" w:rsidRPr="00A87C64" w:rsidRDefault="00CD4641" w:rsidP="00CD4641">
      <w:pPr>
        <w:rPr>
          <w:i/>
        </w:rPr>
      </w:pPr>
    </w:p>
    <w:p w14:paraId="33400A54" w14:textId="77777777" w:rsidR="00337415" w:rsidRDefault="00337415" w:rsidP="00BC0A02">
      <w:pPr>
        <w:ind w:firstLine="709"/>
        <w:rPr>
          <w:i/>
        </w:rPr>
        <w:sectPr w:rsidR="00337415" w:rsidSect="00666AED">
          <w:pgSz w:w="11906" w:h="16838"/>
          <w:pgMar w:top="426" w:right="284" w:bottom="284" w:left="709" w:header="113" w:footer="283" w:gutter="0"/>
          <w:cols w:space="708"/>
          <w:docGrid w:linePitch="360"/>
        </w:sect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08"/>
        <w:gridCol w:w="6654"/>
        <w:gridCol w:w="1271"/>
        <w:gridCol w:w="1470"/>
      </w:tblGrid>
      <w:tr w:rsidR="00337415" w:rsidRPr="00A87C64" w14:paraId="7F1821A3" w14:textId="77777777" w:rsidTr="00441899">
        <w:trPr>
          <w:jc w:val="center"/>
        </w:trPr>
        <w:tc>
          <w:tcPr>
            <w:tcW w:w="1526" w:type="dxa"/>
            <w:vAlign w:val="center"/>
          </w:tcPr>
          <w:p w14:paraId="3AD90C70" w14:textId="77777777" w:rsidR="00337415" w:rsidRPr="00A87C64" w:rsidRDefault="00337415" w:rsidP="004418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4ème</w:t>
            </w:r>
          </w:p>
        </w:tc>
        <w:tc>
          <w:tcPr>
            <w:tcW w:w="6766" w:type="dxa"/>
            <w:shd w:val="clear" w:color="auto" w:fill="95B3D7" w:themeFill="accent1" w:themeFillTint="99"/>
            <w:vAlign w:val="center"/>
          </w:tcPr>
          <w:p w14:paraId="33BEE8F3" w14:textId="77777777" w:rsidR="00337415" w:rsidRPr="00A87C64" w:rsidRDefault="00337415" w:rsidP="004418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A87C64">
              <w:rPr>
                <w:rFonts w:ascii="Times New Roman" w:hAnsi="Times New Roman" w:cs="Times New Roman"/>
                <w:b/>
                <w:i/>
                <w:sz w:val="32"/>
              </w:rPr>
              <w:t>CLASSE PUZZLE</w:t>
            </w:r>
          </w:p>
          <w:p w14:paraId="3DFB77F6" w14:textId="77777777" w:rsidR="00337415" w:rsidRPr="00A87C64" w:rsidRDefault="00337415" w:rsidP="003374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b/>
                <w:i/>
                <w:sz w:val="32"/>
              </w:rPr>
              <w:t>Statistique (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ressource 3</w:t>
            </w:r>
            <w:r w:rsidRPr="00A87C64">
              <w:rPr>
                <w:rFonts w:ascii="Times New Roman" w:hAnsi="Times New Roman" w:cs="Times New Roman"/>
                <w:b/>
                <w:i/>
                <w:sz w:val="32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 : effectifs / fréquences</w:t>
            </w:r>
          </w:p>
        </w:tc>
        <w:tc>
          <w:tcPr>
            <w:tcW w:w="1276" w:type="dxa"/>
            <w:vAlign w:val="center"/>
          </w:tcPr>
          <w:p w14:paraId="7335EF5B" w14:textId="77777777" w:rsidR="00337415" w:rsidRPr="00A87C64" w:rsidRDefault="00337415" w:rsidP="004418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37415">
              <w:rPr>
                <w:i/>
                <w:noProof/>
              </w:rPr>
              <w:drawing>
                <wp:inline distT="0" distB="0" distL="0" distR="0" wp14:anchorId="14BBA48C" wp14:editId="7DA45630">
                  <wp:extent cx="497749" cy="442543"/>
                  <wp:effectExtent l="19050" t="0" r="0" b="0"/>
                  <wp:docPr id="1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606" cy="442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vAlign w:val="center"/>
          </w:tcPr>
          <w:p w14:paraId="772C71D6" w14:textId="77777777" w:rsidR="00337415" w:rsidRPr="00A87C64" w:rsidRDefault="00337415" w:rsidP="00441899">
            <w:pPr>
              <w:jc w:val="center"/>
              <w:rPr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2023-2024</w:t>
            </w:r>
          </w:p>
        </w:tc>
      </w:tr>
    </w:tbl>
    <w:p w14:paraId="5BCF7701" w14:textId="77777777" w:rsidR="00337415" w:rsidRDefault="00337415" w:rsidP="00337415">
      <w:pPr>
        <w:jc w:val="center"/>
        <w:rPr>
          <w:i/>
        </w:rPr>
      </w:pPr>
    </w:p>
    <w:p w14:paraId="411546E4" w14:textId="25E15E6F" w:rsidR="00337415" w:rsidRPr="00A87C64" w:rsidRDefault="000319B8" w:rsidP="00337415">
      <w:pPr>
        <w:rPr>
          <w:i/>
        </w:rPr>
      </w:pPr>
      <w:r>
        <w:rPr>
          <w:i/>
          <w:noProof/>
        </w:rPr>
        <mc:AlternateContent>
          <mc:Choice Requires="wpc">
            <w:drawing>
              <wp:inline distT="0" distB="0" distL="0" distR="0" wp14:anchorId="248B6CA5" wp14:editId="2132688B">
                <wp:extent cx="6929755" cy="1081405"/>
                <wp:effectExtent l="21590" t="20955" r="11430" b="12065"/>
                <wp:docPr id="186" name="Zone de dessi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935455621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52070" y="69215"/>
                            <a:ext cx="678878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60482" w14:textId="77777777" w:rsidR="00A659C1" w:rsidRDefault="00A659C1" w:rsidP="00337415">
                              <w:pPr>
                                <w:rPr>
                                  <w:i/>
                                </w:rPr>
                              </w:pPr>
                              <w:r w:rsidRPr="00A87C64">
                                <w:rPr>
                                  <w:i/>
                                </w:rPr>
                                <w:t xml:space="preserve">On étudie les notes de deux élèves : Damien et Sophie </w:t>
                              </w:r>
                            </w:p>
                            <w:p w14:paraId="5C57B462" w14:textId="77777777" w:rsidR="00A659C1" w:rsidRPr="00A87C64" w:rsidRDefault="00A659C1" w:rsidP="00337415">
                              <w:pPr>
                                <w:rPr>
                                  <w:i/>
                                </w:rPr>
                              </w:pPr>
                            </w:p>
                            <w:tbl>
                              <w:tblPr>
                                <w:tblStyle w:val="Grilledutableau1"/>
                                <w:tblW w:w="10598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81"/>
                                <w:gridCol w:w="1843"/>
                                <w:gridCol w:w="540"/>
                                <w:gridCol w:w="419"/>
                                <w:gridCol w:w="456"/>
                                <w:gridCol w:w="456"/>
                                <w:gridCol w:w="236"/>
                                <w:gridCol w:w="1932"/>
                                <w:gridCol w:w="2835"/>
                              </w:tblGrid>
                              <w:tr w:rsidR="00A659C1" w:rsidRPr="006C0157" w14:paraId="637D9EDA" w14:textId="77777777" w:rsidTr="00DE05A6">
                                <w:tc>
                                  <w:tcPr>
                                    <w:tcW w:w="1881" w:type="dxa"/>
                                    <w:vMerge w:val="restart"/>
                                  </w:tcPr>
                                  <w:p w14:paraId="2BB0068B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</w:rPr>
                                      <w:t xml:space="preserve">Série </w:t>
                                    </w: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/>
                                        <w:iCs/>
                                      </w:rPr>
                                      <w:t>de</w:t>
                                    </w:r>
                                    <w:proofErr w:type="gramEnd"/>
                                    <w:r>
                                      <w:rPr>
                                        <w:i/>
                                        <w:iCs/>
                                      </w:rPr>
                                      <w:t xml:space="preserve"> Sophie 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</w:tcPr>
                                  <w:p w14:paraId="1AF7CE67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>Notes</w:t>
                                    </w:r>
                                  </w:p>
                                </w:tc>
                                <w:tc>
                                  <w:tcPr>
                                    <w:tcW w:w="540" w:type="dxa"/>
                                    <w:vAlign w:val="center"/>
                                  </w:tcPr>
                                  <w:p w14:paraId="2FB5F8F8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419" w:type="dxa"/>
                                    <w:vAlign w:val="center"/>
                                  </w:tcPr>
                                  <w:p w14:paraId="731D1ABB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456" w:type="dxa"/>
                                    <w:vAlign w:val="center"/>
                                  </w:tcPr>
                                  <w:p w14:paraId="3E977391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456" w:type="dxa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5339506D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</w:tcPr>
                                  <w:p w14:paraId="58CF3BC4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32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14:paraId="2134A3B3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</w:rPr>
                                      <w:t xml:space="preserve">Série </w:t>
                                    </w: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 xml:space="preserve"> de</w:t>
                                    </w:r>
                                    <w:proofErr w:type="gramEnd"/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 xml:space="preserve"> Damien</w:t>
                                    </w:r>
                                  </w:p>
                                </w:tc>
                                <w:tc>
                                  <w:tcPr>
                                    <w:tcW w:w="2835" w:type="dxa"/>
                                  </w:tcPr>
                                  <w:p w14:paraId="7B78C72A" w14:textId="77777777" w:rsidR="00A659C1" w:rsidRPr="006C0157" w:rsidRDefault="00A659C1" w:rsidP="00231715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</w:rPr>
                                      <w:t>15 – 19</w:t>
                                    </w: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 xml:space="preserve"> – 13 – 15 – 9 </w:t>
                                    </w:r>
                                    <w:r>
                                      <w:rPr>
                                        <w:i/>
                                        <w:iCs/>
                                      </w:rPr>
                                      <w:t>– 13</w:t>
                                    </w:r>
                                  </w:p>
                                </w:tc>
                              </w:tr>
                              <w:tr w:rsidR="00A659C1" w:rsidRPr="006C0157" w14:paraId="3AE8A6D5" w14:textId="77777777" w:rsidTr="00DE05A6">
                                <w:trPr>
                                  <w:gridAfter w:val="3"/>
                                  <w:wAfter w:w="5003" w:type="dxa"/>
                                  <w:trHeight w:val="289"/>
                                </w:trPr>
                                <w:tc>
                                  <w:tcPr>
                                    <w:tcW w:w="1881" w:type="dxa"/>
                                    <w:vMerge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6543F021" w14:textId="77777777" w:rsidR="00A659C1" w:rsidRDefault="00A659C1" w:rsidP="009E5FD1">
                                    <w:pPr>
                                      <w:tabs>
                                        <w:tab w:val="left" w:leader="dot" w:pos="9072"/>
                                      </w:tabs>
                                      <w:jc w:val="both"/>
                                      <w:rPr>
                                        <w:rFonts w:ascii="Comic Sans MS" w:hAnsi="Comic Sans MS" w:cs="Comic Sans MS"/>
                                        <w:i/>
                                        <w:i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3" w:type="dxa"/>
                                  </w:tcPr>
                                  <w:p w14:paraId="7A600125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>Nombre de notes</w:t>
                                    </w:r>
                                  </w:p>
                                </w:tc>
                                <w:tc>
                                  <w:tcPr>
                                    <w:tcW w:w="540" w:type="dxa"/>
                                    <w:vAlign w:val="center"/>
                                  </w:tcPr>
                                  <w:p w14:paraId="5018DC81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19" w:type="dxa"/>
                                    <w:vAlign w:val="center"/>
                                  </w:tcPr>
                                  <w:p w14:paraId="64D028A3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6" w:type="dxa"/>
                                    <w:vAlign w:val="center"/>
                                  </w:tcPr>
                                  <w:p w14:paraId="20B3E503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56" w:type="dxa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306557DE" w14:textId="77777777" w:rsidR="00A659C1" w:rsidRPr="006C0157" w:rsidRDefault="00A659C1" w:rsidP="009E5FD1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6C0157">
                                      <w:rPr>
                                        <w:i/>
                                        <w:iCs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0A55024A" w14:textId="77777777" w:rsidR="00A659C1" w:rsidRDefault="00A659C1" w:rsidP="00337415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14:paraId="7A457A3D" w14:textId="77777777" w:rsidR="00A659C1" w:rsidRPr="00444E4D" w:rsidRDefault="00A659C1" w:rsidP="00337415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48B6CA5" id="Zone de dessin 2" o:spid="_x0000_s1073" editas="canvas" style="width:545.65pt;height:85.15pt;mso-position-horizontal-relative:char;mso-position-vertical-relative:line" coordsize="69297,10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">
                <v:shape id="_x0000_s1074" type="#_x0000_t75" style="position:absolute;width:69297;height:10814;visibility:visible;mso-wrap-style:square" stroked="t">
                  <v:fill o:detectmouseclick="t"/>
                  <v:stroke dashstyle="dash"/>
                  <v:path o:connecttype="none"/>
                </v:shape>
                <v:shape id="Text Box 188" o:spid="_x0000_s1075" type="#_x0000_t202" style="position:absolute;left:520;top:692;width:67888;height:8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" stroked="f">
                  <v:textbox>
                    <w:txbxContent>
                      <w:p w14:paraId="3D360482" w14:textId="77777777" w:rsidR="00A659C1" w:rsidRDefault="00A659C1" w:rsidP="00337415">
                        <w:pPr>
                          <w:rPr>
                            <w:i/>
                          </w:rPr>
                        </w:pPr>
                        <w:r w:rsidRPr="00A87C64">
                          <w:rPr>
                            <w:i/>
                          </w:rPr>
                          <w:t xml:space="preserve">On étudie les notes de deux élèves : Damien et Sophie </w:t>
                        </w:r>
                      </w:p>
                      <w:p w14:paraId="5C57B462" w14:textId="77777777" w:rsidR="00A659C1" w:rsidRPr="00A87C64" w:rsidRDefault="00A659C1" w:rsidP="00337415">
                        <w:pPr>
                          <w:rPr>
                            <w:i/>
                          </w:rPr>
                        </w:pPr>
                      </w:p>
                      <w:tbl>
                        <w:tblPr>
                          <w:tblStyle w:val="Grilledutableau1"/>
                          <w:tblW w:w="10598" w:type="dxa"/>
                          <w:tblLook w:val="04A0" w:firstRow="1" w:lastRow="0" w:firstColumn="1" w:lastColumn="0" w:noHBand="0" w:noVBand="1"/>
                        </w:tblPr>
                        <w:tblGrid>
                          <w:gridCol w:w="1881"/>
                          <w:gridCol w:w="1843"/>
                          <w:gridCol w:w="540"/>
                          <w:gridCol w:w="419"/>
                          <w:gridCol w:w="456"/>
                          <w:gridCol w:w="456"/>
                          <w:gridCol w:w="236"/>
                          <w:gridCol w:w="1932"/>
                          <w:gridCol w:w="2835"/>
                        </w:tblGrid>
                        <w:tr w:rsidR="00A659C1" w:rsidRPr="006C0157" w14:paraId="637D9EDA" w14:textId="77777777" w:rsidTr="00DE05A6">
                          <w:tc>
                            <w:tcPr>
                              <w:tcW w:w="1881" w:type="dxa"/>
                              <w:vMerge w:val="restart"/>
                            </w:tcPr>
                            <w:p w14:paraId="2BB0068B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</w:rPr>
                                <w:t xml:space="preserve">Série </w:t>
                              </w:r>
                              <w:r w:rsidRPr="006C0157"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</w:rPr>
                                <w:t xml:space="preserve"> Sophie </w:t>
                              </w:r>
                            </w:p>
                          </w:tc>
                          <w:tc>
                            <w:tcPr>
                              <w:tcW w:w="1843" w:type="dxa"/>
                            </w:tcPr>
                            <w:p w14:paraId="1AF7CE67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C0157">
                                <w:rPr>
                                  <w:i/>
                                  <w:iCs/>
                                </w:rPr>
                                <w:t>Notes</w:t>
                              </w:r>
                            </w:p>
                          </w:tc>
                          <w:tc>
                            <w:tcPr>
                              <w:tcW w:w="540" w:type="dxa"/>
                              <w:vAlign w:val="center"/>
                            </w:tcPr>
                            <w:p w14:paraId="2FB5F8F8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C0157">
                                <w:rPr>
                                  <w:i/>
                                  <w:iCs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419" w:type="dxa"/>
                              <w:vAlign w:val="center"/>
                            </w:tcPr>
                            <w:p w14:paraId="731D1ABB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C0157">
                                <w:rPr>
                                  <w:i/>
                                  <w:iCs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456" w:type="dxa"/>
                              <w:vAlign w:val="center"/>
                            </w:tcPr>
                            <w:p w14:paraId="3E977391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C0157">
                                <w:rPr>
                                  <w:i/>
                                  <w:iCs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339506D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C0157">
                                <w:rPr>
                                  <w:i/>
                                  <w:iCs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14:paraId="58CF3BC4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</w:p>
                          </w:tc>
                          <w:tc>
                            <w:tcPr>
                              <w:tcW w:w="1932" w:type="dxa"/>
                              <w:tcBorders>
                                <w:left w:val="single" w:sz="4" w:space="0" w:color="auto"/>
                              </w:tcBorders>
                            </w:tcPr>
                            <w:p w14:paraId="2134A3B3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</w:rPr>
                                <w:t xml:space="preserve">Série </w:t>
                              </w:r>
                              <w:r w:rsidRPr="006C0157">
                                <w:rPr>
                                  <w:i/>
                                  <w:iCs/>
                                </w:rPr>
                                <w:t xml:space="preserve"> de</w:t>
                              </w:r>
                              <w:proofErr w:type="gramEnd"/>
                              <w:r w:rsidRPr="006C0157">
                                <w:rPr>
                                  <w:i/>
                                  <w:iCs/>
                                </w:rPr>
                                <w:t xml:space="preserve"> Damien</w:t>
                              </w:r>
                            </w:p>
                          </w:tc>
                          <w:tc>
                            <w:tcPr>
                              <w:tcW w:w="2835" w:type="dxa"/>
                            </w:tcPr>
                            <w:p w14:paraId="7B78C72A" w14:textId="77777777" w:rsidR="00A659C1" w:rsidRPr="006C0157" w:rsidRDefault="00A659C1" w:rsidP="00231715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15 – 19</w:t>
                              </w:r>
                              <w:r w:rsidRPr="006C0157">
                                <w:rPr>
                                  <w:i/>
                                  <w:iCs/>
                                </w:rPr>
                                <w:t xml:space="preserve"> – 13 – 15 – 9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– 13</w:t>
                              </w:r>
                            </w:p>
                          </w:tc>
                        </w:tr>
                        <w:tr w:rsidR="00A659C1" w:rsidRPr="006C0157" w14:paraId="3AE8A6D5" w14:textId="77777777" w:rsidTr="00DE05A6">
                          <w:trPr>
                            <w:gridAfter w:val="3"/>
                            <w:wAfter w:w="5003" w:type="dxa"/>
                            <w:trHeight w:val="289"/>
                          </w:trPr>
                          <w:tc>
                            <w:tcPr>
                              <w:tcW w:w="1881" w:type="dxa"/>
                              <w:vMerge/>
                              <w:tcBorders>
                                <w:bottom w:val="single" w:sz="4" w:space="0" w:color="auto"/>
                              </w:tcBorders>
                            </w:tcPr>
                            <w:p w14:paraId="6543F021" w14:textId="77777777" w:rsidR="00A659C1" w:rsidRDefault="00A659C1" w:rsidP="009E5FD1">
                              <w:pPr>
                                <w:tabs>
                                  <w:tab w:val="left" w:leader="dot" w:pos="9072"/>
                                </w:tabs>
                                <w:jc w:val="both"/>
                                <w:rPr>
                                  <w:rFonts w:ascii="Comic Sans MS" w:hAnsi="Comic Sans MS" w:cs="Comic Sans MS"/>
                                  <w:i/>
                                  <w:iCs/>
                                </w:rPr>
                              </w:pPr>
                            </w:p>
                          </w:tc>
                          <w:tc>
                            <w:tcPr>
                              <w:tcW w:w="1843" w:type="dxa"/>
                            </w:tcPr>
                            <w:p w14:paraId="7A600125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C0157">
                                <w:rPr>
                                  <w:i/>
                                  <w:iCs/>
                                </w:rPr>
                                <w:t>Nombre de notes</w:t>
                              </w:r>
                            </w:p>
                          </w:tc>
                          <w:tc>
                            <w:tcPr>
                              <w:tcW w:w="540" w:type="dxa"/>
                              <w:vAlign w:val="center"/>
                            </w:tcPr>
                            <w:p w14:paraId="5018DC81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C0157">
                                <w:rPr>
                                  <w:i/>
                                  <w:iCs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19" w:type="dxa"/>
                              <w:vAlign w:val="center"/>
                            </w:tcPr>
                            <w:p w14:paraId="64D028A3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C0157">
                                <w:rPr>
                                  <w:i/>
                                  <w:iCs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56" w:type="dxa"/>
                              <w:vAlign w:val="center"/>
                            </w:tcPr>
                            <w:p w14:paraId="20B3E503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C0157">
                                <w:rPr>
                                  <w:i/>
                                  <w:iCs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306557DE" w14:textId="77777777" w:rsidR="00A659C1" w:rsidRPr="006C0157" w:rsidRDefault="00A659C1" w:rsidP="009E5FD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C0157">
                                <w:rPr>
                                  <w:i/>
                                  <w:iCs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14:paraId="0A55024A" w14:textId="77777777" w:rsidR="00A659C1" w:rsidRDefault="00A659C1" w:rsidP="00337415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  <w:p w14:paraId="7A457A3D" w14:textId="77777777" w:rsidR="00A659C1" w:rsidRPr="00444E4D" w:rsidRDefault="00A659C1" w:rsidP="00337415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4D7763" w14:textId="77777777" w:rsidR="00337415" w:rsidRDefault="00337415" w:rsidP="00337415">
      <w:pPr>
        <w:jc w:val="center"/>
        <w:rPr>
          <w:i/>
        </w:rPr>
      </w:pPr>
    </w:p>
    <w:p w14:paraId="7EE9F3A4" w14:textId="28251B82" w:rsidR="00337415" w:rsidRDefault="000319B8" w:rsidP="00337415">
      <w:pPr>
        <w:jc w:val="center"/>
        <w:rPr>
          <w:i/>
        </w:rPr>
      </w:pPr>
      <w:r>
        <w:rPr>
          <w:i/>
          <w:noProof/>
        </w:rPr>
        <mc:AlternateContent>
          <mc:Choice Requires="wpc">
            <w:drawing>
              <wp:inline distT="0" distB="0" distL="0" distR="0" wp14:anchorId="3D199CE2" wp14:editId="01049718">
                <wp:extent cx="6929755" cy="4351655"/>
                <wp:effectExtent l="40640" t="34290" r="30480" b="24130"/>
                <wp:docPr id="189" name="Zone de dessi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367779625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378460" y="504190"/>
                            <a:ext cx="6029325" cy="14960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EA38DF2" w14:textId="77777777" w:rsidR="00A659C1" w:rsidRPr="009E5FD1" w:rsidRDefault="00A659C1" w:rsidP="00337415">
                              <w:pPr>
                                <w:jc w:val="center"/>
                                <w:rPr>
                                  <w:b/>
                                  <w:i/>
                                  <w:color w:val="000000" w:themeColor="text1"/>
                                  <w:u w:val="single"/>
                                </w:rPr>
                              </w:pPr>
                              <w:r w:rsidRPr="009E5FD1">
                                <w:rPr>
                                  <w:b/>
                                  <w:i/>
                                  <w:color w:val="000000" w:themeColor="text1"/>
                                  <w:u w:val="single"/>
                                </w:rPr>
                                <w:t>DEFINITION</w:t>
                              </w:r>
                              <w:r>
                                <w:rPr>
                                  <w:b/>
                                  <w:i/>
                                  <w:color w:val="000000" w:themeColor="text1"/>
                                  <w:u w:val="single"/>
                                </w:rPr>
                                <w:t>S</w:t>
                              </w:r>
                            </w:p>
                            <w:p w14:paraId="338945E5" w14:textId="77777777" w:rsidR="00A659C1" w:rsidRPr="00485DE5" w:rsidRDefault="00A659C1" w:rsidP="00485DE5">
                              <w:pPr>
                                <w:rPr>
                                  <w:i/>
                                  <w:color w:val="000000" w:themeColor="text1"/>
                                </w:rPr>
                              </w:pPr>
                              <w:r w:rsidRPr="00485DE5">
                                <w:rPr>
                                  <w:i/>
                                  <w:color w:val="000000" w:themeColor="text1"/>
                                </w:rPr>
                                <w:t>L'</w:t>
                              </w:r>
                              <w:r w:rsidRPr="00485DE5">
                                <w:rPr>
                                  <w:b/>
                                  <w:bCs/>
                                  <w:i/>
                                  <w:color w:val="000000" w:themeColor="text1"/>
                                </w:rPr>
                                <w:t>EFFECTIF</w:t>
                              </w:r>
                              <w:r w:rsidRPr="00485DE5">
                                <w:rPr>
                                  <w:i/>
                                  <w:color w:val="000000" w:themeColor="text1"/>
                                </w:rPr>
                                <w:t xml:space="preserve"> d'une valeur de la série est le nombre de fois où elle apparait.</w:t>
                              </w:r>
                            </w:p>
                            <w:p w14:paraId="344B38E2" w14:textId="77777777" w:rsidR="00A659C1" w:rsidRPr="00485DE5" w:rsidRDefault="00A659C1" w:rsidP="00485DE5">
                              <w:pPr>
                                <w:rPr>
                                  <w:i/>
                                  <w:color w:val="000000" w:themeColor="text1"/>
                                </w:rPr>
                              </w:pPr>
                              <w:r w:rsidRPr="00485DE5">
                                <w:rPr>
                                  <w:i/>
                                  <w:color w:val="000000" w:themeColor="text1"/>
                                </w:rPr>
                                <w:t>L'</w:t>
                              </w:r>
                              <w:r w:rsidRPr="00485DE5">
                                <w:rPr>
                                  <w:b/>
                                  <w:bCs/>
                                  <w:i/>
                                  <w:color w:val="000000" w:themeColor="text1"/>
                                </w:rPr>
                                <w:t>EFFECTIF Total</w:t>
                              </w:r>
                              <w:r w:rsidRPr="00485DE5">
                                <w:rPr>
                                  <w:i/>
                                  <w:color w:val="000000" w:themeColor="text1"/>
                                </w:rPr>
                                <w:t xml:space="preserve"> d'une série est le nombre total de valeurs </w:t>
                              </w:r>
                            </w:p>
                            <w:p w14:paraId="44D21603" w14:textId="77777777" w:rsidR="00A659C1" w:rsidRDefault="00A659C1" w:rsidP="00485DE5">
                              <w:pPr>
                                <w:rPr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4AA337BF" w14:textId="77777777" w:rsidR="00A659C1" w:rsidRPr="00485DE5" w:rsidRDefault="00A659C1" w:rsidP="00485DE5">
                              <w:pPr>
                                <w:rPr>
                                  <w:i/>
                                  <w:color w:val="000000" w:themeColor="text1"/>
                                </w:rPr>
                              </w:pPr>
                              <w:r w:rsidRPr="00485DE5">
                                <w:rPr>
                                  <w:i/>
                                  <w:color w:val="000000" w:themeColor="text1"/>
                                </w:rPr>
                                <w:t xml:space="preserve">La </w:t>
                              </w:r>
                              <w:r w:rsidRPr="00485DE5">
                                <w:rPr>
                                  <w:b/>
                                  <w:bCs/>
                                  <w:i/>
                                  <w:color w:val="000000" w:themeColor="text1"/>
                                </w:rPr>
                                <w:t>FREQUENCE</w:t>
                              </w:r>
                              <w:r w:rsidRPr="00485DE5">
                                <w:rPr>
                                  <w:i/>
                                  <w:color w:val="000000" w:themeColor="text1"/>
                                </w:rPr>
                                <w:t xml:space="preserve"> </w:t>
                              </w:r>
                              <w:proofErr w:type="gramStart"/>
                              <w:r w:rsidRPr="00485DE5">
                                <w:rPr>
                                  <w:i/>
                                  <w:color w:val="000000" w:themeColor="text1"/>
                                </w:rPr>
                                <w:t>d'une valeurs</w:t>
                              </w:r>
                              <w:proofErr w:type="gramEnd"/>
                              <w:r w:rsidRPr="00485DE5">
                                <w:rPr>
                                  <w:i/>
                                  <w:color w:val="000000" w:themeColor="text1"/>
                                </w:rPr>
                                <w:t xml:space="preserve"> est le rapport entre son effectif et l'effectif total.</w:t>
                              </w:r>
                            </w:p>
                            <w:p w14:paraId="729E7F3D" w14:textId="77777777" w:rsidR="00A659C1" w:rsidRPr="00485DE5" w:rsidRDefault="00A659C1" w:rsidP="00485DE5">
                              <w:pPr>
                                <w:rPr>
                                  <w:i/>
                                  <w:color w:val="000000" w:themeColor="text1"/>
                                </w:rPr>
                              </w:pPr>
                              <w:r w:rsidRPr="00485DE5">
                                <w:rPr>
                                  <w:i/>
                                  <w:color w:val="000000" w:themeColor="text1"/>
                                </w:rPr>
                                <w:t xml:space="preserve">C'est un nombre entre 0 et </w:t>
                              </w:r>
                              <w:proofErr w:type="gramStart"/>
                              <w:r w:rsidRPr="00485DE5">
                                <w:rPr>
                                  <w:i/>
                                  <w:color w:val="000000" w:themeColor="text1"/>
                                </w:rPr>
                                <w:t>1 .</w:t>
                              </w:r>
                              <w:proofErr w:type="gramEnd"/>
                              <w:r w:rsidRPr="00485DE5">
                                <w:rPr>
                                  <w:i/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  <w:p w14:paraId="458433BB" w14:textId="77777777" w:rsidR="00A659C1" w:rsidRDefault="00A659C1" w:rsidP="00337415">
                              <w:r w:rsidRPr="00485DE5">
                                <w:rPr>
                                  <w:i/>
                                  <w:color w:val="000000" w:themeColor="text1"/>
                                </w:rPr>
                                <w:t xml:space="preserve">On peut aussi l'exprimer en pourcentage.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018960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2489200" y="102235"/>
                            <a:ext cx="2713355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B5BE69" w14:textId="77777777" w:rsidR="00A659C1" w:rsidRPr="009E5FD1" w:rsidRDefault="00A659C1" w:rsidP="00337415">
                              <w:pPr>
                                <w:jc w:val="center"/>
                                <w:rPr>
                                  <w:b/>
                                  <w:i/>
                                  <w:color w:val="FF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0000"/>
                                  <w:sz w:val="28"/>
                                </w:rPr>
                                <w:t>EFFECTIF et FREQUENCE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20365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" y="2218055"/>
                            <a:ext cx="3239770" cy="1979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D8E227" w14:textId="77777777" w:rsidR="00A659C1" w:rsidRPr="00485DE5" w:rsidRDefault="00A659C1" w:rsidP="00485DE5">
                              <w:pPr>
                                <w:rPr>
                                  <w:i/>
                                </w:rPr>
                              </w:pPr>
                              <w:r w:rsidRPr="00485DE5">
                                <w:rPr>
                                  <w:i/>
                                </w:rPr>
                                <w:t xml:space="preserve">Pour Sophie  </w:t>
                              </w:r>
                            </w:p>
                            <w:p w14:paraId="6968AFFB" w14:textId="77777777" w:rsidR="00A659C1" w:rsidRPr="00485DE5" w:rsidRDefault="00A659C1" w:rsidP="00485DE5">
                              <w:pPr>
                                <w:rPr>
                                  <w:i/>
                                </w:rPr>
                              </w:pPr>
                              <w:r w:rsidRPr="00485DE5">
                                <w:rPr>
                                  <w:b/>
                                  <w:bCs/>
                                  <w:i/>
                                  <w:color w:val="FF0000"/>
                                </w:rPr>
                                <w:t>L'effectif total</w:t>
                              </w:r>
                              <w:r w:rsidRPr="00485DE5">
                                <w:rPr>
                                  <w:i/>
                                </w:rPr>
                                <w:t xml:space="preserve"> est 7 (il y a 7 notes en tout) </w:t>
                              </w:r>
                            </w:p>
                            <w:p w14:paraId="70342AC3" w14:textId="77777777" w:rsidR="00A659C1" w:rsidRPr="00485DE5" w:rsidRDefault="00A659C1" w:rsidP="00485DE5">
                              <w:pPr>
                                <w:rPr>
                                  <w:i/>
                                </w:rPr>
                              </w:pPr>
                              <w:r w:rsidRPr="00485DE5">
                                <w:rPr>
                                  <w:b/>
                                  <w:bCs/>
                                  <w:i/>
                                  <w:color w:val="FF0000"/>
                                </w:rPr>
                                <w:t>L'effectif</w:t>
                              </w:r>
                              <w:r w:rsidRPr="00485DE5">
                                <w:rPr>
                                  <w:i/>
                                </w:rPr>
                                <w:t xml:space="preserve"> de la note 10 est 3 </w:t>
                              </w:r>
                            </w:p>
                            <w:p w14:paraId="1C598157" w14:textId="77777777" w:rsidR="00A659C1" w:rsidRPr="00485DE5" w:rsidRDefault="00A659C1" w:rsidP="00485DE5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30C39BE1" w14:textId="77777777" w:rsidR="00A659C1" w:rsidRPr="00485DE5" w:rsidRDefault="00A659C1" w:rsidP="00485DE5">
                              <w:pPr>
                                <w:rPr>
                                  <w:i/>
                                </w:rPr>
                              </w:pPr>
                              <w:r w:rsidRPr="00485DE5">
                                <w:rPr>
                                  <w:i/>
                                </w:rPr>
                                <w:t xml:space="preserve">La </w:t>
                              </w:r>
                              <w:r w:rsidRPr="00485DE5">
                                <w:rPr>
                                  <w:b/>
                                  <w:bCs/>
                                  <w:i/>
                                  <w:color w:val="FF0000"/>
                                </w:rPr>
                                <w:t>fréquence</w:t>
                              </w:r>
                              <w:r w:rsidRPr="00485DE5">
                                <w:rPr>
                                  <w:i/>
                                </w:rPr>
                                <w:t xml:space="preserve"> de la note 10 est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  <w:r w:rsidRPr="00485DE5">
                                <w:rPr>
                                  <w:i/>
                                </w:rPr>
                                <w:t xml:space="preserve"> : elle a eu 3 dix sur les 7 notes </w:t>
                              </w:r>
                            </w:p>
                            <w:p w14:paraId="5B3FE632" w14:textId="77777777" w:rsidR="00A659C1" w:rsidRPr="00485DE5" w:rsidRDefault="00A659C1" w:rsidP="00485DE5">
                              <w:pPr>
                                <w:rPr>
                                  <w:i/>
                                </w:rPr>
                              </w:pPr>
                              <w:r w:rsidRPr="00485DE5">
                                <w:rPr>
                                  <w:i/>
                                </w:rPr>
                                <w:t xml:space="preserve">.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/>
                                      </w:rPr>
                                      <m:t>7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/>
                                  </w:rPr>
                                  <m:t>=3</m:t>
                                </m:r>
                                <m:r>
                                  <w:rPr>
                                    <w:rFonts w:ascii="Cambria Math"/>
                                  </w:rPr>
                                  <m:t>÷</m:t>
                                </m:r>
                                <m:r>
                                  <w:rPr>
                                    <w:rFonts w:ascii="Cambria Math"/>
                                  </w:rPr>
                                  <m:t>7</m:t>
                                </m:r>
                                <m:r>
                                  <w:rPr>
                                    <w:rFonts w:ascii="Cambria Math"/>
                                  </w:rPr>
                                  <m:t>≈</m:t>
                                </m:r>
                                <m:r>
                                  <w:rPr>
                                    <w:rFonts w:ascii="Cambria Math"/>
                                  </w:rPr>
                                  <m:t>0,43</m:t>
                                </m:r>
                                <m:r>
                                  <w:rPr>
                                    <w:rFonts w:ascii="Cambria Math"/>
                                  </w:rPr>
                                  <m:t>≈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/>
                                      </w:rPr>
                                      <m:t>43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/>
                                      </w:rPr>
                                      <m:t>100</m:t>
                                    </m:r>
                                  </m:den>
                                </m:f>
                              </m:oMath>
                              <w:r w:rsidRPr="00485DE5">
                                <w:rPr>
                                  <w:i/>
                                </w:rPr>
                                <w:t xml:space="preserve"> </w:t>
                              </w:r>
                              <w:proofErr w:type="gramStart"/>
                              <w:r w:rsidRPr="00485DE5">
                                <w:rPr>
                                  <w:i/>
                                </w:rPr>
                                <w:t>donc</w:t>
                              </w:r>
                              <w:proofErr w:type="gramEnd"/>
                              <w:r w:rsidRPr="00485DE5">
                                <w:rPr>
                                  <w:i/>
                                </w:rPr>
                                <w:t xml:space="preserve"> on peut dire que la fréquence de la note 10 est d'environ 43%.</w:t>
                              </w:r>
                            </w:p>
                            <w:p w14:paraId="3D6EF5BD" w14:textId="77777777" w:rsidR="00A659C1" w:rsidRPr="00485DE5" w:rsidRDefault="00A659C1" w:rsidP="00485DE5">
                              <w:pPr>
                                <w:rPr>
                                  <w:i/>
                                </w:rPr>
                              </w:pPr>
                              <w:r w:rsidRPr="00485DE5">
                                <w:rPr>
                                  <w:i/>
                                </w:rPr>
                                <w:t>Cela signifie que 43% des notes de Sophie sont des 10.</w:t>
                              </w:r>
                            </w:p>
                            <w:p w14:paraId="64D62AE0" w14:textId="77777777" w:rsidR="00A659C1" w:rsidRPr="00337415" w:rsidRDefault="00A659C1" w:rsidP="003374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514911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3544570" y="2228850"/>
                            <a:ext cx="3239770" cy="1979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754C34" w14:textId="77777777" w:rsidR="00A659C1" w:rsidRPr="00485DE5" w:rsidRDefault="00A659C1" w:rsidP="00485DE5">
                              <w:pPr>
                                <w:rPr>
                                  <w:i/>
                                </w:rPr>
                              </w:pPr>
                              <w:r w:rsidRPr="00485DE5">
                                <w:rPr>
                                  <w:i/>
                                </w:rPr>
                                <w:t xml:space="preserve">Pour Damien  </w:t>
                              </w:r>
                            </w:p>
                            <w:p w14:paraId="2EF92801" w14:textId="77777777" w:rsidR="00A659C1" w:rsidRPr="00485DE5" w:rsidRDefault="00A659C1" w:rsidP="00485DE5">
                              <w:pPr>
                                <w:rPr>
                                  <w:i/>
                                </w:rPr>
                              </w:pPr>
                              <w:r w:rsidRPr="00485DE5">
                                <w:rPr>
                                  <w:b/>
                                  <w:bCs/>
                                  <w:i/>
                                  <w:color w:val="FF0000"/>
                                </w:rPr>
                                <w:t>L'effectif total</w:t>
                              </w:r>
                              <w:r w:rsidRPr="00485DE5">
                                <w:rPr>
                                  <w:i/>
                                </w:rPr>
                                <w:t xml:space="preserve"> est 6 (il y a 6 notes en tout) </w:t>
                              </w:r>
                            </w:p>
                            <w:p w14:paraId="27808249" w14:textId="77777777" w:rsidR="00A659C1" w:rsidRPr="00485DE5" w:rsidRDefault="00A659C1" w:rsidP="00485DE5">
                              <w:pPr>
                                <w:rPr>
                                  <w:i/>
                                </w:rPr>
                              </w:pPr>
                              <w:r w:rsidRPr="00485DE5">
                                <w:rPr>
                                  <w:b/>
                                  <w:bCs/>
                                  <w:i/>
                                  <w:color w:val="FF0000"/>
                                </w:rPr>
                                <w:t>L'effectif</w:t>
                              </w:r>
                              <w:r w:rsidRPr="00485DE5">
                                <w:rPr>
                                  <w:i/>
                                </w:rPr>
                                <w:t xml:space="preserve"> de la note 15 est 2 </w:t>
                              </w:r>
                            </w:p>
                            <w:p w14:paraId="0812FA49" w14:textId="77777777" w:rsidR="00A659C1" w:rsidRPr="00485DE5" w:rsidRDefault="00A659C1" w:rsidP="00485DE5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5B18707D" w14:textId="77777777" w:rsidR="00A659C1" w:rsidRPr="00485DE5" w:rsidRDefault="00A659C1" w:rsidP="00485DE5">
                              <w:pPr>
                                <w:rPr>
                                  <w:i/>
                                </w:rPr>
                              </w:pPr>
                              <w:r w:rsidRPr="00485DE5">
                                <w:rPr>
                                  <w:i/>
                                </w:rPr>
                                <w:t xml:space="preserve">La </w:t>
                              </w:r>
                              <w:r w:rsidRPr="00485DE5">
                                <w:rPr>
                                  <w:b/>
                                  <w:bCs/>
                                  <w:i/>
                                  <w:color w:val="FF0000"/>
                                </w:rPr>
                                <w:t>fréquence</w:t>
                              </w:r>
                              <w:r w:rsidRPr="00485DE5">
                                <w:rPr>
                                  <w:i/>
                                </w:rPr>
                                <w:t xml:space="preserve"> de la note 15 est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  <w:r w:rsidRPr="00485DE5">
                                <w:rPr>
                                  <w:i/>
                                </w:rPr>
                                <w:t xml:space="preserve"> : il a eu 2 quinze sur les 6 notes </w:t>
                              </w:r>
                            </w:p>
                            <w:p w14:paraId="53A042D0" w14:textId="77777777" w:rsidR="00A659C1" w:rsidRPr="00485DE5" w:rsidRDefault="00A659C1" w:rsidP="00485DE5">
                              <w:pPr>
                                <w:rPr>
                                  <w:i/>
                                </w:rPr>
                              </w:pPr>
                              <w:r w:rsidRPr="00485DE5">
                                <w:rPr>
                                  <w:i/>
                                </w:rPr>
                                <w:t xml:space="preserve">.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/>
                                  </w:rPr>
                                  <m:t>=2</m:t>
                                </m:r>
                                <m:r>
                                  <w:rPr>
                                    <w:rFonts w:ascii="Cambria Math"/>
                                  </w:rPr>
                                  <m:t>÷</m:t>
                                </m:r>
                                <m:r>
                                  <w:rPr>
                                    <w:rFonts w:ascii="Cambria Math"/>
                                  </w:rPr>
                                  <m:t>6</m:t>
                                </m:r>
                                <m:r>
                                  <w:rPr>
                                    <w:rFonts w:ascii="Cambria Math"/>
                                  </w:rPr>
                                  <m:t>≈</m:t>
                                </m:r>
                                <m:r>
                                  <w:rPr>
                                    <w:rFonts w:ascii="Cambria Math"/>
                                  </w:rPr>
                                  <m:t>0,67</m:t>
                                </m:r>
                                <m:r>
                                  <w:rPr>
                                    <w:rFonts w:ascii="Cambria Math"/>
                                  </w:rPr>
                                  <m:t>≈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/>
                                      </w:rPr>
                                      <m:t>67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/>
                                      </w:rPr>
                                      <m:t>100</m:t>
                                    </m:r>
                                  </m:den>
                                </m:f>
                              </m:oMath>
                              <w:r w:rsidRPr="00485DE5">
                                <w:rPr>
                                  <w:i/>
                                </w:rPr>
                                <w:t xml:space="preserve"> </w:t>
                              </w:r>
                              <w:proofErr w:type="gramStart"/>
                              <w:r w:rsidRPr="00485DE5">
                                <w:rPr>
                                  <w:i/>
                                </w:rPr>
                                <w:t>donc</w:t>
                              </w:r>
                              <w:proofErr w:type="gramEnd"/>
                              <w:r w:rsidRPr="00485DE5">
                                <w:rPr>
                                  <w:i/>
                                </w:rPr>
                                <w:t xml:space="preserve"> on peut dire que la fréquence de la note 15 est d'environ 67%.</w:t>
                              </w:r>
                            </w:p>
                            <w:p w14:paraId="46300E2A" w14:textId="77777777" w:rsidR="00A659C1" w:rsidRPr="00485DE5" w:rsidRDefault="00A659C1" w:rsidP="00485DE5">
                              <w:pPr>
                                <w:rPr>
                                  <w:i/>
                                </w:rPr>
                              </w:pPr>
                              <w:r w:rsidRPr="00485DE5">
                                <w:rPr>
                                  <w:i/>
                                </w:rPr>
                                <w:t>Cela signifie que 67% des notes de Damien sont des 15.</w:t>
                              </w:r>
                            </w:p>
                            <w:p w14:paraId="3C9C2A9D" w14:textId="77777777" w:rsidR="00A659C1" w:rsidRPr="00337415" w:rsidRDefault="00A659C1" w:rsidP="003374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090927" name="AutoShape 195"/>
                        <wps:cNvCnPr>
                          <a:cxnSpLocks noChangeShapeType="1"/>
                          <a:stCxn id="367779625" idx="2"/>
                          <a:endCxn id="627203657" idx="0"/>
                        </wps:cNvCnPr>
                        <wps:spPr bwMode="auto">
                          <a:xfrm flipH="1">
                            <a:off x="1821815" y="2000250"/>
                            <a:ext cx="1571625" cy="2178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7550273" name="AutoShape 196"/>
                        <wps:cNvCnPr>
                          <a:cxnSpLocks noChangeShapeType="1"/>
                          <a:stCxn id="367779625" idx="2"/>
                          <a:endCxn id="444514911" idx="0"/>
                        </wps:cNvCnPr>
                        <wps:spPr bwMode="auto">
                          <a:xfrm>
                            <a:off x="3393440" y="2000250"/>
                            <a:ext cx="1771015" cy="228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D199CE2" id="Zone de dessin 1" o:spid="_x0000_s1076" editas="canvas" style="width:545.65pt;height:342.65pt;mso-position-horizontal-relative:char;mso-position-vertical-relative:line" coordsize="69297,43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">
                <v:shape id="_x0000_s1077" type="#_x0000_t75" style="position:absolute;width:69297;height:43516;visibility:visible;mso-wrap-style:square" stroked="t" strokeweight="2.25pt">
                  <v:fill o:detectmouseclick="t"/>
                  <v:path o:connecttype="none"/>
                </v:shape>
                <v:roundrect id="AutoShape 191" o:spid="_x0000_s1078" style="position:absolute;left:3784;top:5041;width:60293;height:1496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">
                  <v:textbox>
                    <w:txbxContent>
                      <w:p w14:paraId="0EA38DF2" w14:textId="77777777" w:rsidR="00A659C1" w:rsidRPr="009E5FD1" w:rsidRDefault="00A659C1" w:rsidP="00337415">
                        <w:pPr>
                          <w:jc w:val="center"/>
                          <w:rPr>
                            <w:b/>
                            <w:i/>
                            <w:color w:val="000000" w:themeColor="text1"/>
                            <w:u w:val="single"/>
                          </w:rPr>
                        </w:pPr>
                        <w:r w:rsidRPr="009E5FD1">
                          <w:rPr>
                            <w:b/>
                            <w:i/>
                            <w:color w:val="000000" w:themeColor="text1"/>
                            <w:u w:val="single"/>
                          </w:rPr>
                          <w:t>DEFINITION</w:t>
                        </w:r>
                        <w:r>
                          <w:rPr>
                            <w:b/>
                            <w:i/>
                            <w:color w:val="000000" w:themeColor="text1"/>
                            <w:u w:val="single"/>
                          </w:rPr>
                          <w:t>S</w:t>
                        </w:r>
                      </w:p>
                      <w:p w14:paraId="338945E5" w14:textId="77777777" w:rsidR="00A659C1" w:rsidRPr="00485DE5" w:rsidRDefault="00A659C1" w:rsidP="00485DE5">
                        <w:pPr>
                          <w:rPr>
                            <w:i/>
                            <w:color w:val="000000" w:themeColor="text1"/>
                          </w:rPr>
                        </w:pPr>
                        <w:r w:rsidRPr="00485DE5">
                          <w:rPr>
                            <w:i/>
                            <w:color w:val="000000" w:themeColor="text1"/>
                          </w:rPr>
                          <w:t>L'</w:t>
                        </w:r>
                        <w:r w:rsidRPr="00485DE5">
                          <w:rPr>
                            <w:b/>
                            <w:bCs/>
                            <w:i/>
                            <w:color w:val="000000" w:themeColor="text1"/>
                          </w:rPr>
                          <w:t>EFFECTIF</w:t>
                        </w:r>
                        <w:r w:rsidRPr="00485DE5">
                          <w:rPr>
                            <w:i/>
                            <w:color w:val="000000" w:themeColor="text1"/>
                          </w:rPr>
                          <w:t xml:space="preserve"> d'une valeur de la série est le nombre de fois où elle apparait.</w:t>
                        </w:r>
                      </w:p>
                      <w:p w14:paraId="344B38E2" w14:textId="77777777" w:rsidR="00A659C1" w:rsidRPr="00485DE5" w:rsidRDefault="00A659C1" w:rsidP="00485DE5">
                        <w:pPr>
                          <w:rPr>
                            <w:i/>
                            <w:color w:val="000000" w:themeColor="text1"/>
                          </w:rPr>
                        </w:pPr>
                        <w:r w:rsidRPr="00485DE5">
                          <w:rPr>
                            <w:i/>
                            <w:color w:val="000000" w:themeColor="text1"/>
                          </w:rPr>
                          <w:t>L'</w:t>
                        </w:r>
                        <w:r w:rsidRPr="00485DE5">
                          <w:rPr>
                            <w:b/>
                            <w:bCs/>
                            <w:i/>
                            <w:color w:val="000000" w:themeColor="text1"/>
                          </w:rPr>
                          <w:t>EFFECTIF Total</w:t>
                        </w:r>
                        <w:r w:rsidRPr="00485DE5">
                          <w:rPr>
                            <w:i/>
                            <w:color w:val="000000" w:themeColor="text1"/>
                          </w:rPr>
                          <w:t xml:space="preserve"> d'une série est le nombre total de valeurs </w:t>
                        </w:r>
                      </w:p>
                      <w:p w14:paraId="44D21603" w14:textId="77777777" w:rsidR="00A659C1" w:rsidRDefault="00A659C1" w:rsidP="00485DE5">
                        <w:pPr>
                          <w:rPr>
                            <w:i/>
                            <w:color w:val="000000" w:themeColor="text1"/>
                          </w:rPr>
                        </w:pPr>
                      </w:p>
                      <w:p w14:paraId="4AA337BF" w14:textId="77777777" w:rsidR="00A659C1" w:rsidRPr="00485DE5" w:rsidRDefault="00A659C1" w:rsidP="00485DE5">
                        <w:pPr>
                          <w:rPr>
                            <w:i/>
                            <w:color w:val="000000" w:themeColor="text1"/>
                          </w:rPr>
                        </w:pPr>
                        <w:r w:rsidRPr="00485DE5">
                          <w:rPr>
                            <w:i/>
                            <w:color w:val="000000" w:themeColor="text1"/>
                          </w:rPr>
                          <w:t xml:space="preserve">La </w:t>
                        </w:r>
                        <w:r w:rsidRPr="00485DE5">
                          <w:rPr>
                            <w:b/>
                            <w:bCs/>
                            <w:i/>
                            <w:color w:val="000000" w:themeColor="text1"/>
                          </w:rPr>
                          <w:t>FREQUENCE</w:t>
                        </w:r>
                        <w:r w:rsidRPr="00485DE5">
                          <w:rPr>
                            <w:i/>
                            <w:color w:val="000000" w:themeColor="text1"/>
                          </w:rPr>
                          <w:t xml:space="preserve"> </w:t>
                        </w:r>
                        <w:proofErr w:type="gramStart"/>
                        <w:r w:rsidRPr="00485DE5">
                          <w:rPr>
                            <w:i/>
                            <w:color w:val="000000" w:themeColor="text1"/>
                          </w:rPr>
                          <w:t>d'une valeurs</w:t>
                        </w:r>
                        <w:proofErr w:type="gramEnd"/>
                        <w:r w:rsidRPr="00485DE5">
                          <w:rPr>
                            <w:i/>
                            <w:color w:val="000000" w:themeColor="text1"/>
                          </w:rPr>
                          <w:t xml:space="preserve"> est le rapport entre son effectif et l'effectif total.</w:t>
                        </w:r>
                      </w:p>
                      <w:p w14:paraId="729E7F3D" w14:textId="77777777" w:rsidR="00A659C1" w:rsidRPr="00485DE5" w:rsidRDefault="00A659C1" w:rsidP="00485DE5">
                        <w:pPr>
                          <w:rPr>
                            <w:i/>
                            <w:color w:val="000000" w:themeColor="text1"/>
                          </w:rPr>
                        </w:pPr>
                        <w:r w:rsidRPr="00485DE5">
                          <w:rPr>
                            <w:i/>
                            <w:color w:val="000000" w:themeColor="text1"/>
                          </w:rPr>
                          <w:t xml:space="preserve">C'est un nombre entre 0 et </w:t>
                        </w:r>
                        <w:proofErr w:type="gramStart"/>
                        <w:r w:rsidRPr="00485DE5">
                          <w:rPr>
                            <w:i/>
                            <w:color w:val="000000" w:themeColor="text1"/>
                          </w:rPr>
                          <w:t>1 .</w:t>
                        </w:r>
                        <w:proofErr w:type="gramEnd"/>
                        <w:r w:rsidRPr="00485DE5">
                          <w:rPr>
                            <w:i/>
                            <w:color w:val="000000" w:themeColor="text1"/>
                          </w:rPr>
                          <w:t xml:space="preserve"> </w:t>
                        </w:r>
                      </w:p>
                      <w:p w14:paraId="458433BB" w14:textId="77777777" w:rsidR="00A659C1" w:rsidRDefault="00A659C1" w:rsidP="00337415">
                        <w:r w:rsidRPr="00485DE5">
                          <w:rPr>
                            <w:i/>
                            <w:color w:val="000000" w:themeColor="text1"/>
                          </w:rPr>
                          <w:t xml:space="preserve">On peut aussi l'exprimer en pourcentage. </w:t>
                        </w:r>
                      </w:p>
                    </w:txbxContent>
                  </v:textbox>
                </v:roundrect>
                <v:shape id="Text Box 192" o:spid="_x0000_s1079" type="#_x0000_t202" style="position:absolute;left:24892;top:1022;width:27133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" strokecolor="black [3213]">
                  <v:textbox>
                    <w:txbxContent>
                      <w:p w14:paraId="46B5BE69" w14:textId="77777777" w:rsidR="00A659C1" w:rsidRPr="009E5FD1" w:rsidRDefault="00A659C1" w:rsidP="00337415">
                        <w:pPr>
                          <w:jc w:val="center"/>
                          <w:rPr>
                            <w:b/>
                            <w:i/>
                            <w:color w:val="FF0000"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color w:val="FF0000"/>
                            <w:sz w:val="28"/>
                          </w:rPr>
                          <w:t>EFFECTIF et FREQUENCE</w:t>
                        </w:r>
                      </w:p>
                    </w:txbxContent>
                  </v:textbox>
                </v:shape>
                <v:shape id="Text Box 193" o:spid="_x0000_s1080" type="#_x0000_t202" style="position:absolute;left:2019;top:22180;width:32398;height:19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" strokeweight=".25pt">
                  <v:textbox>
                    <w:txbxContent>
                      <w:p w14:paraId="26D8E227" w14:textId="77777777" w:rsidR="00A659C1" w:rsidRPr="00485DE5" w:rsidRDefault="00A659C1" w:rsidP="00485DE5">
                        <w:pPr>
                          <w:rPr>
                            <w:i/>
                          </w:rPr>
                        </w:pPr>
                        <w:r w:rsidRPr="00485DE5">
                          <w:rPr>
                            <w:i/>
                          </w:rPr>
                          <w:t xml:space="preserve">Pour Sophie  </w:t>
                        </w:r>
                      </w:p>
                      <w:p w14:paraId="6968AFFB" w14:textId="77777777" w:rsidR="00A659C1" w:rsidRPr="00485DE5" w:rsidRDefault="00A659C1" w:rsidP="00485DE5">
                        <w:pPr>
                          <w:rPr>
                            <w:i/>
                          </w:rPr>
                        </w:pPr>
                        <w:r w:rsidRPr="00485DE5">
                          <w:rPr>
                            <w:b/>
                            <w:bCs/>
                            <w:i/>
                            <w:color w:val="FF0000"/>
                          </w:rPr>
                          <w:t>L'effectif total</w:t>
                        </w:r>
                        <w:r w:rsidRPr="00485DE5">
                          <w:rPr>
                            <w:i/>
                          </w:rPr>
                          <w:t xml:space="preserve"> est 7 (il y a 7 notes en tout) </w:t>
                        </w:r>
                      </w:p>
                      <w:p w14:paraId="70342AC3" w14:textId="77777777" w:rsidR="00A659C1" w:rsidRPr="00485DE5" w:rsidRDefault="00A659C1" w:rsidP="00485DE5">
                        <w:pPr>
                          <w:rPr>
                            <w:i/>
                          </w:rPr>
                        </w:pPr>
                        <w:r w:rsidRPr="00485DE5">
                          <w:rPr>
                            <w:b/>
                            <w:bCs/>
                            <w:i/>
                            <w:color w:val="FF0000"/>
                          </w:rPr>
                          <w:t>L'effectif</w:t>
                        </w:r>
                        <w:r w:rsidRPr="00485DE5">
                          <w:rPr>
                            <w:i/>
                          </w:rPr>
                          <w:t xml:space="preserve"> de la note 10 est 3 </w:t>
                        </w:r>
                      </w:p>
                      <w:p w14:paraId="1C598157" w14:textId="77777777" w:rsidR="00A659C1" w:rsidRPr="00485DE5" w:rsidRDefault="00A659C1" w:rsidP="00485DE5">
                        <w:pPr>
                          <w:rPr>
                            <w:i/>
                          </w:rPr>
                        </w:pPr>
                      </w:p>
                      <w:p w14:paraId="30C39BE1" w14:textId="77777777" w:rsidR="00A659C1" w:rsidRPr="00485DE5" w:rsidRDefault="00A659C1" w:rsidP="00485DE5">
                        <w:pPr>
                          <w:rPr>
                            <w:i/>
                          </w:rPr>
                        </w:pPr>
                        <w:r w:rsidRPr="00485DE5">
                          <w:rPr>
                            <w:i/>
                          </w:rPr>
                          <w:t xml:space="preserve">La </w:t>
                        </w:r>
                        <w:r w:rsidRPr="00485DE5">
                          <w:rPr>
                            <w:b/>
                            <w:bCs/>
                            <w:i/>
                            <w:color w:val="FF0000"/>
                          </w:rPr>
                          <w:t>fréquence</w:t>
                        </w:r>
                        <w:r w:rsidRPr="00485DE5">
                          <w:rPr>
                            <w:i/>
                          </w:rPr>
                          <w:t xml:space="preserve"> de la note 10 est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</w:rPr>
                                <m:t>7</m:t>
                              </m:r>
                            </m:den>
                          </m:f>
                        </m:oMath>
                        <w:r w:rsidRPr="00485DE5">
                          <w:rPr>
                            <w:i/>
                          </w:rPr>
                          <w:t xml:space="preserve"> : elle a eu 3 dix sur les 7 notes </w:t>
                        </w:r>
                      </w:p>
                      <w:p w14:paraId="5B3FE632" w14:textId="77777777" w:rsidR="00A659C1" w:rsidRPr="00485DE5" w:rsidRDefault="00A659C1" w:rsidP="00485DE5">
                        <w:pPr>
                          <w:rPr>
                            <w:i/>
                          </w:rPr>
                        </w:pPr>
                        <w:r w:rsidRPr="00485DE5">
                          <w:rPr>
                            <w:i/>
                          </w:rPr>
                          <w:t xml:space="preserve">.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</w:rPr>
                                <m:t>7</m:t>
                              </m:r>
                            </m:den>
                          </m:f>
                          <m:r>
                            <w:rPr>
                              <w:rFonts w:ascii="Cambria Math"/>
                            </w:rPr>
                            <m:t>=3</m:t>
                          </m:r>
                          <m:r>
                            <w:rPr>
                              <w:rFonts w:ascii="Cambria Math"/>
                            </w:rPr>
                            <m:t>÷</m:t>
                          </m:r>
                          <m:r>
                            <w:rPr>
                              <w:rFonts w:ascii="Cambria Math"/>
                            </w:rPr>
                            <m:t>7</m:t>
                          </m:r>
                          <m:r>
                            <w:rPr>
                              <w:rFonts w:ascii="Cambria Math"/>
                            </w:rPr>
                            <m:t>≈</m:t>
                          </m:r>
                          <m:r>
                            <w:rPr>
                              <w:rFonts w:ascii="Cambria Math"/>
                            </w:rPr>
                            <m:t>0,43</m:t>
                          </m:r>
                          <m:r>
                            <w:rPr>
                              <w:rFonts w:ascii="Cambria Math"/>
                            </w:rPr>
                            <m:t>≈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</w:rPr>
                                <m:t>43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</w:rPr>
                                <m:t>100</m:t>
                              </m:r>
                            </m:den>
                          </m:f>
                        </m:oMath>
                        <w:r w:rsidRPr="00485DE5">
                          <w:rPr>
                            <w:i/>
                          </w:rPr>
                          <w:t xml:space="preserve"> </w:t>
                        </w:r>
                        <w:proofErr w:type="gramStart"/>
                        <w:r w:rsidRPr="00485DE5">
                          <w:rPr>
                            <w:i/>
                          </w:rPr>
                          <w:t>donc</w:t>
                        </w:r>
                        <w:proofErr w:type="gramEnd"/>
                        <w:r w:rsidRPr="00485DE5">
                          <w:rPr>
                            <w:i/>
                          </w:rPr>
                          <w:t xml:space="preserve"> on peut dire que la fréquence de la note 10 est d'environ 43%.</w:t>
                        </w:r>
                      </w:p>
                      <w:p w14:paraId="3D6EF5BD" w14:textId="77777777" w:rsidR="00A659C1" w:rsidRPr="00485DE5" w:rsidRDefault="00A659C1" w:rsidP="00485DE5">
                        <w:pPr>
                          <w:rPr>
                            <w:i/>
                          </w:rPr>
                        </w:pPr>
                        <w:r w:rsidRPr="00485DE5">
                          <w:rPr>
                            <w:i/>
                          </w:rPr>
                          <w:t>Cela signifie que 43% des notes de Sophie sont des 10.</w:t>
                        </w:r>
                      </w:p>
                      <w:p w14:paraId="64D62AE0" w14:textId="77777777" w:rsidR="00A659C1" w:rsidRPr="00337415" w:rsidRDefault="00A659C1" w:rsidP="00337415"/>
                    </w:txbxContent>
                  </v:textbox>
                </v:shape>
                <v:shape id="Text Box 194" o:spid="_x0000_s1081" type="#_x0000_t202" style="position:absolute;left:35445;top:22288;width:32398;height:19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" strokeweight=".25pt">
                  <v:textbox>
                    <w:txbxContent>
                      <w:p w14:paraId="00754C34" w14:textId="77777777" w:rsidR="00A659C1" w:rsidRPr="00485DE5" w:rsidRDefault="00A659C1" w:rsidP="00485DE5">
                        <w:pPr>
                          <w:rPr>
                            <w:i/>
                          </w:rPr>
                        </w:pPr>
                        <w:r w:rsidRPr="00485DE5">
                          <w:rPr>
                            <w:i/>
                          </w:rPr>
                          <w:t xml:space="preserve">Pour Damien  </w:t>
                        </w:r>
                      </w:p>
                      <w:p w14:paraId="2EF92801" w14:textId="77777777" w:rsidR="00A659C1" w:rsidRPr="00485DE5" w:rsidRDefault="00A659C1" w:rsidP="00485DE5">
                        <w:pPr>
                          <w:rPr>
                            <w:i/>
                          </w:rPr>
                        </w:pPr>
                        <w:r w:rsidRPr="00485DE5">
                          <w:rPr>
                            <w:b/>
                            <w:bCs/>
                            <w:i/>
                            <w:color w:val="FF0000"/>
                          </w:rPr>
                          <w:t>L'effectif total</w:t>
                        </w:r>
                        <w:r w:rsidRPr="00485DE5">
                          <w:rPr>
                            <w:i/>
                          </w:rPr>
                          <w:t xml:space="preserve"> est 6 (il y a 6 notes en tout) </w:t>
                        </w:r>
                      </w:p>
                      <w:p w14:paraId="27808249" w14:textId="77777777" w:rsidR="00A659C1" w:rsidRPr="00485DE5" w:rsidRDefault="00A659C1" w:rsidP="00485DE5">
                        <w:pPr>
                          <w:rPr>
                            <w:i/>
                          </w:rPr>
                        </w:pPr>
                        <w:r w:rsidRPr="00485DE5">
                          <w:rPr>
                            <w:b/>
                            <w:bCs/>
                            <w:i/>
                            <w:color w:val="FF0000"/>
                          </w:rPr>
                          <w:t>L'effectif</w:t>
                        </w:r>
                        <w:r w:rsidRPr="00485DE5">
                          <w:rPr>
                            <w:i/>
                          </w:rPr>
                          <w:t xml:space="preserve"> de la note 15 est 2 </w:t>
                        </w:r>
                      </w:p>
                      <w:p w14:paraId="0812FA49" w14:textId="77777777" w:rsidR="00A659C1" w:rsidRPr="00485DE5" w:rsidRDefault="00A659C1" w:rsidP="00485DE5">
                        <w:pPr>
                          <w:rPr>
                            <w:i/>
                          </w:rPr>
                        </w:pPr>
                      </w:p>
                      <w:p w14:paraId="5B18707D" w14:textId="77777777" w:rsidR="00A659C1" w:rsidRPr="00485DE5" w:rsidRDefault="00A659C1" w:rsidP="00485DE5">
                        <w:pPr>
                          <w:rPr>
                            <w:i/>
                          </w:rPr>
                        </w:pPr>
                        <w:r w:rsidRPr="00485DE5">
                          <w:rPr>
                            <w:i/>
                          </w:rPr>
                          <w:t xml:space="preserve">La </w:t>
                        </w:r>
                        <w:r w:rsidRPr="00485DE5">
                          <w:rPr>
                            <w:b/>
                            <w:bCs/>
                            <w:i/>
                            <w:color w:val="FF0000"/>
                          </w:rPr>
                          <w:t>fréquence</w:t>
                        </w:r>
                        <w:r w:rsidRPr="00485DE5">
                          <w:rPr>
                            <w:i/>
                          </w:rPr>
                          <w:t xml:space="preserve"> de la note 15 est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</w:rPr>
                                <m:t>6</m:t>
                              </m:r>
                            </m:den>
                          </m:f>
                        </m:oMath>
                        <w:r w:rsidRPr="00485DE5">
                          <w:rPr>
                            <w:i/>
                          </w:rPr>
                          <w:t xml:space="preserve"> : il a eu 2 quinze sur les 6 notes </w:t>
                        </w:r>
                      </w:p>
                      <w:p w14:paraId="53A042D0" w14:textId="77777777" w:rsidR="00A659C1" w:rsidRPr="00485DE5" w:rsidRDefault="00A659C1" w:rsidP="00485DE5">
                        <w:pPr>
                          <w:rPr>
                            <w:i/>
                          </w:rPr>
                        </w:pPr>
                        <w:r w:rsidRPr="00485DE5">
                          <w:rPr>
                            <w:i/>
                          </w:rPr>
                          <w:t xml:space="preserve">.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</w:rPr>
                                <m:t>6</m:t>
                              </m:r>
                            </m:den>
                          </m:f>
                          <m:r>
                            <w:rPr>
                              <w:rFonts w:ascii="Cambria Math"/>
                            </w:rPr>
                            <m:t>=2</m:t>
                          </m:r>
                          <m:r>
                            <w:rPr>
                              <w:rFonts w:ascii="Cambria Math"/>
                            </w:rPr>
                            <m:t>÷</m:t>
                          </m:r>
                          <m:r>
                            <w:rPr>
                              <w:rFonts w:ascii="Cambria Math"/>
                            </w:rPr>
                            <m:t>6</m:t>
                          </m:r>
                          <m:r>
                            <w:rPr>
                              <w:rFonts w:ascii="Cambria Math"/>
                            </w:rPr>
                            <m:t>≈</m:t>
                          </m:r>
                          <m:r>
                            <w:rPr>
                              <w:rFonts w:ascii="Cambria Math"/>
                            </w:rPr>
                            <m:t>0,67</m:t>
                          </m:r>
                          <m:r>
                            <w:rPr>
                              <w:rFonts w:ascii="Cambria Math"/>
                            </w:rPr>
                            <m:t>≈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</w:rPr>
                                <m:t>67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</w:rPr>
                                <m:t>100</m:t>
                              </m:r>
                            </m:den>
                          </m:f>
                        </m:oMath>
                        <w:r w:rsidRPr="00485DE5">
                          <w:rPr>
                            <w:i/>
                          </w:rPr>
                          <w:t xml:space="preserve"> </w:t>
                        </w:r>
                        <w:proofErr w:type="gramStart"/>
                        <w:r w:rsidRPr="00485DE5">
                          <w:rPr>
                            <w:i/>
                          </w:rPr>
                          <w:t>donc</w:t>
                        </w:r>
                        <w:proofErr w:type="gramEnd"/>
                        <w:r w:rsidRPr="00485DE5">
                          <w:rPr>
                            <w:i/>
                          </w:rPr>
                          <w:t xml:space="preserve"> on peut dire que la fréquence de la note 15 est d'environ 67%.</w:t>
                        </w:r>
                      </w:p>
                      <w:p w14:paraId="46300E2A" w14:textId="77777777" w:rsidR="00A659C1" w:rsidRPr="00485DE5" w:rsidRDefault="00A659C1" w:rsidP="00485DE5">
                        <w:pPr>
                          <w:rPr>
                            <w:i/>
                          </w:rPr>
                        </w:pPr>
                        <w:r w:rsidRPr="00485DE5">
                          <w:rPr>
                            <w:i/>
                          </w:rPr>
                          <w:t>Cela signifie que 67% des notes de Damien sont des 15.</w:t>
                        </w:r>
                      </w:p>
                      <w:p w14:paraId="3C9C2A9D" w14:textId="77777777" w:rsidR="00A659C1" w:rsidRPr="00337415" w:rsidRDefault="00A659C1" w:rsidP="00337415"/>
                    </w:txbxContent>
                  </v:textbox>
                </v:shape>
                <v:shape id="AutoShape 195" o:spid="_x0000_s1082" type="#_x0000_t32" style="position:absolute;left:18218;top:20002;width:15716;height:217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">
                  <v:stroke endarrow="block"/>
                </v:shape>
                <v:shape id="AutoShape 196" o:spid="_x0000_s1083" type="#_x0000_t32" style="position:absolute;left:33934;top:20002;width:1771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">
                  <v:stroke endarrow="block"/>
                </v:shape>
                <w10:anchorlock/>
              </v:group>
            </w:pict>
          </mc:Fallback>
        </mc:AlternateContent>
      </w:r>
    </w:p>
    <w:p w14:paraId="7034E33F" w14:textId="77777777" w:rsidR="00337415" w:rsidRDefault="00337415" w:rsidP="00337415">
      <w:pPr>
        <w:jc w:val="center"/>
        <w:rPr>
          <w:i/>
        </w:rPr>
      </w:pPr>
    </w:p>
    <w:p w14:paraId="37FECDB7" w14:textId="77777777" w:rsidR="00337415" w:rsidRPr="00A87C64" w:rsidRDefault="00337415" w:rsidP="00337415">
      <w:pPr>
        <w:rPr>
          <w:i/>
        </w:rPr>
      </w:pPr>
    </w:p>
    <w:p w14:paraId="4526B9A0" w14:textId="77777777" w:rsidR="00337415" w:rsidRPr="007E7132" w:rsidRDefault="00337415" w:rsidP="00337415">
      <w:pPr>
        <w:shd w:val="clear" w:color="auto" w:fill="BFBFBF" w:themeFill="background1" w:themeFillShade="BF"/>
        <w:jc w:val="center"/>
        <w:rPr>
          <w:b/>
          <w:i/>
          <w:sz w:val="28"/>
        </w:rPr>
      </w:pPr>
      <w:r w:rsidRPr="007E7132">
        <w:rPr>
          <w:b/>
          <w:i/>
          <w:sz w:val="28"/>
        </w:rPr>
        <w:t>Exercice 1 : des notes.</w:t>
      </w:r>
    </w:p>
    <w:p w14:paraId="79AC0849" w14:textId="77777777" w:rsidR="00485DE5" w:rsidRPr="00A87C64" w:rsidRDefault="00485DE5" w:rsidP="00485DE5">
      <w:pPr>
        <w:pStyle w:val="Default"/>
        <w:rPr>
          <w:rFonts w:ascii="Times New Roman" w:hAnsi="Times New Roman" w:cs="Times New Roman"/>
          <w:i/>
        </w:rPr>
      </w:pPr>
      <w:r w:rsidRPr="00A87C64">
        <w:rPr>
          <w:rFonts w:ascii="Times New Roman" w:hAnsi="Times New Roman" w:cs="Times New Roman"/>
          <w:i/>
        </w:rPr>
        <w:t xml:space="preserve">Ali a eu 13 notes ce trimestre : 13 ; 14 ; 7 ; 8 ; 16 ; 10 ; 9 ; 11 ; 12 ; 12 ; 14 ; 18 ; 10 </w:t>
      </w:r>
    </w:p>
    <w:p w14:paraId="57C6DE91" w14:textId="77777777" w:rsidR="00485DE5" w:rsidRPr="00A87C64" w:rsidRDefault="00485DE5" w:rsidP="00485DE5">
      <w:pPr>
        <w:pStyle w:val="Paragraphedeliste"/>
        <w:numPr>
          <w:ilvl w:val="0"/>
          <w:numId w:val="40"/>
        </w:numPr>
        <w:rPr>
          <w:i/>
        </w:rPr>
      </w:pPr>
      <w:r w:rsidRPr="00A87C64">
        <w:rPr>
          <w:i/>
        </w:rPr>
        <w:t>Calculer sa fréquence de la note 12</w:t>
      </w:r>
      <w:proofErr w:type="gramStart"/>
      <w:r w:rsidRPr="00A87C64">
        <w:rPr>
          <w:i/>
        </w:rPr>
        <w:t>. .</w:t>
      </w:r>
      <w:proofErr w:type="gramEnd"/>
      <w:r w:rsidRPr="00A87C64">
        <w:rPr>
          <w:i/>
        </w:rPr>
        <w:t xml:space="preserve"> </w:t>
      </w:r>
    </w:p>
    <w:p w14:paraId="035538DF" w14:textId="77777777" w:rsidR="00485DE5" w:rsidRPr="00485DE5" w:rsidRDefault="00485DE5" w:rsidP="00485DE5">
      <w:pPr>
        <w:pStyle w:val="Paragraphedeliste"/>
        <w:numPr>
          <w:ilvl w:val="0"/>
          <w:numId w:val="40"/>
        </w:numPr>
        <w:rPr>
          <w:i/>
        </w:rPr>
      </w:pPr>
      <w:r w:rsidRPr="00485DE5">
        <w:rPr>
          <w:i/>
        </w:rPr>
        <w:t>Calculer, en pourcentage, la fréquence des n</w:t>
      </w:r>
      <w:r>
        <w:rPr>
          <w:i/>
        </w:rPr>
        <w:t>otes inférieures ou égales à 10 et i</w:t>
      </w:r>
      <w:r w:rsidRPr="00485DE5">
        <w:rPr>
          <w:i/>
        </w:rPr>
        <w:t xml:space="preserve">nterpréter. </w:t>
      </w:r>
    </w:p>
    <w:p w14:paraId="77736E78" w14:textId="77777777" w:rsidR="00337415" w:rsidRPr="00A87C64" w:rsidRDefault="00337415" w:rsidP="00337415">
      <w:pPr>
        <w:rPr>
          <w:i/>
        </w:rPr>
      </w:pPr>
    </w:p>
    <w:p w14:paraId="2261D8ED" w14:textId="77777777" w:rsidR="00337415" w:rsidRPr="007E7132" w:rsidRDefault="00337415" w:rsidP="00337415">
      <w:pPr>
        <w:shd w:val="clear" w:color="auto" w:fill="BFBFBF" w:themeFill="background1" w:themeFillShade="BF"/>
        <w:jc w:val="center"/>
        <w:rPr>
          <w:b/>
          <w:i/>
          <w:sz w:val="28"/>
        </w:rPr>
      </w:pPr>
      <w:r>
        <w:rPr>
          <w:b/>
          <w:i/>
          <w:sz w:val="28"/>
        </w:rPr>
        <w:t>Exercice 2 : des masses</w:t>
      </w:r>
    </w:p>
    <w:p w14:paraId="1ECBB2B9" w14:textId="77777777" w:rsidR="00485DE5" w:rsidRPr="00A87C64" w:rsidRDefault="00485DE5" w:rsidP="00485DE5">
      <w:pPr>
        <w:pStyle w:val="Default"/>
        <w:rPr>
          <w:rFonts w:ascii="Times New Roman" w:hAnsi="Times New Roman" w:cs="Times New Roman"/>
          <w:i/>
        </w:rPr>
      </w:pPr>
      <w:r w:rsidRPr="00A87C64">
        <w:rPr>
          <w:rFonts w:ascii="Times New Roman" w:hAnsi="Times New Roman" w:cs="Times New Roman"/>
          <w:i/>
        </w:rPr>
        <w:t xml:space="preserve">Gigi vend des produits pour le bâtiment. Il prépare pour ses clients des sacs de ciment de différentes tailles. Voici les commandes qu’il a préparées aujourd’hui : </w:t>
      </w:r>
    </w:p>
    <w:p w14:paraId="079426A5" w14:textId="77777777" w:rsidR="00485DE5" w:rsidRPr="00A87C64" w:rsidRDefault="00485DE5" w:rsidP="00485DE5">
      <w:pPr>
        <w:rPr>
          <w:i/>
        </w:rPr>
      </w:pPr>
      <w:r w:rsidRPr="00A87C64">
        <w:rPr>
          <w:i/>
        </w:rPr>
        <w:t xml:space="preserve">12kg ; 15kg ; 12kg ; 20kg ; 20kg ; 20kg ; 12kg ; 15kg ; 15kg ; 12kg ; 12kg ; 12kg ; 20kg ; 12kg ; 20kg ; 12kg. </w:t>
      </w:r>
    </w:p>
    <w:p w14:paraId="599B4DB3" w14:textId="77777777" w:rsidR="00485DE5" w:rsidRPr="00485DE5" w:rsidRDefault="00485DE5" w:rsidP="00485DE5">
      <w:pPr>
        <w:autoSpaceDE w:val="0"/>
        <w:autoSpaceDN w:val="0"/>
        <w:adjustRightInd w:val="0"/>
        <w:ind w:left="360"/>
        <w:jc w:val="center"/>
        <w:rPr>
          <w:i/>
          <w:color w:val="000000"/>
        </w:rPr>
      </w:pPr>
      <w:r w:rsidRPr="00485DE5">
        <w:rPr>
          <w:i/>
          <w:color w:val="000000"/>
        </w:rPr>
        <w:t>Calculer la fréquence de la vale</w:t>
      </w:r>
      <w:r>
        <w:rPr>
          <w:i/>
          <w:color w:val="000000"/>
        </w:rPr>
        <w:t xml:space="preserve">ur 15 </w:t>
      </w:r>
      <w:proofErr w:type="gramStart"/>
      <w:r>
        <w:rPr>
          <w:i/>
          <w:color w:val="000000"/>
        </w:rPr>
        <w:t xml:space="preserve">et </w:t>
      </w:r>
      <w:r w:rsidRPr="00485DE5">
        <w:rPr>
          <w:i/>
          <w:color w:val="000000"/>
        </w:rPr>
        <w:t xml:space="preserve"> interpréter</w:t>
      </w:r>
      <w:proofErr w:type="gramEnd"/>
      <w:r>
        <w:rPr>
          <w:i/>
          <w:color w:val="000000"/>
        </w:rPr>
        <w:t>.</w:t>
      </w:r>
    </w:p>
    <w:p w14:paraId="3600A9FD" w14:textId="77777777" w:rsidR="00337415" w:rsidRPr="00A87C64" w:rsidRDefault="00337415" w:rsidP="00337415">
      <w:pPr>
        <w:rPr>
          <w:i/>
        </w:rPr>
      </w:pPr>
    </w:p>
    <w:p w14:paraId="52862035" w14:textId="77777777" w:rsidR="00337415" w:rsidRPr="007E7132" w:rsidRDefault="00337415" w:rsidP="00337415">
      <w:pPr>
        <w:shd w:val="clear" w:color="auto" w:fill="BFBFBF" w:themeFill="background1" w:themeFillShade="BF"/>
        <w:jc w:val="center"/>
        <w:rPr>
          <w:b/>
          <w:i/>
          <w:sz w:val="28"/>
        </w:rPr>
      </w:pPr>
      <w:r w:rsidRPr="007E7132">
        <w:rPr>
          <w:b/>
          <w:i/>
          <w:sz w:val="28"/>
        </w:rPr>
        <w:t>Exercice 3 :</w:t>
      </w:r>
      <w:r>
        <w:rPr>
          <w:b/>
          <w:i/>
          <w:sz w:val="28"/>
        </w:rPr>
        <w:t xml:space="preserve"> temps de sport</w:t>
      </w:r>
      <w:r w:rsidRPr="007E7132">
        <w:rPr>
          <w:b/>
          <w:i/>
          <w:sz w:val="28"/>
        </w:rPr>
        <w:t xml:space="preserve">  </w:t>
      </w:r>
    </w:p>
    <w:p w14:paraId="7E8E6E29" w14:textId="77777777" w:rsidR="00337415" w:rsidRPr="00A87C64" w:rsidRDefault="00337415" w:rsidP="00337415">
      <w:pPr>
        <w:rPr>
          <w:i/>
        </w:rPr>
      </w:pPr>
      <w:r w:rsidRPr="00A87C64">
        <w:rPr>
          <w:i/>
        </w:rPr>
        <w:t xml:space="preserve">On a demandé aux usagers d'une salle de sport combien de temps ils passaient dans la salle par semaine. Voici leurs réponses 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456"/>
        <w:gridCol w:w="456"/>
        <w:gridCol w:w="636"/>
        <w:gridCol w:w="456"/>
        <w:gridCol w:w="516"/>
      </w:tblGrid>
      <w:tr w:rsidR="00337415" w:rsidRPr="00A87C64" w14:paraId="4EDD9CE4" w14:textId="77777777" w:rsidTr="00441899">
        <w:trPr>
          <w:jc w:val="center"/>
        </w:trPr>
        <w:tc>
          <w:tcPr>
            <w:tcW w:w="0" w:type="auto"/>
          </w:tcPr>
          <w:p w14:paraId="39252417" w14:textId="77777777" w:rsidR="00337415" w:rsidRPr="00A87C64" w:rsidRDefault="0033741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Nombres d'heures par semaines</w:t>
            </w:r>
          </w:p>
        </w:tc>
        <w:tc>
          <w:tcPr>
            <w:tcW w:w="0" w:type="auto"/>
          </w:tcPr>
          <w:p w14:paraId="60E6504F" w14:textId="77777777" w:rsidR="00337415" w:rsidRPr="00A87C64" w:rsidRDefault="0033741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0" w:type="auto"/>
          </w:tcPr>
          <w:p w14:paraId="7EA3CB40" w14:textId="77777777" w:rsidR="00337415" w:rsidRPr="00A87C64" w:rsidRDefault="0033741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0" w:type="auto"/>
          </w:tcPr>
          <w:p w14:paraId="6CB94D4F" w14:textId="77777777" w:rsidR="00337415" w:rsidRPr="00A87C64" w:rsidRDefault="0033741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10,5</w:t>
            </w:r>
          </w:p>
        </w:tc>
        <w:tc>
          <w:tcPr>
            <w:tcW w:w="0" w:type="auto"/>
          </w:tcPr>
          <w:p w14:paraId="1BD7C1AB" w14:textId="77777777" w:rsidR="00337415" w:rsidRPr="00A87C64" w:rsidRDefault="0033741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14:paraId="3F2D7B3D" w14:textId="77777777" w:rsidR="00337415" w:rsidRPr="00A87C64" w:rsidRDefault="0033741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6,5</w:t>
            </w:r>
          </w:p>
        </w:tc>
      </w:tr>
      <w:tr w:rsidR="00337415" w:rsidRPr="00A87C64" w14:paraId="30582417" w14:textId="77777777" w:rsidTr="00441899">
        <w:trPr>
          <w:jc w:val="center"/>
        </w:trPr>
        <w:tc>
          <w:tcPr>
            <w:tcW w:w="0" w:type="auto"/>
          </w:tcPr>
          <w:p w14:paraId="26D8A67B" w14:textId="77777777" w:rsidR="00337415" w:rsidRPr="00A87C64" w:rsidRDefault="0033741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Effectif</w:t>
            </w:r>
          </w:p>
        </w:tc>
        <w:tc>
          <w:tcPr>
            <w:tcW w:w="0" w:type="auto"/>
          </w:tcPr>
          <w:p w14:paraId="60777361" w14:textId="77777777" w:rsidR="00337415" w:rsidRPr="00A87C64" w:rsidRDefault="0033741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0" w:type="auto"/>
          </w:tcPr>
          <w:p w14:paraId="61924101" w14:textId="77777777" w:rsidR="00337415" w:rsidRPr="00A87C64" w:rsidRDefault="0033741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0" w:type="auto"/>
          </w:tcPr>
          <w:p w14:paraId="42D4AB5D" w14:textId="77777777" w:rsidR="00337415" w:rsidRPr="00A87C64" w:rsidRDefault="0033741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0" w:type="auto"/>
          </w:tcPr>
          <w:p w14:paraId="73BEED1E" w14:textId="77777777" w:rsidR="00337415" w:rsidRPr="00A87C64" w:rsidRDefault="0033741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35</w:t>
            </w:r>
          </w:p>
        </w:tc>
        <w:tc>
          <w:tcPr>
            <w:tcW w:w="0" w:type="auto"/>
          </w:tcPr>
          <w:p w14:paraId="7E9B8C09" w14:textId="77777777" w:rsidR="00337415" w:rsidRPr="00A87C64" w:rsidRDefault="0033741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8</w:t>
            </w:r>
          </w:p>
        </w:tc>
      </w:tr>
    </w:tbl>
    <w:p w14:paraId="406D52B5" w14:textId="77777777" w:rsidR="00485DE5" w:rsidRPr="00485DE5" w:rsidRDefault="00485DE5" w:rsidP="00485DE5">
      <w:pPr>
        <w:autoSpaceDE w:val="0"/>
        <w:autoSpaceDN w:val="0"/>
        <w:adjustRightInd w:val="0"/>
        <w:ind w:left="360"/>
        <w:jc w:val="center"/>
        <w:rPr>
          <w:i/>
          <w:color w:val="000000"/>
        </w:rPr>
      </w:pPr>
      <w:r w:rsidRPr="00485DE5">
        <w:rPr>
          <w:i/>
          <w:color w:val="000000"/>
        </w:rPr>
        <w:t>Calculer la fréquence de la valeur 2 et celle de la valeur 21. Interpréter.</w:t>
      </w:r>
    </w:p>
    <w:p w14:paraId="3D0AC71D" w14:textId="77777777" w:rsidR="00A17A85" w:rsidRDefault="00A17A85">
      <w:pPr>
        <w:rPr>
          <w:i/>
          <w:color w:val="7F7F7F" w:themeColor="text1" w:themeTint="80"/>
        </w:rPr>
        <w:sectPr w:rsidR="00A17A85" w:rsidSect="00666AED">
          <w:pgSz w:w="11906" w:h="16838"/>
          <w:pgMar w:top="426" w:right="284" w:bottom="284" w:left="709" w:header="113" w:footer="283" w:gutter="0"/>
          <w:cols w:space="708"/>
          <w:docGrid w:linePitch="360"/>
        </w:sect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29"/>
        <w:gridCol w:w="5505"/>
        <w:gridCol w:w="1201"/>
        <w:gridCol w:w="1311"/>
      </w:tblGrid>
      <w:tr w:rsidR="00A17A85" w:rsidRPr="00A87C64" w14:paraId="3792E95A" w14:textId="77777777" w:rsidTr="00441899">
        <w:trPr>
          <w:jc w:val="center"/>
        </w:trPr>
        <w:tc>
          <w:tcPr>
            <w:tcW w:w="1526" w:type="dxa"/>
            <w:vAlign w:val="center"/>
          </w:tcPr>
          <w:p w14:paraId="618589D0" w14:textId="77777777" w:rsidR="00A17A85" w:rsidRPr="00A87C64" w:rsidRDefault="00A17A85" w:rsidP="004418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4ème</w:t>
            </w:r>
          </w:p>
        </w:tc>
        <w:tc>
          <w:tcPr>
            <w:tcW w:w="6766" w:type="dxa"/>
            <w:shd w:val="clear" w:color="auto" w:fill="95B3D7" w:themeFill="accent1" w:themeFillTint="99"/>
            <w:vAlign w:val="center"/>
          </w:tcPr>
          <w:p w14:paraId="5B04C814" w14:textId="77777777" w:rsidR="00A17A85" w:rsidRPr="00A87C64" w:rsidRDefault="00A17A85" w:rsidP="004418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A87C64">
              <w:rPr>
                <w:rFonts w:ascii="Times New Roman" w:hAnsi="Times New Roman" w:cs="Times New Roman"/>
                <w:b/>
                <w:i/>
                <w:sz w:val="32"/>
              </w:rPr>
              <w:t>CLASSE PUZZLE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 : corrigé</w:t>
            </w:r>
          </w:p>
          <w:p w14:paraId="617C8719" w14:textId="77777777" w:rsidR="00A17A85" w:rsidRPr="00A87C64" w:rsidRDefault="00A17A85" w:rsidP="004418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b/>
                <w:i/>
                <w:sz w:val="32"/>
              </w:rPr>
              <w:t>Statistique (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ressource 1</w:t>
            </w:r>
            <w:r w:rsidRPr="00A87C64">
              <w:rPr>
                <w:rFonts w:ascii="Times New Roman" w:hAnsi="Times New Roman" w:cs="Times New Roman"/>
                <w:b/>
                <w:i/>
                <w:sz w:val="32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 : médiane / étendue</w:t>
            </w:r>
          </w:p>
        </w:tc>
        <w:tc>
          <w:tcPr>
            <w:tcW w:w="1276" w:type="dxa"/>
            <w:vAlign w:val="center"/>
          </w:tcPr>
          <w:p w14:paraId="0157B023" w14:textId="77777777" w:rsidR="00A17A85" w:rsidRPr="00A87C64" w:rsidRDefault="00A17A85" w:rsidP="0044189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30C01908" wp14:editId="548D22F1">
                  <wp:extent cx="459740" cy="544195"/>
                  <wp:effectExtent l="19050" t="0" r="0" b="0"/>
                  <wp:docPr id="1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40" cy="54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vAlign w:val="center"/>
          </w:tcPr>
          <w:p w14:paraId="1C0CF154" w14:textId="77777777" w:rsidR="00A17A85" w:rsidRPr="00A87C64" w:rsidRDefault="00A17A85" w:rsidP="00441899">
            <w:pPr>
              <w:jc w:val="center"/>
              <w:rPr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2023-2024</w:t>
            </w:r>
          </w:p>
        </w:tc>
      </w:tr>
    </w:tbl>
    <w:p w14:paraId="1A0EEBC4" w14:textId="77777777" w:rsidR="00A17A85" w:rsidRDefault="00A17A85" w:rsidP="00A17A85">
      <w:pPr>
        <w:rPr>
          <w:b/>
          <w:i/>
          <w:u w:val="single"/>
        </w:rPr>
      </w:pPr>
    </w:p>
    <w:p w14:paraId="497773B4" w14:textId="77777777" w:rsidR="00A17A85" w:rsidRPr="007E7132" w:rsidRDefault="00A17A85" w:rsidP="00A17A85">
      <w:pPr>
        <w:shd w:val="clear" w:color="auto" w:fill="BFBFBF" w:themeFill="background1" w:themeFillShade="BF"/>
        <w:jc w:val="center"/>
        <w:rPr>
          <w:b/>
          <w:i/>
          <w:sz w:val="28"/>
        </w:rPr>
      </w:pPr>
      <w:r w:rsidRPr="007E7132">
        <w:rPr>
          <w:b/>
          <w:i/>
          <w:sz w:val="28"/>
        </w:rPr>
        <w:t>Exercice 1 : des notes.</w:t>
      </w:r>
    </w:p>
    <w:p w14:paraId="069E8E65" w14:textId="77777777" w:rsidR="00A17A85" w:rsidRPr="00A17A85" w:rsidRDefault="00A17A85" w:rsidP="00A17A85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rPr>
          <w:b/>
          <w:i/>
          <w:color w:val="000000"/>
        </w:rPr>
      </w:pPr>
      <w:r w:rsidRPr="00A17A85">
        <w:rPr>
          <w:b/>
          <w:i/>
          <w:color w:val="000000"/>
        </w:rPr>
        <w:t xml:space="preserve">Calculer sa note médiane et interpréter </w:t>
      </w:r>
    </w:p>
    <w:p w14:paraId="0BC96F8B" w14:textId="77777777" w:rsidR="00A17A85" w:rsidRPr="00A17A85" w:rsidRDefault="00A17A85" w:rsidP="00A17A85">
      <w:pPr>
        <w:pStyle w:val="Paragraphedeliste"/>
        <w:autoSpaceDE w:val="0"/>
        <w:autoSpaceDN w:val="0"/>
        <w:adjustRightInd w:val="0"/>
        <w:rPr>
          <w:i/>
          <w:color w:val="000000"/>
          <w:sz w:val="22"/>
        </w:rPr>
      </w:pPr>
      <w:r w:rsidRPr="00A17A85">
        <w:rPr>
          <w:i/>
          <w:color w:val="000000"/>
          <w:sz w:val="22"/>
        </w:rPr>
        <w:t>Mettons les notes dans l’ordre croissant :</w:t>
      </w:r>
    </w:p>
    <w:p w14:paraId="49C8D979" w14:textId="77777777" w:rsidR="00A17A85" w:rsidRPr="00A17A85" w:rsidRDefault="00000000" w:rsidP="00A17A85">
      <w:pPr>
        <w:rPr>
          <w:i/>
          <w:sz w:val="22"/>
        </w:rPr>
      </w:pPr>
      <m:oMathPara>
        <m:oMath>
          <m:limLow>
            <m:limLowPr>
              <m:ctrlPr>
                <w:rPr>
                  <w:rFonts w:ascii="Cambria Math" w:hAnsi="Cambria Math"/>
                  <w:i/>
                  <w:sz w:val="22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groupChrPr>
                <m:e>
                  <m:r>
                    <w:rPr>
                      <w:rFonts w:ascii="Cambria Math"/>
                      <w:sz w:val="22"/>
                    </w:rPr>
                    <m:t>7</m:t>
                  </m:r>
                  <m:r>
                    <w:rPr>
                      <w:rFonts w:ascii="Cambria Math"/>
                      <w:sz w:val="22"/>
                    </w:rPr>
                    <m:t>-</m:t>
                  </m:r>
                  <m:r>
                    <w:rPr>
                      <w:rFonts w:ascii="Cambria Math"/>
                      <w:sz w:val="22"/>
                    </w:rPr>
                    <m:t>8</m:t>
                  </m:r>
                  <m:r>
                    <w:rPr>
                      <w:rFonts w:ascii="Cambria Math"/>
                      <w:sz w:val="22"/>
                    </w:rPr>
                    <m:t>-</m:t>
                  </m:r>
                  <m:r>
                    <w:rPr>
                      <w:rFonts w:ascii="Cambria Math"/>
                      <w:sz w:val="22"/>
                    </w:rPr>
                    <m:t>9</m:t>
                  </m:r>
                  <m:r>
                    <w:rPr>
                      <w:rFonts w:ascii="Cambria Math"/>
                      <w:sz w:val="22"/>
                    </w:rPr>
                    <m:t>-</m:t>
                  </m:r>
                  <m:r>
                    <w:rPr>
                      <w:rFonts w:ascii="Cambria Math"/>
                      <w:sz w:val="22"/>
                    </w:rPr>
                    <m:t>10</m:t>
                  </m:r>
                  <m:r>
                    <w:rPr>
                      <w:rFonts w:ascii="Cambria Math"/>
                      <w:sz w:val="22"/>
                    </w:rPr>
                    <m:t>-</m:t>
                  </m:r>
                  <m:r>
                    <w:rPr>
                      <w:rFonts w:ascii="Cambria Math"/>
                      <w:sz w:val="22"/>
                    </w:rPr>
                    <m:t>10</m:t>
                  </m:r>
                  <m:r>
                    <w:rPr>
                      <w:rFonts w:ascii="Cambria Math"/>
                      <w:sz w:val="22"/>
                    </w:rPr>
                    <m:t>-</m:t>
                  </m:r>
                  <m:r>
                    <w:rPr>
                      <w:rFonts w:ascii="Cambria Math"/>
                      <w:sz w:val="22"/>
                    </w:rPr>
                    <m:t>11</m:t>
                  </m:r>
                </m:e>
              </m:groupChr>
            </m:e>
            <m:lim>
              <m:r>
                <w:rPr>
                  <w:rFonts w:ascii="Cambria Math"/>
                  <w:sz w:val="22"/>
                </w:rPr>
                <m:t xml:space="preserve">6 </m:t>
              </m:r>
              <m:r>
                <w:rPr>
                  <w:rFonts w:ascii="Cambria Math" w:hAnsi="Cambria Math"/>
                  <w:sz w:val="22"/>
                </w:rPr>
                <m:t>notes</m:t>
              </m:r>
            </m:lim>
          </m:limLow>
          <m:r>
            <w:rPr>
              <w:rFonts w:ascii="Cambria Math"/>
              <w:sz w:val="22"/>
            </w:rPr>
            <m:t>-</m:t>
          </m:r>
          <m:r>
            <w:rPr>
              <w:rFonts w:ascii="Cambria Math"/>
              <w:color w:val="FF0000"/>
              <w:sz w:val="22"/>
            </w:rPr>
            <m:t>12</m:t>
          </m:r>
          <m:r>
            <w:rPr>
              <w:rFonts w:ascii="Cambria Math"/>
              <w:sz w:val="22"/>
            </w:rPr>
            <m:t>-</m:t>
          </m:r>
          <m:limLow>
            <m:limLowPr>
              <m:ctrlPr>
                <w:rPr>
                  <w:rFonts w:ascii="Cambria Math" w:hAnsi="Cambria Math"/>
                  <w:i/>
                  <w:sz w:val="22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groupChrPr>
                <m:e>
                  <m:r>
                    <w:rPr>
                      <w:rFonts w:ascii="Cambria Math"/>
                      <w:sz w:val="22"/>
                    </w:rPr>
                    <m:t>12</m:t>
                  </m:r>
                  <m:r>
                    <w:rPr>
                      <w:rFonts w:ascii="Cambria Math"/>
                      <w:sz w:val="22"/>
                    </w:rPr>
                    <m:t>-</m:t>
                  </m:r>
                  <m:r>
                    <w:rPr>
                      <w:rFonts w:ascii="Cambria Math"/>
                      <w:sz w:val="22"/>
                    </w:rPr>
                    <m:t>13</m:t>
                  </m:r>
                  <m:r>
                    <w:rPr>
                      <w:rFonts w:ascii="Cambria Math"/>
                      <w:sz w:val="22"/>
                    </w:rPr>
                    <m:t>-</m:t>
                  </m:r>
                  <m:r>
                    <w:rPr>
                      <w:rFonts w:ascii="Cambria Math"/>
                      <w:sz w:val="22"/>
                    </w:rPr>
                    <m:t>14</m:t>
                  </m:r>
                  <m:r>
                    <w:rPr>
                      <w:rFonts w:ascii="Cambria Math"/>
                      <w:sz w:val="22"/>
                    </w:rPr>
                    <m:t>-</m:t>
                  </m:r>
                  <m:r>
                    <w:rPr>
                      <w:rFonts w:ascii="Cambria Math"/>
                      <w:sz w:val="22"/>
                    </w:rPr>
                    <m:t>14</m:t>
                  </m:r>
                  <m:r>
                    <w:rPr>
                      <w:rFonts w:ascii="Cambria Math"/>
                      <w:sz w:val="22"/>
                    </w:rPr>
                    <m:t>-</m:t>
                  </m:r>
                  <m:r>
                    <w:rPr>
                      <w:rFonts w:ascii="Cambria Math"/>
                      <w:sz w:val="22"/>
                    </w:rPr>
                    <m:t>16</m:t>
                  </m:r>
                  <m:r>
                    <w:rPr>
                      <w:rFonts w:ascii="Cambria Math"/>
                      <w:sz w:val="22"/>
                    </w:rPr>
                    <m:t>-</m:t>
                  </m:r>
                  <m:r>
                    <w:rPr>
                      <w:rFonts w:ascii="Cambria Math"/>
                      <w:sz w:val="22"/>
                    </w:rPr>
                    <m:t>18</m:t>
                  </m:r>
                </m:e>
              </m:groupChr>
            </m:e>
            <m:lim>
              <m:r>
                <w:rPr>
                  <w:rFonts w:ascii="Cambria Math"/>
                  <w:sz w:val="22"/>
                </w:rPr>
                <m:t xml:space="preserve">6 </m:t>
              </m:r>
              <m:r>
                <w:rPr>
                  <w:rFonts w:ascii="Cambria Math" w:hAnsi="Cambria Math"/>
                  <w:sz w:val="22"/>
                </w:rPr>
                <m:t>notes</m:t>
              </m:r>
              <m:r>
                <w:rPr>
                  <w:rFonts w:ascii="Cambria Math"/>
                  <w:sz w:val="22"/>
                </w:rPr>
                <m:t xml:space="preserve"> </m:t>
              </m:r>
            </m:lim>
          </m:limLow>
        </m:oMath>
      </m:oMathPara>
    </w:p>
    <w:p w14:paraId="394BD6B7" w14:textId="77777777" w:rsidR="00A17A85" w:rsidRPr="00A17A85" w:rsidRDefault="00A17A85" w:rsidP="00A17A85">
      <w:pPr>
        <w:jc w:val="center"/>
        <w:rPr>
          <w:b/>
          <w:i/>
          <w:sz w:val="22"/>
        </w:rPr>
      </w:pPr>
    </w:p>
    <w:p w14:paraId="2D790991" w14:textId="77777777" w:rsidR="00A17A85" w:rsidRPr="00A17A85" w:rsidRDefault="00A17A85" w:rsidP="00A17A85">
      <w:pPr>
        <w:jc w:val="center"/>
        <w:rPr>
          <w:b/>
          <w:i/>
          <w:sz w:val="22"/>
        </w:rPr>
      </w:pPr>
      <w:proofErr w:type="gramStart"/>
      <w:r w:rsidRPr="00A17A85">
        <w:rPr>
          <w:b/>
          <w:i/>
          <w:sz w:val="22"/>
        </w:rPr>
        <w:t>il</w:t>
      </w:r>
      <w:proofErr w:type="gramEnd"/>
      <w:r w:rsidRPr="00A17A85">
        <w:rPr>
          <w:b/>
          <w:i/>
          <w:sz w:val="22"/>
        </w:rPr>
        <w:t xml:space="preserve"> y a 13 notes, la médiane est la 6</w:t>
      </w:r>
      <w:r w:rsidRPr="00A17A85">
        <w:rPr>
          <w:b/>
          <w:i/>
          <w:sz w:val="22"/>
          <w:vertAlign w:val="superscript"/>
        </w:rPr>
        <w:t>ème</w:t>
      </w:r>
      <w:r w:rsidRPr="00A17A85">
        <w:rPr>
          <w:b/>
          <w:i/>
          <w:sz w:val="22"/>
        </w:rPr>
        <w:t xml:space="preserve"> note : donc 12</w:t>
      </w:r>
    </w:p>
    <w:p w14:paraId="1770C669" w14:textId="77777777" w:rsidR="00A17A85" w:rsidRPr="00A17A85" w:rsidRDefault="00A17A85" w:rsidP="00A17A85">
      <w:pPr>
        <w:jc w:val="center"/>
        <w:rPr>
          <w:b/>
          <w:i/>
          <w:sz w:val="22"/>
        </w:rPr>
      </w:pPr>
      <w:r w:rsidRPr="00A17A85">
        <w:rPr>
          <w:b/>
          <w:i/>
          <w:sz w:val="22"/>
        </w:rPr>
        <w:t xml:space="preserve">La </w:t>
      </w:r>
      <w:r w:rsidRPr="00A17A85">
        <w:rPr>
          <w:b/>
          <w:bCs/>
          <w:i/>
          <w:color w:val="FF0000"/>
          <w:sz w:val="22"/>
        </w:rPr>
        <w:t>médiane</w:t>
      </w:r>
      <w:r w:rsidRPr="00A17A85">
        <w:rPr>
          <w:b/>
          <w:i/>
          <w:sz w:val="22"/>
        </w:rPr>
        <w:t xml:space="preserve"> des notes est </w:t>
      </w:r>
      <w:proofErr w:type="gramStart"/>
      <w:r w:rsidRPr="00A17A85">
        <w:rPr>
          <w:b/>
          <w:bCs/>
          <w:i/>
          <w:color w:val="FF0000"/>
          <w:sz w:val="22"/>
        </w:rPr>
        <w:t>12</w:t>
      </w:r>
      <w:r w:rsidRPr="00A17A85">
        <w:rPr>
          <w:b/>
          <w:i/>
          <w:sz w:val="22"/>
        </w:rPr>
        <w:t xml:space="preserve"> ,</w:t>
      </w:r>
      <w:proofErr w:type="gramEnd"/>
      <w:r w:rsidRPr="00A17A85">
        <w:rPr>
          <w:b/>
          <w:i/>
          <w:sz w:val="22"/>
        </w:rPr>
        <w:t xml:space="preserve"> signifie qu’il y a autant de notes en dessous et </w:t>
      </w:r>
      <w:proofErr w:type="spellStart"/>
      <w:r w:rsidRPr="00A17A85">
        <w:rPr>
          <w:b/>
          <w:i/>
          <w:sz w:val="22"/>
        </w:rPr>
        <w:t>au dessus</w:t>
      </w:r>
      <w:proofErr w:type="spellEnd"/>
      <w:r w:rsidRPr="00A17A85">
        <w:rPr>
          <w:b/>
          <w:i/>
          <w:sz w:val="22"/>
        </w:rPr>
        <w:t xml:space="preserve"> de 12</w:t>
      </w:r>
    </w:p>
    <w:p w14:paraId="5C786F9A" w14:textId="77777777" w:rsidR="00A17A85" w:rsidRPr="00A17A85" w:rsidRDefault="00A17A85" w:rsidP="00A17A85">
      <w:pPr>
        <w:rPr>
          <w:i/>
          <w:sz w:val="22"/>
        </w:rPr>
      </w:pPr>
    </w:p>
    <w:p w14:paraId="135E4F66" w14:textId="77777777" w:rsidR="00A17A85" w:rsidRPr="00A17A85" w:rsidRDefault="00A17A85" w:rsidP="00A17A85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rPr>
          <w:b/>
          <w:i/>
          <w:color w:val="000000"/>
        </w:rPr>
      </w:pPr>
      <w:r w:rsidRPr="00A17A85">
        <w:rPr>
          <w:b/>
          <w:i/>
          <w:color w:val="000000"/>
        </w:rPr>
        <w:t>Calculer l'étendue de ses notes. Interpréter.</w:t>
      </w:r>
    </w:p>
    <w:p w14:paraId="2418B77A" w14:textId="77777777" w:rsidR="00A17A85" w:rsidRPr="00A17A85" w:rsidRDefault="00A17A85" w:rsidP="00A17A85">
      <w:pPr>
        <w:jc w:val="center"/>
        <w:rPr>
          <w:i/>
          <w:sz w:val="22"/>
        </w:rPr>
      </w:pPr>
      <w:proofErr w:type="gramStart"/>
      <w:r w:rsidRPr="00A17A85">
        <w:rPr>
          <w:i/>
          <w:sz w:val="22"/>
        </w:rPr>
        <w:t>la</w:t>
      </w:r>
      <w:proofErr w:type="gramEnd"/>
      <w:r w:rsidRPr="00A17A85">
        <w:rPr>
          <w:i/>
          <w:sz w:val="22"/>
        </w:rPr>
        <w:t xml:space="preserve"> plus grande valeur  est 20 , la plus petite 9</w:t>
      </w:r>
    </w:p>
    <w:p w14:paraId="6343785E" w14:textId="77777777" w:rsidR="00A17A85" w:rsidRPr="00A17A85" w:rsidRDefault="00A17A85" w:rsidP="00A17A85">
      <w:pPr>
        <w:jc w:val="center"/>
        <w:rPr>
          <w:i/>
          <w:sz w:val="22"/>
        </w:rPr>
      </w:pPr>
      <m:oMathPara>
        <m:oMath>
          <m:r>
            <w:rPr>
              <w:rFonts w:ascii="Cambria Math"/>
              <w:sz w:val="22"/>
            </w:rPr>
            <m:t>18</m:t>
          </m:r>
          <m:r>
            <w:rPr>
              <w:rFonts w:ascii="Cambria Math"/>
              <w:sz w:val="22"/>
            </w:rPr>
            <m:t>-</m:t>
          </m:r>
          <m:r>
            <w:rPr>
              <w:rFonts w:ascii="Cambria Math"/>
              <w:sz w:val="22"/>
            </w:rPr>
            <m:t>7=11</m:t>
          </m:r>
        </m:oMath>
      </m:oMathPara>
    </w:p>
    <w:p w14:paraId="2E6D9F11" w14:textId="77777777" w:rsidR="00A17A85" w:rsidRPr="00A17A85" w:rsidRDefault="00A17A85" w:rsidP="00A17A85">
      <w:pPr>
        <w:rPr>
          <w:i/>
          <w:sz w:val="22"/>
        </w:rPr>
      </w:pPr>
    </w:p>
    <w:p w14:paraId="3E7C1EC0" w14:textId="77777777" w:rsidR="00A17A85" w:rsidRPr="00A17A85" w:rsidRDefault="00A17A85" w:rsidP="00A17A85">
      <w:pPr>
        <w:jc w:val="center"/>
        <w:rPr>
          <w:b/>
          <w:i/>
          <w:sz w:val="22"/>
        </w:rPr>
      </w:pPr>
      <w:r w:rsidRPr="00A17A85">
        <w:rPr>
          <w:b/>
          <w:bCs/>
          <w:i/>
          <w:color w:val="FF0000"/>
          <w:sz w:val="22"/>
        </w:rPr>
        <w:t>L'étendue</w:t>
      </w:r>
      <w:r w:rsidRPr="00A17A85">
        <w:rPr>
          <w:b/>
          <w:i/>
          <w:sz w:val="22"/>
        </w:rPr>
        <w:t xml:space="preserve"> des notes est </w:t>
      </w:r>
      <w:proofErr w:type="gramStart"/>
      <w:r w:rsidRPr="00A17A85">
        <w:rPr>
          <w:b/>
          <w:bCs/>
          <w:i/>
          <w:color w:val="FF0000"/>
          <w:sz w:val="22"/>
        </w:rPr>
        <w:t>11</w:t>
      </w:r>
      <w:r w:rsidRPr="00A17A85">
        <w:rPr>
          <w:b/>
          <w:i/>
          <w:sz w:val="22"/>
        </w:rPr>
        <w:t xml:space="preserve"> ,</w:t>
      </w:r>
      <w:proofErr w:type="gramEnd"/>
    </w:p>
    <w:p w14:paraId="3AB481D8" w14:textId="77777777" w:rsidR="00A17A85" w:rsidRPr="00A17A85" w:rsidRDefault="00A17A85" w:rsidP="00A17A85">
      <w:pPr>
        <w:jc w:val="center"/>
        <w:rPr>
          <w:b/>
          <w:i/>
          <w:sz w:val="22"/>
        </w:rPr>
      </w:pPr>
      <w:proofErr w:type="gramStart"/>
      <w:r w:rsidRPr="00A17A85">
        <w:rPr>
          <w:b/>
          <w:i/>
          <w:sz w:val="22"/>
        </w:rPr>
        <w:t>signifie</w:t>
      </w:r>
      <w:proofErr w:type="gramEnd"/>
      <w:r w:rsidRPr="00A17A85">
        <w:rPr>
          <w:b/>
          <w:i/>
          <w:sz w:val="22"/>
        </w:rPr>
        <w:t xml:space="preserve"> qu'il y a 11 points d'écart entre sa meilleure note et sa moins bonne.</w:t>
      </w:r>
    </w:p>
    <w:p w14:paraId="39E609FF" w14:textId="77777777" w:rsidR="00A17A85" w:rsidRPr="00A17A85" w:rsidRDefault="00A17A85" w:rsidP="00A17A85">
      <w:pPr>
        <w:rPr>
          <w:b/>
          <w:i/>
          <w:sz w:val="22"/>
          <w:u w:val="single"/>
        </w:rPr>
      </w:pPr>
    </w:p>
    <w:p w14:paraId="491A3CE6" w14:textId="77777777" w:rsidR="00A17A85" w:rsidRPr="007E7132" w:rsidRDefault="00A17A85" w:rsidP="00A17A85">
      <w:pPr>
        <w:shd w:val="clear" w:color="auto" w:fill="BFBFBF" w:themeFill="background1" w:themeFillShade="BF"/>
        <w:jc w:val="center"/>
        <w:rPr>
          <w:b/>
          <w:i/>
          <w:sz w:val="28"/>
        </w:rPr>
      </w:pPr>
      <w:r>
        <w:rPr>
          <w:b/>
          <w:i/>
          <w:sz w:val="28"/>
        </w:rPr>
        <w:t>Exercice 2 : des masses</w:t>
      </w:r>
    </w:p>
    <w:p w14:paraId="0E9F256A" w14:textId="77777777" w:rsidR="00A17A85" w:rsidRPr="00A17A85" w:rsidRDefault="00A17A85" w:rsidP="00A17A85">
      <w:pPr>
        <w:pStyle w:val="Paragraphedeliste"/>
        <w:numPr>
          <w:ilvl w:val="0"/>
          <w:numId w:val="48"/>
        </w:numPr>
        <w:autoSpaceDE w:val="0"/>
        <w:autoSpaceDN w:val="0"/>
        <w:adjustRightInd w:val="0"/>
        <w:rPr>
          <w:b/>
          <w:i/>
          <w:color w:val="000000"/>
        </w:rPr>
      </w:pPr>
      <w:r w:rsidRPr="00A17A85">
        <w:rPr>
          <w:b/>
          <w:i/>
          <w:color w:val="000000"/>
        </w:rPr>
        <w:t xml:space="preserve">Calculer la masse médiane et interpréter </w:t>
      </w:r>
    </w:p>
    <w:p w14:paraId="0A6B0F87" w14:textId="77777777" w:rsidR="00A17A85" w:rsidRPr="00A17A85" w:rsidRDefault="00A17A85" w:rsidP="00A17A85">
      <w:pPr>
        <w:pStyle w:val="Paragraphedeliste"/>
        <w:autoSpaceDE w:val="0"/>
        <w:autoSpaceDN w:val="0"/>
        <w:adjustRightInd w:val="0"/>
        <w:rPr>
          <w:i/>
          <w:color w:val="000000"/>
          <w:sz w:val="22"/>
        </w:rPr>
      </w:pPr>
      <w:r w:rsidRPr="00A17A85">
        <w:rPr>
          <w:i/>
          <w:color w:val="000000"/>
          <w:sz w:val="22"/>
        </w:rPr>
        <w:t>Mettons les masses dans l’ordre croissant :</w:t>
      </w:r>
    </w:p>
    <w:p w14:paraId="483F747A" w14:textId="77777777" w:rsidR="00A17A85" w:rsidRPr="00A17A85" w:rsidRDefault="00000000" w:rsidP="00A17A85">
      <w:pPr>
        <w:rPr>
          <w:i/>
          <w:sz w:val="22"/>
        </w:rPr>
      </w:pPr>
      <m:oMathPara>
        <m:oMath>
          <m:limLow>
            <m:limLowPr>
              <m:ctrlPr>
                <w:rPr>
                  <w:rFonts w:ascii="Cambria Math" w:hAnsi="Cambria Math"/>
                  <w:i/>
                  <w:sz w:val="22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groupChrPr>
                <m:e>
                  <m:r>
                    <w:rPr>
                      <w:rFonts w:ascii="Cambria Math"/>
                      <w:sz w:val="22"/>
                    </w:rPr>
                    <m:t>12</m:t>
                  </m:r>
                  <m:r>
                    <w:rPr>
                      <w:rFonts w:ascii="Cambria Math"/>
                      <w:sz w:val="22"/>
                    </w:rPr>
                    <m:t>-</m:t>
                  </m:r>
                  <m:r>
                    <w:rPr>
                      <w:rFonts w:ascii="Cambria Math"/>
                      <w:sz w:val="22"/>
                    </w:rPr>
                    <m:t>12</m:t>
                  </m:r>
                  <m:r>
                    <w:rPr>
                      <w:rFonts w:ascii="Cambria Math"/>
                      <w:sz w:val="22"/>
                    </w:rPr>
                    <m:t>-</m:t>
                  </m:r>
                  <m:r>
                    <w:rPr>
                      <w:rFonts w:ascii="Cambria Math"/>
                      <w:sz w:val="22"/>
                    </w:rPr>
                    <m:t>12</m:t>
                  </m:r>
                  <m:r>
                    <w:rPr>
                      <w:rFonts w:ascii="Cambria Math"/>
                      <w:sz w:val="22"/>
                    </w:rPr>
                    <m:t>-</m:t>
                  </m:r>
                  <m:r>
                    <w:rPr>
                      <w:rFonts w:ascii="Cambria Math"/>
                      <w:sz w:val="22"/>
                    </w:rPr>
                    <m:t>12</m:t>
                  </m:r>
                  <m:r>
                    <w:rPr>
                      <w:rFonts w:ascii="Cambria Math"/>
                      <w:sz w:val="22"/>
                    </w:rPr>
                    <m:t>-</m:t>
                  </m:r>
                  <m:r>
                    <w:rPr>
                      <w:rFonts w:ascii="Cambria Math"/>
                      <w:sz w:val="22"/>
                    </w:rPr>
                    <m:t>12</m:t>
                  </m:r>
                  <m:r>
                    <w:rPr>
                      <w:rFonts w:ascii="Cambria Math"/>
                      <w:sz w:val="22"/>
                    </w:rPr>
                    <m:t>-</m:t>
                  </m:r>
                  <m:r>
                    <w:rPr>
                      <w:rFonts w:ascii="Cambria Math"/>
                      <w:sz w:val="22"/>
                    </w:rPr>
                    <m:t>12</m:t>
                  </m:r>
                  <m:r>
                    <w:rPr>
                      <w:rFonts w:ascii="Cambria Math"/>
                      <w:sz w:val="22"/>
                    </w:rPr>
                    <m:t>-</m:t>
                  </m:r>
                  <m:r>
                    <w:rPr>
                      <w:rFonts w:ascii="Cambria Math"/>
                      <w:sz w:val="22"/>
                    </w:rPr>
                    <m:t>12</m:t>
                  </m:r>
                  <m:r>
                    <w:rPr>
                      <w:rFonts w:ascii="Cambria Math"/>
                      <w:sz w:val="22"/>
                    </w:rPr>
                    <m:t>-</m:t>
                  </m:r>
                  <m:r>
                    <w:rPr>
                      <w:rFonts w:ascii="Cambria Math"/>
                      <w:sz w:val="22"/>
                    </w:rPr>
                    <m:t>12</m:t>
                  </m:r>
                </m:e>
              </m:groupChr>
            </m:e>
            <m:lim>
              <m:r>
                <w:rPr>
                  <w:rFonts w:ascii="Cambria Math"/>
                  <w:sz w:val="22"/>
                </w:rPr>
                <m:t>8 masses</m:t>
              </m:r>
            </m:lim>
          </m:limLow>
          <m:r>
            <w:rPr>
              <w:rFonts w:ascii="Cambria Math"/>
              <w:sz w:val="22"/>
            </w:rPr>
            <m:t xml:space="preserve">  </m:t>
          </m:r>
          <m:r>
            <w:rPr>
              <w:rFonts w:ascii="Cambria Math"/>
              <w:sz w:val="22"/>
            </w:rPr>
            <m:t>-</m:t>
          </m:r>
          <m:r>
            <w:rPr>
              <w:rFonts w:ascii="Cambria Math"/>
              <w:sz w:val="22"/>
            </w:rPr>
            <m:t xml:space="preserve">    </m:t>
          </m:r>
          <m:limLow>
            <m:limLowPr>
              <m:ctrlPr>
                <w:rPr>
                  <w:rFonts w:ascii="Cambria Math" w:hAnsi="Cambria Math"/>
                  <w:i/>
                  <w:sz w:val="22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groupChrPr>
                <m:e>
                  <m:r>
                    <w:rPr>
                      <w:rFonts w:ascii="Cambria Math"/>
                      <w:sz w:val="22"/>
                    </w:rPr>
                    <m:t>15</m:t>
                  </m:r>
                  <m:r>
                    <w:rPr>
                      <w:rFonts w:ascii="Cambria Math"/>
                      <w:sz w:val="22"/>
                    </w:rPr>
                    <m:t>-</m:t>
                  </m:r>
                  <m:r>
                    <w:rPr>
                      <w:rFonts w:ascii="Cambria Math"/>
                      <w:sz w:val="22"/>
                    </w:rPr>
                    <m:t>15</m:t>
                  </m:r>
                  <m:r>
                    <w:rPr>
                      <w:rFonts w:ascii="Cambria Math"/>
                      <w:sz w:val="22"/>
                    </w:rPr>
                    <m:t>-</m:t>
                  </m:r>
                  <m:r>
                    <w:rPr>
                      <w:rFonts w:ascii="Cambria Math"/>
                      <w:sz w:val="22"/>
                    </w:rPr>
                    <m:t>15</m:t>
                  </m:r>
                  <m:r>
                    <w:rPr>
                      <w:rFonts w:ascii="Cambria Math"/>
                      <w:sz w:val="22"/>
                    </w:rPr>
                    <m:t>-</m:t>
                  </m:r>
                  <m:r>
                    <w:rPr>
                      <w:rFonts w:ascii="Cambria Math"/>
                      <w:sz w:val="22"/>
                    </w:rPr>
                    <m:t>20</m:t>
                  </m:r>
                  <m:r>
                    <w:rPr>
                      <w:rFonts w:ascii="Cambria Math"/>
                      <w:sz w:val="22"/>
                    </w:rPr>
                    <m:t>-</m:t>
                  </m:r>
                  <m:r>
                    <w:rPr>
                      <w:rFonts w:ascii="Cambria Math"/>
                      <w:sz w:val="22"/>
                    </w:rPr>
                    <m:t>20</m:t>
                  </m:r>
                  <m:r>
                    <w:rPr>
                      <w:rFonts w:ascii="Cambria Math"/>
                      <w:sz w:val="22"/>
                    </w:rPr>
                    <m:t>-</m:t>
                  </m:r>
                  <m:r>
                    <w:rPr>
                      <w:rFonts w:ascii="Cambria Math"/>
                      <w:sz w:val="22"/>
                    </w:rPr>
                    <m:t>20</m:t>
                  </m:r>
                  <m:r>
                    <w:rPr>
                      <w:rFonts w:ascii="Cambria Math"/>
                      <w:sz w:val="22"/>
                    </w:rPr>
                    <m:t>-</m:t>
                  </m:r>
                  <m:r>
                    <w:rPr>
                      <w:rFonts w:ascii="Cambria Math"/>
                      <w:sz w:val="22"/>
                    </w:rPr>
                    <m:t>20</m:t>
                  </m:r>
                  <m:r>
                    <w:rPr>
                      <w:rFonts w:ascii="Cambria Math"/>
                      <w:sz w:val="22"/>
                    </w:rPr>
                    <m:t>-</m:t>
                  </m:r>
                  <m:r>
                    <w:rPr>
                      <w:rFonts w:ascii="Cambria Math"/>
                      <w:sz w:val="22"/>
                    </w:rPr>
                    <m:t>20</m:t>
                  </m:r>
                </m:e>
              </m:groupChr>
            </m:e>
            <m:lim>
              <m:r>
                <w:rPr>
                  <w:rFonts w:ascii="Cambria Math"/>
                  <w:sz w:val="22"/>
                </w:rPr>
                <m:t xml:space="preserve">8 masses </m:t>
              </m:r>
            </m:lim>
          </m:limLow>
        </m:oMath>
      </m:oMathPara>
    </w:p>
    <w:p w14:paraId="45643C45" w14:textId="77777777" w:rsidR="00A17A85" w:rsidRPr="00A17A85" w:rsidRDefault="00A17A85" w:rsidP="00A17A85">
      <w:pPr>
        <w:jc w:val="center"/>
        <w:rPr>
          <w:b/>
          <w:i/>
          <w:sz w:val="22"/>
        </w:rPr>
      </w:pPr>
    </w:p>
    <w:p w14:paraId="3168F5A3" w14:textId="77777777" w:rsidR="00A17A85" w:rsidRPr="00A17A85" w:rsidRDefault="00A17A85" w:rsidP="00A17A85">
      <w:pPr>
        <w:jc w:val="center"/>
        <w:rPr>
          <w:b/>
          <w:i/>
          <w:sz w:val="22"/>
        </w:rPr>
      </w:pPr>
      <w:proofErr w:type="gramStart"/>
      <w:r w:rsidRPr="00A17A85">
        <w:rPr>
          <w:b/>
          <w:i/>
          <w:sz w:val="22"/>
        </w:rPr>
        <w:t>il</w:t>
      </w:r>
      <w:proofErr w:type="gramEnd"/>
      <w:r w:rsidRPr="00A17A85">
        <w:rPr>
          <w:b/>
          <w:i/>
          <w:sz w:val="22"/>
        </w:rPr>
        <w:t xml:space="preserve"> y a 16 masses, la médiane est entre la 8</w:t>
      </w:r>
      <w:r w:rsidRPr="00A17A85">
        <w:rPr>
          <w:b/>
          <w:i/>
          <w:sz w:val="22"/>
          <w:vertAlign w:val="superscript"/>
        </w:rPr>
        <w:t>ème</w:t>
      </w:r>
      <w:r w:rsidRPr="00A17A85">
        <w:rPr>
          <w:b/>
          <w:i/>
          <w:sz w:val="22"/>
        </w:rPr>
        <w:t xml:space="preserve"> et la 9</w:t>
      </w:r>
      <w:r w:rsidRPr="00A17A85">
        <w:rPr>
          <w:b/>
          <w:i/>
          <w:sz w:val="22"/>
          <w:vertAlign w:val="superscript"/>
        </w:rPr>
        <w:t>ème</w:t>
      </w:r>
      <w:r w:rsidRPr="00A17A85">
        <w:rPr>
          <w:b/>
          <w:i/>
          <w:sz w:val="22"/>
        </w:rPr>
        <w:t xml:space="preserve"> masse c'est-à-dire entre 12 et 15  : </w:t>
      </w:r>
    </w:p>
    <w:p w14:paraId="22A44E80" w14:textId="77777777" w:rsidR="00A17A85" w:rsidRPr="00A17A85" w:rsidRDefault="00A17A85" w:rsidP="00A17A85">
      <w:pPr>
        <w:jc w:val="center"/>
        <w:rPr>
          <w:b/>
          <w:i/>
          <w:sz w:val="22"/>
        </w:rPr>
      </w:pPr>
      <w:proofErr w:type="gramStart"/>
      <w:r w:rsidRPr="00A17A85">
        <w:rPr>
          <w:b/>
          <w:i/>
          <w:sz w:val="22"/>
        </w:rPr>
        <w:t>donc</w:t>
      </w:r>
      <w:proofErr w:type="gramEnd"/>
      <w:r w:rsidRPr="00A17A85">
        <w:rPr>
          <w:b/>
          <w:i/>
          <w:sz w:val="22"/>
        </w:rPr>
        <w:t xml:space="preserve"> 13,5</w:t>
      </w:r>
    </w:p>
    <w:p w14:paraId="146447A4" w14:textId="77777777" w:rsidR="00A17A85" w:rsidRPr="00A17A85" w:rsidRDefault="00A17A85" w:rsidP="00A17A85">
      <w:pPr>
        <w:jc w:val="center"/>
        <w:rPr>
          <w:b/>
          <w:i/>
          <w:sz w:val="22"/>
        </w:rPr>
      </w:pPr>
      <w:r w:rsidRPr="00A17A85">
        <w:rPr>
          <w:b/>
          <w:i/>
          <w:sz w:val="22"/>
        </w:rPr>
        <w:t xml:space="preserve">La </w:t>
      </w:r>
      <w:r w:rsidRPr="00A17A85">
        <w:rPr>
          <w:b/>
          <w:bCs/>
          <w:i/>
          <w:color w:val="FF0000"/>
          <w:sz w:val="22"/>
        </w:rPr>
        <w:t>médiane</w:t>
      </w:r>
      <w:r w:rsidRPr="00A17A85">
        <w:rPr>
          <w:b/>
          <w:i/>
          <w:sz w:val="22"/>
        </w:rPr>
        <w:t xml:space="preserve"> des masses est </w:t>
      </w:r>
      <w:r w:rsidRPr="00A17A85">
        <w:rPr>
          <w:b/>
          <w:bCs/>
          <w:i/>
          <w:color w:val="FF0000"/>
          <w:sz w:val="22"/>
        </w:rPr>
        <w:t>13,</w:t>
      </w:r>
      <w:proofErr w:type="gramStart"/>
      <w:r w:rsidRPr="00A17A85">
        <w:rPr>
          <w:b/>
          <w:bCs/>
          <w:i/>
          <w:color w:val="FF0000"/>
          <w:sz w:val="22"/>
        </w:rPr>
        <w:t>5</w:t>
      </w:r>
      <w:r w:rsidRPr="00A17A85">
        <w:rPr>
          <w:b/>
          <w:i/>
          <w:sz w:val="22"/>
        </w:rPr>
        <w:t xml:space="preserve"> ,</w:t>
      </w:r>
      <w:proofErr w:type="gramEnd"/>
      <w:r w:rsidRPr="00A17A85">
        <w:rPr>
          <w:b/>
          <w:i/>
          <w:sz w:val="22"/>
        </w:rPr>
        <w:t xml:space="preserve"> signifie qu’il y a autant de masses en dessous et </w:t>
      </w:r>
      <w:proofErr w:type="spellStart"/>
      <w:r w:rsidRPr="00A17A85">
        <w:rPr>
          <w:b/>
          <w:i/>
          <w:sz w:val="22"/>
        </w:rPr>
        <w:t>au dessus</w:t>
      </w:r>
      <w:proofErr w:type="spellEnd"/>
      <w:r w:rsidRPr="00A17A85">
        <w:rPr>
          <w:b/>
          <w:i/>
          <w:sz w:val="22"/>
        </w:rPr>
        <w:t xml:space="preserve"> de 13,5 kg</w:t>
      </w:r>
    </w:p>
    <w:p w14:paraId="661D0876" w14:textId="77777777" w:rsidR="00A17A85" w:rsidRPr="00A17A85" w:rsidRDefault="00A17A85" w:rsidP="00A17A85">
      <w:pPr>
        <w:autoSpaceDE w:val="0"/>
        <w:autoSpaceDN w:val="0"/>
        <w:adjustRightInd w:val="0"/>
        <w:rPr>
          <w:i/>
          <w:color w:val="000000"/>
          <w:sz w:val="22"/>
        </w:rPr>
      </w:pPr>
    </w:p>
    <w:p w14:paraId="02DA8551" w14:textId="77777777" w:rsidR="00A17A85" w:rsidRPr="00A17A85" w:rsidRDefault="00A17A85" w:rsidP="00A17A85">
      <w:pPr>
        <w:pStyle w:val="Paragraphedeliste"/>
        <w:numPr>
          <w:ilvl w:val="0"/>
          <w:numId w:val="48"/>
        </w:numPr>
        <w:autoSpaceDE w:val="0"/>
        <w:autoSpaceDN w:val="0"/>
        <w:adjustRightInd w:val="0"/>
        <w:rPr>
          <w:b/>
          <w:i/>
          <w:color w:val="000000"/>
        </w:rPr>
      </w:pPr>
      <w:r w:rsidRPr="00A17A85">
        <w:rPr>
          <w:b/>
          <w:i/>
          <w:color w:val="000000"/>
        </w:rPr>
        <w:t xml:space="preserve">Calculer l'étendue des commandes. Interpréter. </w:t>
      </w:r>
    </w:p>
    <w:p w14:paraId="14391DDD" w14:textId="77777777" w:rsidR="00A17A85" w:rsidRPr="00A17A85" w:rsidRDefault="00A17A85" w:rsidP="00A17A85">
      <w:pPr>
        <w:ind w:left="360"/>
        <w:jc w:val="center"/>
        <w:rPr>
          <w:i/>
          <w:sz w:val="22"/>
        </w:rPr>
      </w:pPr>
      <w:proofErr w:type="gramStart"/>
      <w:r w:rsidRPr="00A17A85">
        <w:rPr>
          <w:i/>
          <w:sz w:val="22"/>
        </w:rPr>
        <w:t>la</w:t>
      </w:r>
      <w:proofErr w:type="gramEnd"/>
      <w:r w:rsidRPr="00A17A85">
        <w:rPr>
          <w:i/>
          <w:sz w:val="22"/>
        </w:rPr>
        <w:t xml:space="preserve"> plus grande valeur  est 20 , la plus petite 12</w:t>
      </w:r>
    </w:p>
    <w:p w14:paraId="6E3B6BEB" w14:textId="77777777" w:rsidR="00A17A85" w:rsidRPr="00A17A85" w:rsidRDefault="00A17A85" w:rsidP="00A17A85">
      <w:pPr>
        <w:ind w:left="360"/>
        <w:jc w:val="center"/>
        <w:rPr>
          <w:i/>
          <w:sz w:val="22"/>
        </w:rPr>
      </w:pPr>
      <m:oMathPara>
        <m:oMath>
          <m:r>
            <w:rPr>
              <w:rFonts w:ascii="Cambria Math"/>
              <w:sz w:val="22"/>
            </w:rPr>
            <m:t>20</m:t>
          </m:r>
          <m:r>
            <w:rPr>
              <w:rFonts w:ascii="Cambria Math"/>
              <w:sz w:val="22"/>
            </w:rPr>
            <m:t>-</m:t>
          </m:r>
          <m:r>
            <w:rPr>
              <w:rFonts w:ascii="Cambria Math"/>
              <w:sz w:val="22"/>
            </w:rPr>
            <m:t>12=8</m:t>
          </m:r>
        </m:oMath>
      </m:oMathPara>
    </w:p>
    <w:p w14:paraId="78A815E5" w14:textId="77777777" w:rsidR="00A17A85" w:rsidRPr="00A17A85" w:rsidRDefault="00A17A85" w:rsidP="00A17A85">
      <w:pPr>
        <w:ind w:left="360"/>
        <w:rPr>
          <w:i/>
          <w:sz w:val="22"/>
        </w:rPr>
      </w:pPr>
    </w:p>
    <w:p w14:paraId="635CF863" w14:textId="77777777" w:rsidR="00A17A85" w:rsidRPr="00A17A85" w:rsidRDefault="00A17A85" w:rsidP="00A17A85">
      <w:pPr>
        <w:ind w:left="360"/>
        <w:jc w:val="center"/>
        <w:rPr>
          <w:b/>
          <w:i/>
          <w:sz w:val="22"/>
        </w:rPr>
      </w:pPr>
      <w:r w:rsidRPr="00A17A85">
        <w:rPr>
          <w:b/>
          <w:bCs/>
          <w:i/>
          <w:color w:val="FF0000"/>
          <w:sz w:val="22"/>
        </w:rPr>
        <w:t>L'étendue</w:t>
      </w:r>
      <w:r w:rsidRPr="00A17A85">
        <w:rPr>
          <w:b/>
          <w:i/>
          <w:sz w:val="22"/>
        </w:rPr>
        <w:t xml:space="preserve"> des masses est </w:t>
      </w:r>
      <w:proofErr w:type="gramStart"/>
      <w:r w:rsidRPr="00A17A85">
        <w:rPr>
          <w:b/>
          <w:bCs/>
          <w:i/>
          <w:color w:val="FF0000"/>
          <w:sz w:val="22"/>
        </w:rPr>
        <w:t>8</w:t>
      </w:r>
      <w:r w:rsidRPr="00A17A85">
        <w:rPr>
          <w:b/>
          <w:i/>
          <w:sz w:val="22"/>
        </w:rPr>
        <w:t xml:space="preserve"> ,</w:t>
      </w:r>
      <w:proofErr w:type="gramEnd"/>
    </w:p>
    <w:p w14:paraId="00B1D419" w14:textId="77777777" w:rsidR="00A17A85" w:rsidRPr="00A17A85" w:rsidRDefault="00A17A85" w:rsidP="00A17A85">
      <w:pPr>
        <w:ind w:left="360"/>
        <w:jc w:val="center"/>
        <w:rPr>
          <w:b/>
          <w:i/>
          <w:sz w:val="22"/>
        </w:rPr>
      </w:pPr>
      <w:proofErr w:type="gramStart"/>
      <w:r w:rsidRPr="00A17A85">
        <w:rPr>
          <w:b/>
          <w:i/>
          <w:sz w:val="22"/>
        </w:rPr>
        <w:t>signifie</w:t>
      </w:r>
      <w:proofErr w:type="gramEnd"/>
      <w:r w:rsidRPr="00A17A85">
        <w:rPr>
          <w:b/>
          <w:i/>
          <w:sz w:val="22"/>
        </w:rPr>
        <w:t xml:space="preserve"> qu'il y a 8 kg d'écart entre la plus grande masse et la plus petite masse.</w:t>
      </w:r>
    </w:p>
    <w:p w14:paraId="4122664C" w14:textId="77777777" w:rsidR="00A17A85" w:rsidRPr="00A17A85" w:rsidRDefault="00A17A85" w:rsidP="00A17A85">
      <w:pPr>
        <w:autoSpaceDE w:val="0"/>
        <w:autoSpaceDN w:val="0"/>
        <w:adjustRightInd w:val="0"/>
        <w:rPr>
          <w:i/>
          <w:color w:val="000000"/>
          <w:sz w:val="22"/>
        </w:rPr>
      </w:pPr>
    </w:p>
    <w:p w14:paraId="5FBB59AF" w14:textId="77777777" w:rsidR="00A17A85" w:rsidRPr="00A17A85" w:rsidRDefault="00A17A85" w:rsidP="00A17A85">
      <w:pPr>
        <w:rPr>
          <w:i/>
          <w:sz w:val="22"/>
        </w:rPr>
      </w:pPr>
    </w:p>
    <w:p w14:paraId="316C7F58" w14:textId="77777777" w:rsidR="00A17A85" w:rsidRPr="007E7132" w:rsidRDefault="00A17A85" w:rsidP="00A17A85">
      <w:pPr>
        <w:shd w:val="clear" w:color="auto" w:fill="BFBFBF" w:themeFill="background1" w:themeFillShade="BF"/>
        <w:jc w:val="center"/>
        <w:rPr>
          <w:b/>
          <w:i/>
          <w:sz w:val="28"/>
        </w:rPr>
      </w:pPr>
      <w:r w:rsidRPr="007E7132">
        <w:rPr>
          <w:b/>
          <w:i/>
          <w:sz w:val="28"/>
        </w:rPr>
        <w:t>Exercice 3 :</w:t>
      </w:r>
      <w:r>
        <w:rPr>
          <w:b/>
          <w:i/>
          <w:sz w:val="28"/>
        </w:rPr>
        <w:t xml:space="preserve"> temps de sport</w:t>
      </w:r>
      <w:r w:rsidRPr="007E7132">
        <w:rPr>
          <w:b/>
          <w:i/>
          <w:sz w:val="28"/>
        </w:rPr>
        <w:t xml:space="preserve">  </w:t>
      </w:r>
    </w:p>
    <w:p w14:paraId="2A5E149C" w14:textId="77777777" w:rsidR="00A17A85" w:rsidRPr="00A87C64" w:rsidRDefault="00A17A85" w:rsidP="00A17A85">
      <w:pPr>
        <w:pStyle w:val="Paragraphedeliste"/>
        <w:rPr>
          <w:i/>
        </w:rPr>
      </w:pPr>
    </w:p>
    <w:p w14:paraId="76495CA4" w14:textId="77777777" w:rsidR="00A17A85" w:rsidRPr="00A17A85" w:rsidRDefault="00A17A85" w:rsidP="00A17A85">
      <w:pPr>
        <w:pStyle w:val="Paragraphedeliste"/>
        <w:numPr>
          <w:ilvl w:val="0"/>
          <w:numId w:val="49"/>
        </w:numPr>
        <w:autoSpaceDE w:val="0"/>
        <w:autoSpaceDN w:val="0"/>
        <w:adjustRightInd w:val="0"/>
        <w:rPr>
          <w:b/>
          <w:i/>
          <w:color w:val="000000"/>
        </w:rPr>
      </w:pPr>
      <w:r w:rsidRPr="00A17A85">
        <w:rPr>
          <w:b/>
          <w:i/>
          <w:color w:val="000000"/>
        </w:rPr>
        <w:t xml:space="preserve">Déterminer le temps médian passé à la salle de sport et interpréter. </w:t>
      </w:r>
    </w:p>
    <w:p w14:paraId="7773F3B7" w14:textId="77777777" w:rsidR="00A17A85" w:rsidRPr="00A17A85" w:rsidRDefault="00A17A85" w:rsidP="00A17A85">
      <w:pPr>
        <w:pStyle w:val="Paragraphedeliste"/>
        <w:rPr>
          <w:i/>
          <w:sz w:val="22"/>
        </w:rPr>
      </w:pPr>
      <w:r w:rsidRPr="00A17A85">
        <w:rPr>
          <w:i/>
          <w:sz w:val="22"/>
        </w:rPr>
        <w:t xml:space="preserve">Remettons le tableau dans l’ordre croissant 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49"/>
        <w:gridCol w:w="682"/>
        <w:gridCol w:w="682"/>
        <w:gridCol w:w="682"/>
        <w:gridCol w:w="682"/>
        <w:gridCol w:w="682"/>
        <w:gridCol w:w="1500"/>
      </w:tblGrid>
      <w:tr w:rsidR="00A17A85" w:rsidRPr="00A17A85" w14:paraId="511EF5C1" w14:textId="77777777" w:rsidTr="00A17A85">
        <w:trPr>
          <w:trHeight w:val="443"/>
          <w:jc w:val="center"/>
        </w:trPr>
        <w:tc>
          <w:tcPr>
            <w:tcW w:w="2749" w:type="dxa"/>
            <w:vAlign w:val="center"/>
          </w:tcPr>
          <w:p w14:paraId="3659A24D" w14:textId="77777777" w:rsidR="00A17A85" w:rsidRPr="00A17A85" w:rsidRDefault="00A17A85" w:rsidP="0044189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17A85">
              <w:rPr>
                <w:rFonts w:ascii="Times New Roman" w:hAnsi="Times New Roman" w:cs="Times New Roman"/>
                <w:b/>
                <w:i/>
              </w:rPr>
              <w:t>Nombres d'heures par semaines</w:t>
            </w:r>
          </w:p>
        </w:tc>
        <w:tc>
          <w:tcPr>
            <w:tcW w:w="682" w:type="dxa"/>
            <w:vAlign w:val="center"/>
          </w:tcPr>
          <w:p w14:paraId="27B43054" w14:textId="77777777" w:rsidR="00A17A85" w:rsidRPr="00A17A85" w:rsidRDefault="00A17A85" w:rsidP="00A17A8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17A85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682" w:type="dxa"/>
            <w:vAlign w:val="center"/>
          </w:tcPr>
          <w:p w14:paraId="46AEBD83" w14:textId="77777777" w:rsidR="00A17A85" w:rsidRPr="00A17A85" w:rsidRDefault="00A17A85" w:rsidP="00A17A8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17A85">
              <w:rPr>
                <w:rFonts w:ascii="Times New Roman" w:hAnsi="Times New Roman" w:cs="Times New Roman"/>
                <w:i/>
              </w:rPr>
              <w:t>6,5</w:t>
            </w:r>
          </w:p>
        </w:tc>
        <w:tc>
          <w:tcPr>
            <w:tcW w:w="682" w:type="dxa"/>
            <w:vAlign w:val="center"/>
          </w:tcPr>
          <w:p w14:paraId="38A930DE" w14:textId="77777777" w:rsidR="00A17A85" w:rsidRPr="00A17A85" w:rsidRDefault="00A17A85" w:rsidP="00A17A8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17A85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682" w:type="dxa"/>
            <w:vAlign w:val="center"/>
          </w:tcPr>
          <w:p w14:paraId="4DC48C2A" w14:textId="77777777" w:rsidR="00A17A85" w:rsidRPr="00A17A85" w:rsidRDefault="00A17A85" w:rsidP="00A17A8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17A85">
              <w:rPr>
                <w:rFonts w:ascii="Times New Roman" w:hAnsi="Times New Roman" w:cs="Times New Roman"/>
                <w:i/>
              </w:rPr>
              <w:t>10,5</w:t>
            </w:r>
          </w:p>
        </w:tc>
        <w:tc>
          <w:tcPr>
            <w:tcW w:w="682" w:type="dxa"/>
            <w:vAlign w:val="center"/>
          </w:tcPr>
          <w:p w14:paraId="08420718" w14:textId="77777777" w:rsidR="00A17A85" w:rsidRPr="00A17A85" w:rsidRDefault="00A17A85" w:rsidP="00A17A8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17A85"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1500" w:type="dxa"/>
            <w:vAlign w:val="center"/>
          </w:tcPr>
          <w:p w14:paraId="6816E368" w14:textId="77777777" w:rsidR="00A17A85" w:rsidRPr="00A17A85" w:rsidRDefault="00A17A85" w:rsidP="0044189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17A85">
              <w:rPr>
                <w:rFonts w:ascii="Times New Roman" w:hAnsi="Times New Roman" w:cs="Times New Roman"/>
                <w:b/>
                <w:i/>
              </w:rPr>
              <w:t>TOTAL</w:t>
            </w:r>
          </w:p>
        </w:tc>
      </w:tr>
      <w:tr w:rsidR="00A17A85" w:rsidRPr="00A17A85" w14:paraId="2CA44995" w14:textId="77777777" w:rsidTr="00A17A85">
        <w:trPr>
          <w:trHeight w:val="443"/>
          <w:jc w:val="center"/>
        </w:trPr>
        <w:tc>
          <w:tcPr>
            <w:tcW w:w="2749" w:type="dxa"/>
            <w:vAlign w:val="center"/>
          </w:tcPr>
          <w:p w14:paraId="2BC6D950" w14:textId="77777777" w:rsidR="00A17A85" w:rsidRPr="00A17A85" w:rsidRDefault="00A17A85" w:rsidP="0044189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17A85">
              <w:rPr>
                <w:rFonts w:ascii="Times New Roman" w:hAnsi="Times New Roman" w:cs="Times New Roman"/>
                <w:b/>
                <w:i/>
              </w:rPr>
              <w:t>Effectif</w:t>
            </w:r>
          </w:p>
        </w:tc>
        <w:tc>
          <w:tcPr>
            <w:tcW w:w="682" w:type="dxa"/>
            <w:vAlign w:val="center"/>
          </w:tcPr>
          <w:p w14:paraId="068B90A2" w14:textId="77777777" w:rsidR="00A17A85" w:rsidRPr="00A17A85" w:rsidRDefault="00A17A85" w:rsidP="00A17A8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17A85">
              <w:rPr>
                <w:rFonts w:ascii="Times New Roman" w:hAnsi="Times New Roman" w:cs="Times New Roman"/>
                <w:i/>
              </w:rPr>
              <w:t>35</w:t>
            </w:r>
          </w:p>
        </w:tc>
        <w:tc>
          <w:tcPr>
            <w:tcW w:w="682" w:type="dxa"/>
            <w:vAlign w:val="center"/>
          </w:tcPr>
          <w:p w14:paraId="33383DAA" w14:textId="77777777" w:rsidR="00A17A85" w:rsidRPr="00A17A85" w:rsidRDefault="00A17A85" w:rsidP="00A17A8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17A85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682" w:type="dxa"/>
            <w:vAlign w:val="center"/>
          </w:tcPr>
          <w:p w14:paraId="0FA2800C" w14:textId="77777777" w:rsidR="00A17A85" w:rsidRPr="00A17A85" w:rsidRDefault="00A17A85" w:rsidP="00A17A8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17A85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682" w:type="dxa"/>
            <w:vAlign w:val="center"/>
          </w:tcPr>
          <w:p w14:paraId="6817054E" w14:textId="77777777" w:rsidR="00A17A85" w:rsidRPr="00A17A85" w:rsidRDefault="00A17A85" w:rsidP="00A17A8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17A85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682" w:type="dxa"/>
            <w:vAlign w:val="center"/>
          </w:tcPr>
          <w:p w14:paraId="56335CF9" w14:textId="77777777" w:rsidR="00A17A85" w:rsidRPr="00A17A85" w:rsidRDefault="00A17A85" w:rsidP="00A17A8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17A85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500" w:type="dxa"/>
            <w:vAlign w:val="center"/>
          </w:tcPr>
          <w:p w14:paraId="0B829BEB" w14:textId="77777777" w:rsidR="00A17A85" w:rsidRPr="00A17A85" w:rsidRDefault="00A17A85" w:rsidP="004418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17A85">
              <w:rPr>
                <w:rFonts w:ascii="Times New Roman" w:hAnsi="Times New Roman" w:cs="Times New Roman"/>
                <w:i/>
              </w:rPr>
              <w:t>71</w:t>
            </w:r>
          </w:p>
        </w:tc>
      </w:tr>
    </w:tbl>
    <w:p w14:paraId="35A7B059" w14:textId="77777777" w:rsidR="00A17A85" w:rsidRPr="00A17A85" w:rsidRDefault="00A17A85" w:rsidP="00A17A85">
      <w:pPr>
        <w:pStyle w:val="Paragraphedeliste"/>
        <w:rPr>
          <w:i/>
          <w:sz w:val="22"/>
        </w:rPr>
      </w:pPr>
    </w:p>
    <w:p w14:paraId="7D250A4A" w14:textId="77777777" w:rsidR="00A17A85" w:rsidRPr="00A17A85" w:rsidRDefault="00000000" w:rsidP="00A17A85">
      <w:pPr>
        <w:pStyle w:val="Paragraphedeliste"/>
        <w:rPr>
          <w:i/>
          <w:sz w:val="22"/>
        </w:rPr>
      </w:pPr>
      <m:oMathPara>
        <m:oMath>
          <m:limLow>
            <m:limLowPr>
              <m:ctrlPr>
                <w:rPr>
                  <w:rFonts w:ascii="Cambria Math" w:hAnsi="Cambria Math"/>
                  <w:i/>
                  <w:sz w:val="22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groupChrPr>
                <m:e>
                  <m:r>
                    <w:rPr>
                      <w:rFonts w:ascii="Cambria Math"/>
                      <w:sz w:val="22"/>
                    </w:rPr>
                    <m:t>2</m:t>
                  </m:r>
                  <m:r>
                    <w:rPr>
                      <w:rFonts w:ascii="Cambria Math"/>
                      <w:sz w:val="22"/>
                    </w:rPr>
                    <m:t>-</m:t>
                  </m:r>
                  <m:r>
                    <w:rPr>
                      <w:rFonts w:ascii="Cambria Math"/>
                      <w:sz w:val="22"/>
                    </w:rPr>
                    <m:t>2</m:t>
                  </m:r>
                  <m:r>
                    <w:rPr>
                      <w:rFonts w:ascii="Cambria Math"/>
                      <w:sz w:val="22"/>
                    </w:rPr>
                    <m:t>-</m:t>
                  </m:r>
                  <m:r>
                    <w:rPr>
                      <w:rFonts w:ascii="Cambria Math"/>
                      <w:sz w:val="22"/>
                    </w:rPr>
                    <m:t>2</m:t>
                  </m:r>
                  <m:r>
                    <w:rPr>
                      <w:rFonts w:ascii="Cambria Math"/>
                      <w:sz w:val="22"/>
                    </w:rPr>
                    <m:t>-…-</m:t>
                  </m:r>
                  <m:r>
                    <w:rPr>
                      <w:rFonts w:ascii="Cambria Math"/>
                      <w:sz w:val="22"/>
                    </w:rPr>
                    <m:t>2</m:t>
                  </m:r>
                  <m:r>
                    <w:rPr>
                      <w:rFonts w:ascii="Cambria Math"/>
                      <w:sz w:val="22"/>
                    </w:rPr>
                    <m:t>-</m:t>
                  </m:r>
                  <m:r>
                    <w:rPr>
                      <w:rFonts w:ascii="Cambria Math"/>
                      <w:sz w:val="22"/>
                    </w:rPr>
                    <m:t>2</m:t>
                  </m:r>
                </m:e>
              </m:groupChr>
            </m:e>
            <m:lim>
              <m:r>
                <w:rPr>
                  <w:rFonts w:ascii="Cambria Math"/>
                  <w:sz w:val="22"/>
                </w:rPr>
                <m:t>35 temps</m:t>
              </m:r>
            </m:lim>
          </m:limLow>
          <m:r>
            <w:rPr>
              <w:rFonts w:ascii="Cambria Math"/>
              <w:sz w:val="22"/>
            </w:rPr>
            <m:t>-</m:t>
          </m:r>
          <m:r>
            <w:rPr>
              <w:rFonts w:ascii="Cambria Math"/>
              <w:color w:val="FF0000"/>
              <w:sz w:val="22"/>
            </w:rPr>
            <m:t>6,5</m:t>
          </m:r>
          <m:r>
            <w:rPr>
              <w:rFonts w:ascii="Cambria Math"/>
              <w:sz w:val="22"/>
            </w:rPr>
            <m:t>-</m:t>
          </m:r>
          <m:limLow>
            <m:limLowPr>
              <m:ctrlPr>
                <w:rPr>
                  <w:rFonts w:ascii="Cambria Math" w:hAnsi="Cambria Math"/>
                  <w:i/>
                  <w:sz w:val="22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groupChrPr>
                <m:e>
                  <m:r>
                    <w:rPr>
                      <w:rFonts w:ascii="Cambria Math"/>
                      <w:sz w:val="22"/>
                    </w:rPr>
                    <m:t>6,5</m:t>
                  </m:r>
                  <m:r>
                    <w:rPr>
                      <w:rFonts w:ascii="Cambria Math"/>
                      <w:sz w:val="22"/>
                    </w:rPr>
                    <m:t>-</m:t>
                  </m:r>
                  <m:r>
                    <w:rPr>
                      <w:rFonts w:ascii="Cambria Math"/>
                      <w:sz w:val="22"/>
                    </w:rPr>
                    <m:t>6,5</m:t>
                  </m:r>
                  <m:r>
                    <w:rPr>
                      <w:rFonts w:ascii="Cambria Math"/>
                      <w:sz w:val="22"/>
                    </w:rPr>
                    <m:t>-…-</m:t>
                  </m:r>
                  <m:r>
                    <w:rPr>
                      <w:rFonts w:ascii="Cambria Math"/>
                      <w:sz w:val="22"/>
                    </w:rPr>
                    <m:t>8</m:t>
                  </m:r>
                  <m:r>
                    <w:rPr>
                      <w:rFonts w:ascii="Cambria Math"/>
                      <w:sz w:val="22"/>
                    </w:rPr>
                    <m:t>-</m:t>
                  </m:r>
                  <m:r>
                    <w:rPr>
                      <w:rFonts w:ascii="Cambria Math"/>
                      <w:sz w:val="22"/>
                    </w:rPr>
                    <m:t>8</m:t>
                  </m:r>
                  <m:r>
                    <w:rPr>
                      <w:rFonts w:ascii="Cambria Math"/>
                      <w:sz w:val="22"/>
                    </w:rPr>
                    <m:t>-…-</m:t>
                  </m:r>
                  <m:r>
                    <w:rPr>
                      <w:rFonts w:ascii="Cambria Math"/>
                      <w:sz w:val="22"/>
                    </w:rPr>
                    <m:t>10,5</m:t>
                  </m:r>
                  <m:r>
                    <w:rPr>
                      <w:rFonts w:ascii="Cambria Math"/>
                      <w:sz w:val="22"/>
                    </w:rPr>
                    <m:t>-…-</m:t>
                  </m:r>
                  <m:r>
                    <w:rPr>
                      <w:rFonts w:ascii="Cambria Math"/>
                      <w:sz w:val="22"/>
                    </w:rPr>
                    <m:t>21</m:t>
                  </m:r>
                  <m:r>
                    <w:rPr>
                      <w:rFonts w:ascii="Cambria Math"/>
                      <w:sz w:val="22"/>
                    </w:rPr>
                    <m:t>-</m:t>
                  </m:r>
                  <m:r>
                    <w:rPr>
                      <w:rFonts w:ascii="Cambria Math"/>
                      <w:sz w:val="22"/>
                    </w:rPr>
                    <m:t>21</m:t>
                  </m:r>
                </m:e>
              </m:groupChr>
            </m:e>
            <m:lim>
              <m:r>
                <w:rPr>
                  <w:rFonts w:ascii="Cambria Math"/>
                  <w:sz w:val="22"/>
                </w:rPr>
                <m:t>35 temps</m:t>
              </m:r>
            </m:lim>
          </m:limLow>
        </m:oMath>
      </m:oMathPara>
    </w:p>
    <w:p w14:paraId="1108AF6C" w14:textId="77777777" w:rsidR="00A17A85" w:rsidRPr="00A17A85" w:rsidRDefault="00A17A85" w:rsidP="00A17A85">
      <w:pPr>
        <w:pStyle w:val="Paragraphedeliste"/>
        <w:rPr>
          <w:i/>
          <w:sz w:val="22"/>
        </w:rPr>
      </w:pPr>
    </w:p>
    <w:p w14:paraId="153E8380" w14:textId="77777777" w:rsidR="00A17A85" w:rsidRPr="00A17A85" w:rsidRDefault="00A17A85" w:rsidP="00A17A85">
      <w:pPr>
        <w:jc w:val="center"/>
        <w:rPr>
          <w:b/>
          <w:i/>
          <w:sz w:val="22"/>
        </w:rPr>
      </w:pPr>
      <w:proofErr w:type="gramStart"/>
      <w:r w:rsidRPr="00A17A85">
        <w:rPr>
          <w:b/>
          <w:i/>
          <w:sz w:val="22"/>
        </w:rPr>
        <w:t>il</w:t>
      </w:r>
      <w:proofErr w:type="gramEnd"/>
      <w:r w:rsidRPr="00A17A85">
        <w:rPr>
          <w:b/>
          <w:i/>
          <w:sz w:val="22"/>
        </w:rPr>
        <w:t xml:space="preserve"> y a 71 temps, la médiane est le 36</w:t>
      </w:r>
      <w:r w:rsidRPr="00A17A85">
        <w:rPr>
          <w:b/>
          <w:i/>
          <w:sz w:val="22"/>
          <w:vertAlign w:val="superscript"/>
        </w:rPr>
        <w:t>ème</w:t>
      </w:r>
      <w:r w:rsidRPr="00A17A85">
        <w:rPr>
          <w:b/>
          <w:i/>
          <w:sz w:val="22"/>
        </w:rPr>
        <w:t xml:space="preserve"> temps : donc 6,5</w:t>
      </w:r>
    </w:p>
    <w:p w14:paraId="1A4780FF" w14:textId="77777777" w:rsidR="00A17A85" w:rsidRPr="00A17A85" w:rsidRDefault="00A17A85" w:rsidP="00A17A85">
      <w:pPr>
        <w:jc w:val="center"/>
        <w:rPr>
          <w:b/>
          <w:i/>
          <w:sz w:val="22"/>
        </w:rPr>
      </w:pPr>
      <w:r w:rsidRPr="00A17A85">
        <w:rPr>
          <w:b/>
          <w:i/>
          <w:sz w:val="22"/>
        </w:rPr>
        <w:t xml:space="preserve">La </w:t>
      </w:r>
      <w:r w:rsidRPr="00A17A85">
        <w:rPr>
          <w:b/>
          <w:bCs/>
          <w:i/>
          <w:color w:val="FF0000"/>
          <w:sz w:val="22"/>
        </w:rPr>
        <w:t>médiane</w:t>
      </w:r>
      <w:r w:rsidRPr="00A17A85">
        <w:rPr>
          <w:b/>
          <w:i/>
          <w:sz w:val="22"/>
        </w:rPr>
        <w:t xml:space="preserve"> des notes est </w:t>
      </w:r>
      <w:proofErr w:type="gramStart"/>
      <w:r w:rsidRPr="00A17A85">
        <w:rPr>
          <w:b/>
          <w:bCs/>
          <w:i/>
          <w:color w:val="FF0000"/>
          <w:sz w:val="22"/>
        </w:rPr>
        <w:t>12</w:t>
      </w:r>
      <w:r w:rsidRPr="00A17A85">
        <w:rPr>
          <w:b/>
          <w:i/>
          <w:sz w:val="22"/>
        </w:rPr>
        <w:t xml:space="preserve"> ,</w:t>
      </w:r>
      <w:proofErr w:type="gramEnd"/>
      <w:r w:rsidRPr="00A17A85">
        <w:rPr>
          <w:b/>
          <w:i/>
          <w:sz w:val="22"/>
        </w:rPr>
        <w:t xml:space="preserve"> signifie qu’il y a autant de notes en dessous et </w:t>
      </w:r>
      <w:proofErr w:type="spellStart"/>
      <w:r w:rsidRPr="00A17A85">
        <w:rPr>
          <w:b/>
          <w:i/>
          <w:sz w:val="22"/>
        </w:rPr>
        <w:t>au dessus</w:t>
      </w:r>
      <w:proofErr w:type="spellEnd"/>
      <w:r w:rsidRPr="00A17A85">
        <w:rPr>
          <w:b/>
          <w:i/>
          <w:sz w:val="22"/>
        </w:rPr>
        <w:t xml:space="preserve"> de 12</w:t>
      </w:r>
    </w:p>
    <w:p w14:paraId="442C72A8" w14:textId="77777777" w:rsidR="00A17A85" w:rsidRPr="00A17A85" w:rsidRDefault="00A17A85" w:rsidP="00A17A85">
      <w:pPr>
        <w:pStyle w:val="Paragraphedeliste"/>
        <w:rPr>
          <w:i/>
          <w:sz w:val="22"/>
        </w:rPr>
      </w:pPr>
    </w:p>
    <w:p w14:paraId="78375D76" w14:textId="77777777" w:rsidR="00A17A85" w:rsidRPr="00A17A85" w:rsidRDefault="00A17A85" w:rsidP="00A17A85">
      <w:pPr>
        <w:pStyle w:val="Paragraphedeliste"/>
        <w:numPr>
          <w:ilvl w:val="0"/>
          <w:numId w:val="49"/>
        </w:numPr>
        <w:autoSpaceDE w:val="0"/>
        <w:autoSpaceDN w:val="0"/>
        <w:adjustRightInd w:val="0"/>
        <w:rPr>
          <w:b/>
          <w:i/>
          <w:color w:val="000000"/>
        </w:rPr>
      </w:pPr>
      <w:r w:rsidRPr="00A17A85">
        <w:rPr>
          <w:b/>
          <w:i/>
          <w:color w:val="000000"/>
        </w:rPr>
        <w:t>Calculer l'étendue des temps et interpréter</w:t>
      </w:r>
    </w:p>
    <w:p w14:paraId="7F096E2D" w14:textId="77777777" w:rsidR="00A17A85" w:rsidRPr="00A17A85" w:rsidRDefault="00A17A85" w:rsidP="00A17A85">
      <w:pPr>
        <w:ind w:left="360"/>
        <w:jc w:val="center"/>
        <w:rPr>
          <w:i/>
          <w:sz w:val="22"/>
        </w:rPr>
      </w:pPr>
      <w:proofErr w:type="gramStart"/>
      <w:r w:rsidRPr="00A17A85">
        <w:rPr>
          <w:i/>
          <w:sz w:val="22"/>
        </w:rPr>
        <w:t>la</w:t>
      </w:r>
      <w:proofErr w:type="gramEnd"/>
      <w:r w:rsidRPr="00A17A85">
        <w:rPr>
          <w:i/>
          <w:sz w:val="22"/>
        </w:rPr>
        <w:t xml:space="preserve"> plus grande valeur  est 21 , la plus petite 22</w:t>
      </w:r>
    </w:p>
    <w:p w14:paraId="27D4AD5C" w14:textId="77777777" w:rsidR="00A17A85" w:rsidRPr="00A17A85" w:rsidRDefault="00A17A85" w:rsidP="00A17A85">
      <w:pPr>
        <w:ind w:left="360"/>
        <w:jc w:val="center"/>
        <w:rPr>
          <w:i/>
          <w:sz w:val="22"/>
        </w:rPr>
      </w:pPr>
      <m:oMathPara>
        <m:oMath>
          <m:r>
            <w:rPr>
              <w:rFonts w:ascii="Cambria Math"/>
              <w:sz w:val="22"/>
            </w:rPr>
            <m:t>21</m:t>
          </m:r>
          <m:r>
            <w:rPr>
              <w:rFonts w:ascii="Cambria Math"/>
              <w:sz w:val="22"/>
            </w:rPr>
            <m:t>-</m:t>
          </m:r>
          <m:r>
            <w:rPr>
              <w:rFonts w:ascii="Cambria Math"/>
              <w:sz w:val="22"/>
            </w:rPr>
            <m:t>2=19</m:t>
          </m:r>
        </m:oMath>
      </m:oMathPara>
    </w:p>
    <w:p w14:paraId="250B6363" w14:textId="77777777" w:rsidR="00A17A85" w:rsidRPr="00A17A85" w:rsidRDefault="00A17A85" w:rsidP="00A17A85">
      <w:pPr>
        <w:ind w:left="360"/>
        <w:rPr>
          <w:i/>
          <w:sz w:val="22"/>
        </w:rPr>
      </w:pPr>
    </w:p>
    <w:p w14:paraId="40F092F3" w14:textId="77777777" w:rsidR="00A17A85" w:rsidRPr="00A17A85" w:rsidRDefault="00A17A85" w:rsidP="00A17A85">
      <w:pPr>
        <w:ind w:left="360"/>
        <w:jc w:val="center"/>
        <w:rPr>
          <w:b/>
          <w:i/>
          <w:sz w:val="22"/>
        </w:rPr>
      </w:pPr>
      <w:r w:rsidRPr="00A17A85">
        <w:rPr>
          <w:b/>
          <w:bCs/>
          <w:i/>
          <w:color w:val="FF0000"/>
          <w:sz w:val="22"/>
        </w:rPr>
        <w:t>L'étendue</w:t>
      </w:r>
      <w:r w:rsidRPr="00A17A85">
        <w:rPr>
          <w:b/>
          <w:i/>
          <w:sz w:val="22"/>
        </w:rPr>
        <w:t xml:space="preserve"> des temps est </w:t>
      </w:r>
      <w:proofErr w:type="gramStart"/>
      <w:r w:rsidRPr="00A17A85">
        <w:rPr>
          <w:b/>
          <w:bCs/>
          <w:i/>
          <w:color w:val="FF0000"/>
          <w:sz w:val="22"/>
        </w:rPr>
        <w:t>19</w:t>
      </w:r>
      <w:r w:rsidRPr="00A17A85">
        <w:rPr>
          <w:b/>
          <w:i/>
          <w:sz w:val="22"/>
        </w:rPr>
        <w:t xml:space="preserve"> ,</w:t>
      </w:r>
      <w:proofErr w:type="gramEnd"/>
    </w:p>
    <w:p w14:paraId="684240C7" w14:textId="77777777" w:rsidR="00A17A85" w:rsidRPr="00A87C64" w:rsidRDefault="00A17A85" w:rsidP="00A17A85">
      <w:pPr>
        <w:ind w:left="360"/>
        <w:jc w:val="center"/>
        <w:rPr>
          <w:i/>
        </w:rPr>
      </w:pPr>
      <w:proofErr w:type="gramStart"/>
      <w:r w:rsidRPr="00A17A85">
        <w:rPr>
          <w:b/>
          <w:i/>
          <w:sz w:val="22"/>
        </w:rPr>
        <w:t>signifie</w:t>
      </w:r>
      <w:proofErr w:type="gramEnd"/>
      <w:r w:rsidRPr="00A17A85">
        <w:rPr>
          <w:b/>
          <w:i/>
          <w:sz w:val="22"/>
        </w:rPr>
        <w:t xml:space="preserve"> qu'il y a 19h  d'écart entre celui qui passe le plus de temps à la salle de sport et celui qui passe le moins de temps.</w:t>
      </w:r>
    </w:p>
    <w:p w14:paraId="50BBFD97" w14:textId="77777777" w:rsidR="00A17A85" w:rsidRDefault="00A17A85" w:rsidP="00A17A85">
      <w:pPr>
        <w:rPr>
          <w:i/>
        </w:rPr>
        <w:sectPr w:rsidR="00A17A85" w:rsidSect="007E7132">
          <w:footerReference w:type="default" r:id="rId15"/>
          <w:pgSz w:w="11906" w:h="16838"/>
          <w:pgMar w:top="426" w:right="1841" w:bottom="284" w:left="709" w:header="113" w:footer="283" w:gutter="0"/>
          <w:cols w:space="708"/>
          <w:docGrid w:linePitch="360"/>
        </w:sect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09"/>
        <w:gridCol w:w="6653"/>
        <w:gridCol w:w="1272"/>
        <w:gridCol w:w="1469"/>
      </w:tblGrid>
      <w:tr w:rsidR="00A17A85" w:rsidRPr="00A87C64" w14:paraId="09959BA2" w14:textId="77777777" w:rsidTr="00441899">
        <w:trPr>
          <w:jc w:val="center"/>
        </w:trPr>
        <w:tc>
          <w:tcPr>
            <w:tcW w:w="1526" w:type="dxa"/>
            <w:vAlign w:val="center"/>
          </w:tcPr>
          <w:p w14:paraId="56FC67E4" w14:textId="77777777" w:rsidR="00A17A85" w:rsidRPr="00A87C64" w:rsidRDefault="00A17A85" w:rsidP="004418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4ème</w:t>
            </w:r>
          </w:p>
        </w:tc>
        <w:tc>
          <w:tcPr>
            <w:tcW w:w="6766" w:type="dxa"/>
            <w:shd w:val="clear" w:color="auto" w:fill="95B3D7" w:themeFill="accent1" w:themeFillTint="99"/>
            <w:vAlign w:val="center"/>
          </w:tcPr>
          <w:p w14:paraId="2C2A6E18" w14:textId="77777777" w:rsidR="00A17A85" w:rsidRPr="00A87C64" w:rsidRDefault="00A17A85" w:rsidP="004418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A87C64">
              <w:rPr>
                <w:rFonts w:ascii="Times New Roman" w:hAnsi="Times New Roman" w:cs="Times New Roman"/>
                <w:b/>
                <w:i/>
                <w:sz w:val="32"/>
              </w:rPr>
              <w:t>CLASSE PUZZLE</w:t>
            </w:r>
            <w:r w:rsidR="00166F27">
              <w:rPr>
                <w:rFonts w:ascii="Times New Roman" w:hAnsi="Times New Roman" w:cs="Times New Roman"/>
                <w:b/>
                <w:i/>
                <w:sz w:val="32"/>
              </w:rPr>
              <w:t> : corrigé</w:t>
            </w:r>
          </w:p>
          <w:p w14:paraId="72CE6782" w14:textId="77777777" w:rsidR="00A17A85" w:rsidRPr="00A87C64" w:rsidRDefault="00A17A85" w:rsidP="004418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b/>
                <w:i/>
                <w:sz w:val="32"/>
              </w:rPr>
              <w:t>Statistique (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ressource 2</w:t>
            </w:r>
            <w:r w:rsidRPr="00A87C64">
              <w:rPr>
                <w:rFonts w:ascii="Times New Roman" w:hAnsi="Times New Roman" w:cs="Times New Roman"/>
                <w:b/>
                <w:i/>
                <w:sz w:val="32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 : moyenne</w:t>
            </w:r>
          </w:p>
        </w:tc>
        <w:tc>
          <w:tcPr>
            <w:tcW w:w="1276" w:type="dxa"/>
            <w:vAlign w:val="center"/>
          </w:tcPr>
          <w:p w14:paraId="7365C96E" w14:textId="77777777" w:rsidR="00A17A85" w:rsidRPr="00A87C64" w:rsidRDefault="00A17A85" w:rsidP="004418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345FC">
              <w:rPr>
                <w:i/>
                <w:noProof/>
              </w:rPr>
              <w:drawing>
                <wp:inline distT="0" distB="0" distL="0" distR="0" wp14:anchorId="45826BFD" wp14:editId="3775AD17">
                  <wp:extent cx="546735" cy="434340"/>
                  <wp:effectExtent l="19050" t="0" r="5715" b="0"/>
                  <wp:docPr id="1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vAlign w:val="center"/>
          </w:tcPr>
          <w:p w14:paraId="22ED6DAF" w14:textId="77777777" w:rsidR="00A17A85" w:rsidRPr="00A87C64" w:rsidRDefault="00A17A85" w:rsidP="00441899">
            <w:pPr>
              <w:jc w:val="center"/>
              <w:rPr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2023-2024</w:t>
            </w:r>
          </w:p>
        </w:tc>
      </w:tr>
    </w:tbl>
    <w:p w14:paraId="4B804D26" w14:textId="77777777" w:rsidR="00A17A85" w:rsidRDefault="00A17A85" w:rsidP="00A17A85">
      <w:pPr>
        <w:jc w:val="center"/>
        <w:rPr>
          <w:i/>
        </w:rPr>
      </w:pPr>
    </w:p>
    <w:p w14:paraId="141C8698" w14:textId="77777777" w:rsidR="00A17A85" w:rsidRPr="00A87C64" w:rsidRDefault="00A17A85" w:rsidP="00A17A85">
      <w:pPr>
        <w:rPr>
          <w:i/>
        </w:rPr>
      </w:pPr>
    </w:p>
    <w:p w14:paraId="25643C41" w14:textId="77777777" w:rsidR="00A17A85" w:rsidRPr="007E7132" w:rsidRDefault="00A17A85" w:rsidP="00A17A85">
      <w:pPr>
        <w:shd w:val="clear" w:color="auto" w:fill="BFBFBF" w:themeFill="background1" w:themeFillShade="BF"/>
        <w:jc w:val="center"/>
        <w:rPr>
          <w:b/>
          <w:i/>
          <w:sz w:val="28"/>
        </w:rPr>
      </w:pPr>
      <w:r w:rsidRPr="007E7132">
        <w:rPr>
          <w:b/>
          <w:i/>
          <w:sz w:val="28"/>
        </w:rPr>
        <w:t>Exercice 1 : des notes.</w:t>
      </w:r>
    </w:p>
    <w:p w14:paraId="11684496" w14:textId="77777777" w:rsidR="00A17A85" w:rsidRPr="00A87C64" w:rsidRDefault="00A17A85" w:rsidP="00A17A85">
      <w:pPr>
        <w:pStyle w:val="Default"/>
        <w:rPr>
          <w:rFonts w:ascii="Times New Roman" w:hAnsi="Times New Roman" w:cs="Times New Roman"/>
          <w:i/>
        </w:rPr>
      </w:pPr>
      <w:r w:rsidRPr="00A87C64">
        <w:rPr>
          <w:rFonts w:ascii="Times New Roman" w:hAnsi="Times New Roman" w:cs="Times New Roman"/>
          <w:i/>
        </w:rPr>
        <w:t xml:space="preserve">Ali a eu 13 notes ce trimestre : 13 ; 14 ; 7 ; 8 ; 16 ; 10 ; 9 ; 11 ; 12 ; 12 ; 14 ; 18 ; 10 </w:t>
      </w:r>
    </w:p>
    <w:p w14:paraId="681BE018" w14:textId="77777777" w:rsidR="00A17A85" w:rsidRPr="00A87C64" w:rsidRDefault="00A17A85" w:rsidP="00A17A85">
      <w:pPr>
        <w:jc w:val="center"/>
        <w:rPr>
          <w:i/>
        </w:rPr>
      </w:pPr>
      <w:r w:rsidRPr="00A87C64">
        <w:rPr>
          <w:i/>
        </w:rPr>
        <w:t xml:space="preserve">Calculer sa note moyenne du </w:t>
      </w:r>
      <w:r>
        <w:rPr>
          <w:i/>
        </w:rPr>
        <w:t xml:space="preserve">trimestre et </w:t>
      </w:r>
      <w:proofErr w:type="gramStart"/>
      <w:r>
        <w:rPr>
          <w:i/>
        </w:rPr>
        <w:t>interpréter</w:t>
      </w:r>
      <w:r w:rsidRPr="00A87C64">
        <w:rPr>
          <w:i/>
        </w:rPr>
        <w:t xml:space="preserve"> .</w:t>
      </w:r>
      <w:proofErr w:type="gramEnd"/>
    </w:p>
    <w:p w14:paraId="1070DC01" w14:textId="77777777" w:rsidR="00A17A85" w:rsidRDefault="00A17A85" w:rsidP="00A17A85">
      <w:pPr>
        <w:rPr>
          <w:i/>
        </w:rPr>
      </w:pPr>
    </w:p>
    <w:p w14:paraId="54B4B953" w14:textId="77777777" w:rsidR="00166F27" w:rsidRPr="00337415" w:rsidRDefault="00166F27" w:rsidP="00166F27">
      <w:pPr>
        <w:jc w:val="center"/>
        <w:rPr>
          <w:i/>
        </w:rPr>
      </w:pPr>
      <w:proofErr w:type="gramStart"/>
      <w:r w:rsidRPr="00337415">
        <w:rPr>
          <w:i/>
        </w:rPr>
        <w:t>il</w:t>
      </w:r>
      <w:proofErr w:type="gramEnd"/>
      <w:r w:rsidRPr="00337415">
        <w:rPr>
          <w:i/>
        </w:rPr>
        <w:t xml:space="preserve"> y a </w:t>
      </w:r>
      <w:r>
        <w:rPr>
          <w:i/>
        </w:rPr>
        <w:t>13</w:t>
      </w:r>
      <w:r w:rsidRPr="00337415">
        <w:rPr>
          <w:i/>
        </w:rPr>
        <w:t xml:space="preserve"> notes</w:t>
      </w:r>
      <w:r>
        <w:rPr>
          <w:i/>
        </w:rPr>
        <w:t> :</w:t>
      </w:r>
    </w:p>
    <w:p w14:paraId="34369060" w14:textId="77777777" w:rsidR="00166F27" w:rsidRPr="00337415" w:rsidRDefault="00166F27" w:rsidP="00166F27">
      <w:pPr>
        <w:jc w:val="center"/>
        <w:rPr>
          <w:i/>
        </w:rPr>
      </w:pPr>
      <m:oMathPara>
        <m:oMath>
          <m:r>
            <w:rPr>
              <w:rFonts w:ascii="Cambria Math" w:hAnsi="Cambria Math"/>
            </w:rPr>
            <m:t xml:space="preserve">moyenne=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13+14+7+</m:t>
              </m:r>
              <m:r>
                <w:rPr>
                  <w:rFonts w:ascii="Cambria Math"/>
                </w:rPr>
                <m:t>…</m:t>
              </m:r>
              <m:r>
                <w:rPr>
                  <w:rFonts w:ascii="Cambria Math"/>
                </w:rPr>
                <m:t>+14+18+10</m:t>
              </m:r>
            </m:num>
            <m:den>
              <m:r>
                <w:rPr>
                  <w:rFonts w:ascii="Cambria Math"/>
                </w:rPr>
                <m:t>13</m:t>
              </m:r>
            </m:den>
          </m:f>
        </m:oMath>
      </m:oMathPara>
    </w:p>
    <w:p w14:paraId="2C4D89F1" w14:textId="77777777" w:rsidR="00166F27" w:rsidRPr="00337415" w:rsidRDefault="00166F27" w:rsidP="00166F27">
      <w:pPr>
        <w:jc w:val="center"/>
        <w:rPr>
          <w:i/>
        </w:rPr>
      </w:pPr>
      <m:oMathPara>
        <m:oMath>
          <m:r>
            <w:rPr>
              <w:rFonts w:ascii="Cambria Math" w:hAnsi="Cambria Math"/>
            </w:rPr>
            <m:t>moyenne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154</m:t>
              </m:r>
            </m:num>
            <m:den>
              <m:r>
                <w:rPr>
                  <w:rFonts w:ascii="Cambria Math"/>
                </w:rPr>
                <m:t>13</m:t>
              </m:r>
            </m:den>
          </m:f>
          <m:r>
            <w:rPr>
              <w:rFonts w:ascii="Cambria Math" w:hAnsi="Cambria Math"/>
            </w:rPr>
            <m:t>≈</m:t>
          </m:r>
          <m:r>
            <w:rPr>
              <w:rFonts w:ascii="Cambria Math"/>
            </w:rPr>
            <m:t>11,84</m:t>
          </m:r>
        </m:oMath>
      </m:oMathPara>
    </w:p>
    <w:p w14:paraId="35B1BEF0" w14:textId="77777777" w:rsidR="00166F27" w:rsidRPr="00337415" w:rsidRDefault="00166F27" w:rsidP="00166F27">
      <w:pPr>
        <w:rPr>
          <w:i/>
        </w:rPr>
      </w:pPr>
    </w:p>
    <w:p w14:paraId="7EF6D599" w14:textId="77777777" w:rsidR="00166F27" w:rsidRPr="00337415" w:rsidRDefault="00166F27" w:rsidP="00166F27">
      <w:pPr>
        <w:jc w:val="center"/>
        <w:rPr>
          <w:i/>
        </w:rPr>
      </w:pPr>
      <w:r w:rsidRPr="00337415">
        <w:rPr>
          <w:i/>
        </w:rPr>
        <w:t xml:space="preserve">La </w:t>
      </w:r>
      <w:r>
        <w:rPr>
          <w:b/>
          <w:bCs/>
          <w:i/>
          <w:color w:val="FF0000"/>
        </w:rPr>
        <w:t>MOYENNE</w:t>
      </w:r>
      <w:r w:rsidRPr="00337415">
        <w:rPr>
          <w:i/>
        </w:rPr>
        <w:t xml:space="preserve"> des notes est </w:t>
      </w:r>
      <w:r>
        <w:rPr>
          <w:b/>
          <w:bCs/>
          <w:i/>
          <w:color w:val="FF0000"/>
        </w:rPr>
        <w:t>11,84</w:t>
      </w:r>
      <w:r w:rsidRPr="00337415">
        <w:rPr>
          <w:i/>
        </w:rPr>
        <w:t>.</w:t>
      </w:r>
    </w:p>
    <w:p w14:paraId="5E6D5BAC" w14:textId="77777777" w:rsidR="00166F27" w:rsidRPr="00337415" w:rsidRDefault="00166F27" w:rsidP="00166F27">
      <w:pPr>
        <w:jc w:val="center"/>
        <w:rPr>
          <w:i/>
        </w:rPr>
      </w:pPr>
      <w:r w:rsidRPr="00337415">
        <w:rPr>
          <w:i/>
        </w:rPr>
        <w:t xml:space="preserve">Cela signifie que si </w:t>
      </w:r>
      <w:r>
        <w:rPr>
          <w:i/>
        </w:rPr>
        <w:t>Ali</w:t>
      </w:r>
      <w:r w:rsidRPr="00337415">
        <w:rPr>
          <w:i/>
        </w:rPr>
        <w:t xml:space="preserve"> avait eu tout le temps la même note il aurait eu </w:t>
      </w:r>
      <w:r>
        <w:rPr>
          <w:i/>
        </w:rPr>
        <w:t>11,84</w:t>
      </w:r>
      <w:r w:rsidRPr="00337415">
        <w:rPr>
          <w:i/>
        </w:rPr>
        <w:t>.</w:t>
      </w:r>
    </w:p>
    <w:p w14:paraId="2462B086" w14:textId="77777777" w:rsidR="00166F27" w:rsidRDefault="00166F27" w:rsidP="00A17A85">
      <w:pPr>
        <w:rPr>
          <w:i/>
        </w:rPr>
      </w:pPr>
    </w:p>
    <w:p w14:paraId="791AD2C0" w14:textId="77777777" w:rsidR="00166F27" w:rsidRDefault="00166F27" w:rsidP="00A17A85">
      <w:pPr>
        <w:rPr>
          <w:i/>
        </w:rPr>
      </w:pPr>
    </w:p>
    <w:p w14:paraId="15141A4C" w14:textId="77777777" w:rsidR="00A17A85" w:rsidRPr="00A87C64" w:rsidRDefault="00A17A85" w:rsidP="00A17A85">
      <w:pPr>
        <w:rPr>
          <w:i/>
        </w:rPr>
      </w:pPr>
    </w:p>
    <w:p w14:paraId="3F41838A" w14:textId="77777777" w:rsidR="00A17A85" w:rsidRPr="00A87C64" w:rsidRDefault="00A17A85" w:rsidP="00A17A85">
      <w:pPr>
        <w:rPr>
          <w:i/>
        </w:rPr>
      </w:pPr>
    </w:p>
    <w:p w14:paraId="4F602C3C" w14:textId="77777777" w:rsidR="00A17A85" w:rsidRPr="007E7132" w:rsidRDefault="00A17A85" w:rsidP="00A17A85">
      <w:pPr>
        <w:shd w:val="clear" w:color="auto" w:fill="BFBFBF" w:themeFill="background1" w:themeFillShade="BF"/>
        <w:jc w:val="center"/>
        <w:rPr>
          <w:b/>
          <w:i/>
          <w:sz w:val="28"/>
        </w:rPr>
      </w:pPr>
      <w:r>
        <w:rPr>
          <w:b/>
          <w:i/>
          <w:sz w:val="28"/>
        </w:rPr>
        <w:t>Exercice 2 : des masses</w:t>
      </w:r>
    </w:p>
    <w:p w14:paraId="378DD13D" w14:textId="77777777" w:rsidR="00A17A85" w:rsidRPr="00A87C64" w:rsidRDefault="00A17A85" w:rsidP="00A17A85">
      <w:pPr>
        <w:pStyle w:val="Default"/>
        <w:rPr>
          <w:rFonts w:ascii="Times New Roman" w:hAnsi="Times New Roman" w:cs="Times New Roman"/>
          <w:i/>
        </w:rPr>
      </w:pPr>
      <w:r w:rsidRPr="00A87C64">
        <w:rPr>
          <w:rFonts w:ascii="Times New Roman" w:hAnsi="Times New Roman" w:cs="Times New Roman"/>
          <w:i/>
        </w:rPr>
        <w:t xml:space="preserve">Gigi vend des produits pour le bâtiment. Il prépare pour ses clients des sacs de ciment de différentes tailles. Voici les commandes qu’il a préparées aujourd’hui : </w:t>
      </w:r>
    </w:p>
    <w:p w14:paraId="56A0EA06" w14:textId="77777777" w:rsidR="00A17A85" w:rsidRPr="00A87C64" w:rsidRDefault="00A17A85" w:rsidP="00A17A85">
      <w:pPr>
        <w:rPr>
          <w:i/>
        </w:rPr>
      </w:pPr>
      <w:r w:rsidRPr="00A87C64">
        <w:rPr>
          <w:i/>
        </w:rPr>
        <w:t xml:space="preserve">12kg ; 15kg ; 12kg ; 20kg ; 20kg ; 20kg ; 12kg ; 15kg ; 15kg ; 12kg ; 12kg ; 12kg ; 20kg ; 12kg ; 20kg ; 12kg. </w:t>
      </w:r>
    </w:p>
    <w:p w14:paraId="763ED25A" w14:textId="77777777" w:rsidR="00A17A85" w:rsidRPr="00337415" w:rsidRDefault="00A17A85" w:rsidP="00A17A85">
      <w:pPr>
        <w:jc w:val="center"/>
        <w:rPr>
          <w:i/>
        </w:rPr>
      </w:pPr>
      <w:r w:rsidRPr="00337415">
        <w:rPr>
          <w:i/>
        </w:rPr>
        <w:t xml:space="preserve">Calculer la masse moyenne des commande </w:t>
      </w:r>
      <w:proofErr w:type="gramStart"/>
      <w:r w:rsidRPr="00337415">
        <w:rPr>
          <w:i/>
        </w:rPr>
        <w:t>et  interpréter</w:t>
      </w:r>
      <w:proofErr w:type="gramEnd"/>
    </w:p>
    <w:p w14:paraId="6318AF4B" w14:textId="77777777" w:rsidR="00A17A85" w:rsidRDefault="00A17A85" w:rsidP="00A17A85">
      <w:pPr>
        <w:rPr>
          <w:i/>
        </w:rPr>
      </w:pPr>
    </w:p>
    <w:p w14:paraId="4509BFF7" w14:textId="77777777" w:rsidR="00A17A85" w:rsidRDefault="00A17A85" w:rsidP="00A17A85">
      <w:pPr>
        <w:rPr>
          <w:i/>
        </w:rPr>
      </w:pPr>
    </w:p>
    <w:p w14:paraId="221639E7" w14:textId="77777777" w:rsidR="00A74092" w:rsidRDefault="00A74092" w:rsidP="00A17A85">
      <w:pPr>
        <w:rPr>
          <w:i/>
        </w:rPr>
      </w:pPr>
    </w:p>
    <w:p w14:paraId="49B81E38" w14:textId="77777777" w:rsidR="00A74092" w:rsidRPr="00337415" w:rsidRDefault="00A74092" w:rsidP="00A74092">
      <w:pPr>
        <w:jc w:val="center"/>
        <w:rPr>
          <w:i/>
        </w:rPr>
      </w:pPr>
      <w:proofErr w:type="gramStart"/>
      <w:r w:rsidRPr="00337415">
        <w:rPr>
          <w:i/>
        </w:rPr>
        <w:t>il</w:t>
      </w:r>
      <w:proofErr w:type="gramEnd"/>
      <w:r w:rsidRPr="00337415">
        <w:rPr>
          <w:i/>
        </w:rPr>
        <w:t xml:space="preserve"> y a </w:t>
      </w:r>
      <w:r>
        <w:rPr>
          <w:i/>
        </w:rPr>
        <w:t>16 masses :</w:t>
      </w:r>
    </w:p>
    <w:p w14:paraId="376C393D" w14:textId="77777777" w:rsidR="00A74092" w:rsidRPr="00337415" w:rsidRDefault="00A74092" w:rsidP="00A74092">
      <w:pPr>
        <w:jc w:val="center"/>
        <w:rPr>
          <w:i/>
        </w:rPr>
      </w:pPr>
      <m:oMathPara>
        <m:oMath>
          <m:r>
            <w:rPr>
              <w:rFonts w:ascii="Cambria Math" w:hAnsi="Cambria Math"/>
            </w:rPr>
            <m:t xml:space="preserve">moyenne=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12+15+12+20+</m:t>
              </m:r>
              <m:r>
                <w:rPr>
                  <w:rFonts w:ascii="Cambria Math"/>
                </w:rPr>
                <m:t>…</m:t>
              </m:r>
              <m:r>
                <w:rPr>
                  <w:rFonts w:ascii="Cambria Math"/>
                </w:rPr>
                <m:t>+12+20+12</m:t>
              </m:r>
            </m:num>
            <m:den>
              <m:r>
                <w:rPr>
                  <w:rFonts w:ascii="Cambria Math"/>
                </w:rPr>
                <m:t>16</m:t>
              </m:r>
            </m:den>
          </m:f>
          <m:r>
            <w:rPr>
              <w:rFonts w:ascii="Cambria Math" w:hAnsi="Cambria Math"/>
            </w:rPr>
            <m:t xml:space="preserve"> ou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12</m:t>
                  </m:r>
                  <m:r>
                    <w:rPr>
                      <w:rFonts w:ascii="Cambria Math"/>
                    </w:rPr>
                    <m:t>×</m:t>
                  </m:r>
                  <m:r>
                    <w:rPr>
                      <w:rFonts w:ascii="Cambria Math"/>
                    </w:rPr>
                    <m:t>8</m:t>
                  </m:r>
                </m:e>
              </m:d>
              <m:r>
                <w:rPr>
                  <w:rFonts w:asci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15</m:t>
                  </m:r>
                  <m:r>
                    <w:rPr>
                      <w:rFonts w:ascii="Cambria Math"/>
                    </w:rPr>
                    <m:t>×</m:t>
                  </m:r>
                  <m:r>
                    <w:rPr>
                      <w:rFonts w:ascii="Cambria Math"/>
                    </w:rPr>
                    <m:t>3</m:t>
                  </m:r>
                </m:e>
              </m:d>
              <m:r>
                <w:rPr>
                  <w:rFonts w:asci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20</m:t>
                  </m:r>
                  <m:r>
                    <w:rPr>
                      <w:rFonts w:ascii="Cambria Math"/>
                    </w:rPr>
                    <m:t>×</m:t>
                  </m:r>
                  <m:r>
                    <w:rPr>
                      <w:rFonts w:ascii="Cambria Math"/>
                    </w:rPr>
                    <m:t>5</m:t>
                  </m:r>
                </m:e>
              </m:d>
            </m:num>
            <m:den>
              <m:r>
                <w:rPr>
                  <w:rFonts w:ascii="Cambria Math"/>
                </w:rPr>
                <m:t>16</m:t>
              </m:r>
            </m:den>
          </m:f>
        </m:oMath>
      </m:oMathPara>
    </w:p>
    <w:p w14:paraId="4DDCAC68" w14:textId="77777777" w:rsidR="00A74092" w:rsidRPr="00337415" w:rsidRDefault="00A74092" w:rsidP="00A74092">
      <w:pPr>
        <w:jc w:val="center"/>
        <w:rPr>
          <w:i/>
        </w:rPr>
      </w:pPr>
      <m:oMathPara>
        <m:oMath>
          <m:r>
            <w:rPr>
              <w:rFonts w:ascii="Cambria Math" w:hAnsi="Cambria Math"/>
            </w:rPr>
            <m:t>moyenne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241</m:t>
              </m:r>
            </m:num>
            <m:den>
              <m:r>
                <w:rPr>
                  <w:rFonts w:ascii="Cambria Math"/>
                </w:rPr>
                <m:t>16</m:t>
              </m:r>
            </m:den>
          </m:f>
          <m:r>
            <w:rPr>
              <w:rFonts w:ascii="Cambria Math" w:hAnsi="Cambria Math"/>
            </w:rPr>
            <m:t>≈</m:t>
          </m:r>
          <m:r>
            <w:rPr>
              <w:rFonts w:ascii="Cambria Math"/>
            </w:rPr>
            <m:t>15</m:t>
          </m:r>
        </m:oMath>
      </m:oMathPara>
    </w:p>
    <w:p w14:paraId="25CEE40E" w14:textId="77777777" w:rsidR="00A74092" w:rsidRPr="00337415" w:rsidRDefault="00A74092" w:rsidP="00A74092">
      <w:pPr>
        <w:rPr>
          <w:i/>
        </w:rPr>
      </w:pPr>
    </w:p>
    <w:p w14:paraId="0D0FB180" w14:textId="77777777" w:rsidR="00A74092" w:rsidRPr="00337415" w:rsidRDefault="00A74092" w:rsidP="00A74092">
      <w:pPr>
        <w:jc w:val="center"/>
        <w:rPr>
          <w:i/>
        </w:rPr>
      </w:pPr>
      <w:r w:rsidRPr="00337415">
        <w:rPr>
          <w:i/>
        </w:rPr>
        <w:t xml:space="preserve">La </w:t>
      </w:r>
      <w:r>
        <w:rPr>
          <w:b/>
          <w:bCs/>
          <w:i/>
          <w:color w:val="FF0000"/>
        </w:rPr>
        <w:t>MOYENNE</w:t>
      </w:r>
      <w:r w:rsidRPr="00337415">
        <w:rPr>
          <w:i/>
        </w:rPr>
        <w:t xml:space="preserve"> des notes est </w:t>
      </w:r>
      <w:r>
        <w:rPr>
          <w:b/>
          <w:bCs/>
          <w:i/>
          <w:color w:val="FF0000"/>
        </w:rPr>
        <w:t>15</w:t>
      </w:r>
      <w:r w:rsidRPr="00337415">
        <w:rPr>
          <w:i/>
        </w:rPr>
        <w:t>.</w:t>
      </w:r>
    </w:p>
    <w:p w14:paraId="2E1928C2" w14:textId="77777777" w:rsidR="00A74092" w:rsidRPr="00337415" w:rsidRDefault="00A74092" w:rsidP="00A74092">
      <w:pPr>
        <w:jc w:val="center"/>
        <w:rPr>
          <w:i/>
        </w:rPr>
      </w:pPr>
      <w:r w:rsidRPr="00337415">
        <w:rPr>
          <w:i/>
        </w:rPr>
        <w:t xml:space="preserve">Cela signifie que </w:t>
      </w:r>
      <w:r>
        <w:rPr>
          <w:i/>
        </w:rPr>
        <w:t xml:space="preserve">si les sacs de ciment </w:t>
      </w:r>
      <w:proofErr w:type="gramStart"/>
      <w:r>
        <w:rPr>
          <w:i/>
        </w:rPr>
        <w:t>avait</w:t>
      </w:r>
      <w:proofErr w:type="gramEnd"/>
      <w:r>
        <w:rPr>
          <w:i/>
        </w:rPr>
        <w:t xml:space="preserve"> eu la même masse elle aurait été d’environ 15 kg</w:t>
      </w:r>
      <w:r w:rsidRPr="00337415">
        <w:rPr>
          <w:i/>
        </w:rPr>
        <w:t>.</w:t>
      </w:r>
    </w:p>
    <w:p w14:paraId="163D693B" w14:textId="77777777" w:rsidR="00A74092" w:rsidRDefault="00A74092" w:rsidP="00A74092">
      <w:pPr>
        <w:rPr>
          <w:i/>
        </w:rPr>
      </w:pPr>
    </w:p>
    <w:p w14:paraId="4CFAAC3D" w14:textId="77777777" w:rsidR="00A74092" w:rsidRPr="00A87C64" w:rsidRDefault="00A74092" w:rsidP="00A17A85">
      <w:pPr>
        <w:rPr>
          <w:i/>
        </w:rPr>
      </w:pPr>
    </w:p>
    <w:p w14:paraId="47AE75A7" w14:textId="77777777" w:rsidR="00A17A85" w:rsidRPr="00A87C64" w:rsidRDefault="00A17A85" w:rsidP="00A17A85">
      <w:pPr>
        <w:rPr>
          <w:i/>
        </w:rPr>
      </w:pPr>
    </w:p>
    <w:p w14:paraId="0AE46B2D" w14:textId="77777777" w:rsidR="00A17A85" w:rsidRPr="007E7132" w:rsidRDefault="00A17A85" w:rsidP="00A17A85">
      <w:pPr>
        <w:shd w:val="clear" w:color="auto" w:fill="BFBFBF" w:themeFill="background1" w:themeFillShade="BF"/>
        <w:jc w:val="center"/>
        <w:rPr>
          <w:b/>
          <w:i/>
          <w:sz w:val="28"/>
        </w:rPr>
      </w:pPr>
      <w:r w:rsidRPr="007E7132">
        <w:rPr>
          <w:b/>
          <w:i/>
          <w:sz w:val="28"/>
        </w:rPr>
        <w:t>Exercice 3 :</w:t>
      </w:r>
      <w:r>
        <w:rPr>
          <w:b/>
          <w:i/>
          <w:sz w:val="28"/>
        </w:rPr>
        <w:t xml:space="preserve"> temps de sport</w:t>
      </w:r>
      <w:r w:rsidRPr="007E7132">
        <w:rPr>
          <w:b/>
          <w:i/>
          <w:sz w:val="28"/>
        </w:rPr>
        <w:t xml:space="preserve">  </w:t>
      </w:r>
    </w:p>
    <w:p w14:paraId="77F05936" w14:textId="77777777" w:rsidR="00A17A85" w:rsidRPr="00A87C64" w:rsidRDefault="00A17A85" w:rsidP="00A17A85">
      <w:pPr>
        <w:rPr>
          <w:i/>
        </w:rPr>
      </w:pPr>
      <w:r w:rsidRPr="00A87C64">
        <w:rPr>
          <w:i/>
        </w:rPr>
        <w:t xml:space="preserve">On a demandé aux usagers d'une salle de sport combien de temps ils passaient dans la salle par semaine. Voici leurs réponses 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456"/>
        <w:gridCol w:w="456"/>
        <w:gridCol w:w="636"/>
        <w:gridCol w:w="456"/>
        <w:gridCol w:w="516"/>
      </w:tblGrid>
      <w:tr w:rsidR="00A17A85" w:rsidRPr="00A87C64" w14:paraId="75C018E9" w14:textId="77777777" w:rsidTr="00441899">
        <w:trPr>
          <w:jc w:val="center"/>
        </w:trPr>
        <w:tc>
          <w:tcPr>
            <w:tcW w:w="0" w:type="auto"/>
          </w:tcPr>
          <w:p w14:paraId="5A9B71D7" w14:textId="77777777" w:rsidR="00A17A85" w:rsidRPr="00A87C64" w:rsidRDefault="00A17A8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Nombres d'heures par semaines</w:t>
            </w:r>
          </w:p>
        </w:tc>
        <w:tc>
          <w:tcPr>
            <w:tcW w:w="0" w:type="auto"/>
          </w:tcPr>
          <w:p w14:paraId="186B1D73" w14:textId="77777777" w:rsidR="00A17A85" w:rsidRPr="00A87C64" w:rsidRDefault="00A17A8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0" w:type="auto"/>
          </w:tcPr>
          <w:p w14:paraId="60557E2C" w14:textId="77777777" w:rsidR="00A17A85" w:rsidRPr="00A87C64" w:rsidRDefault="00A17A8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0" w:type="auto"/>
          </w:tcPr>
          <w:p w14:paraId="4AD63D11" w14:textId="77777777" w:rsidR="00A17A85" w:rsidRPr="00A87C64" w:rsidRDefault="00A17A8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10,5</w:t>
            </w:r>
          </w:p>
        </w:tc>
        <w:tc>
          <w:tcPr>
            <w:tcW w:w="0" w:type="auto"/>
          </w:tcPr>
          <w:p w14:paraId="17F1A246" w14:textId="77777777" w:rsidR="00A17A85" w:rsidRPr="00A87C64" w:rsidRDefault="00A17A8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14:paraId="2BEB1CE4" w14:textId="77777777" w:rsidR="00A17A85" w:rsidRPr="00A87C64" w:rsidRDefault="00A17A8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6,5</w:t>
            </w:r>
          </w:p>
        </w:tc>
      </w:tr>
      <w:tr w:rsidR="00A17A85" w:rsidRPr="00A87C64" w14:paraId="603612B7" w14:textId="77777777" w:rsidTr="00441899">
        <w:trPr>
          <w:jc w:val="center"/>
        </w:trPr>
        <w:tc>
          <w:tcPr>
            <w:tcW w:w="0" w:type="auto"/>
          </w:tcPr>
          <w:p w14:paraId="6588AACA" w14:textId="77777777" w:rsidR="00A17A85" w:rsidRPr="00A87C64" w:rsidRDefault="00A17A8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Effectif</w:t>
            </w:r>
          </w:p>
        </w:tc>
        <w:tc>
          <w:tcPr>
            <w:tcW w:w="0" w:type="auto"/>
          </w:tcPr>
          <w:p w14:paraId="470CE2DF" w14:textId="77777777" w:rsidR="00A17A85" w:rsidRPr="00A87C64" w:rsidRDefault="00A17A8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0" w:type="auto"/>
          </w:tcPr>
          <w:p w14:paraId="54685688" w14:textId="77777777" w:rsidR="00A17A85" w:rsidRPr="00A87C64" w:rsidRDefault="00A17A8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0" w:type="auto"/>
          </w:tcPr>
          <w:p w14:paraId="41CC9139" w14:textId="77777777" w:rsidR="00A17A85" w:rsidRPr="00A87C64" w:rsidRDefault="00A17A8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0" w:type="auto"/>
          </w:tcPr>
          <w:p w14:paraId="5FEC0E2C" w14:textId="77777777" w:rsidR="00A17A85" w:rsidRPr="00A87C64" w:rsidRDefault="00A17A8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35</w:t>
            </w:r>
          </w:p>
        </w:tc>
        <w:tc>
          <w:tcPr>
            <w:tcW w:w="0" w:type="auto"/>
          </w:tcPr>
          <w:p w14:paraId="7DE89F59" w14:textId="77777777" w:rsidR="00A17A85" w:rsidRPr="00A87C64" w:rsidRDefault="00A17A8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8</w:t>
            </w:r>
          </w:p>
        </w:tc>
      </w:tr>
    </w:tbl>
    <w:p w14:paraId="1578DA37" w14:textId="77777777" w:rsidR="00A17A85" w:rsidRPr="00337415" w:rsidRDefault="00A17A85" w:rsidP="00A17A85">
      <w:pPr>
        <w:jc w:val="center"/>
        <w:rPr>
          <w:i/>
        </w:rPr>
      </w:pPr>
      <w:r w:rsidRPr="00337415">
        <w:rPr>
          <w:i/>
        </w:rPr>
        <w:t xml:space="preserve">Calculer le temps moyen passé à la salle de sport </w:t>
      </w:r>
      <w:proofErr w:type="gramStart"/>
      <w:r w:rsidRPr="00337415">
        <w:rPr>
          <w:i/>
        </w:rPr>
        <w:t>et  Interpréter</w:t>
      </w:r>
      <w:proofErr w:type="gramEnd"/>
      <w:r w:rsidRPr="00337415">
        <w:rPr>
          <w:i/>
        </w:rPr>
        <w:t>.</w:t>
      </w:r>
    </w:p>
    <w:p w14:paraId="58581A64" w14:textId="77777777" w:rsidR="00A74092" w:rsidRDefault="00A74092" w:rsidP="00A74092">
      <w:pPr>
        <w:jc w:val="center"/>
        <w:rPr>
          <w:i/>
        </w:rPr>
      </w:pPr>
    </w:p>
    <w:p w14:paraId="46F940D3" w14:textId="77777777" w:rsidR="00A74092" w:rsidRPr="00337415" w:rsidRDefault="00A74092" w:rsidP="00A74092">
      <w:pPr>
        <w:jc w:val="center"/>
        <w:rPr>
          <w:i/>
        </w:rPr>
      </w:pPr>
      <w:proofErr w:type="gramStart"/>
      <w:r w:rsidRPr="00337415">
        <w:rPr>
          <w:i/>
        </w:rPr>
        <w:t>il</w:t>
      </w:r>
      <w:proofErr w:type="gramEnd"/>
      <w:r w:rsidRPr="00337415">
        <w:rPr>
          <w:i/>
        </w:rPr>
        <w:t xml:space="preserve"> y a </w:t>
      </w:r>
      <w:r>
        <w:rPr>
          <w:i/>
        </w:rPr>
        <w:t>71 temps :</w:t>
      </w:r>
    </w:p>
    <w:p w14:paraId="6338B7F7" w14:textId="77777777" w:rsidR="00A74092" w:rsidRPr="00337415" w:rsidRDefault="00A74092" w:rsidP="00A74092">
      <w:pPr>
        <w:jc w:val="center"/>
        <w:rPr>
          <w:i/>
        </w:rPr>
      </w:pPr>
      <m:oMathPara>
        <m:oMath>
          <m:r>
            <w:rPr>
              <w:rFonts w:ascii="Cambria Math" w:hAnsi="Cambria Math"/>
            </w:rPr>
            <m:t xml:space="preserve">moyenne=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21</m:t>
                  </m:r>
                  <m:r>
                    <w:rPr>
                      <w:rFonts w:ascii="Cambria Math"/>
                    </w:rPr>
                    <m:t>×</m:t>
                  </m:r>
                  <m:r>
                    <w:rPr>
                      <w:rFonts w:ascii="Cambria Math"/>
                    </w:rPr>
                    <m:t>3</m:t>
                  </m:r>
                </m:e>
              </m:d>
              <m:r>
                <w:rPr>
                  <w:rFonts w:asci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8</m:t>
                  </m:r>
                  <m:r>
                    <w:rPr>
                      <w:rFonts w:ascii="Cambria Math"/>
                    </w:rPr>
                    <m:t>×</m:t>
                  </m:r>
                  <m:r>
                    <w:rPr>
                      <w:rFonts w:ascii="Cambria Math"/>
                    </w:rPr>
                    <m:t>15</m:t>
                  </m:r>
                </m:e>
              </m:d>
              <m:r>
                <w:rPr>
                  <w:rFonts w:asci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10,5</m:t>
                  </m:r>
                  <m:r>
                    <w:rPr>
                      <w:rFonts w:ascii="Cambria Math"/>
                    </w:rPr>
                    <m:t>×</m:t>
                  </m:r>
                  <m:r>
                    <w:rPr>
                      <w:rFonts w:ascii="Cambria Math"/>
                    </w:rPr>
                    <m:t>10</m:t>
                  </m:r>
                </m:e>
              </m:d>
              <m:r>
                <w:rPr>
                  <w:rFonts w:asci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2</m:t>
                  </m:r>
                  <m:r>
                    <w:rPr>
                      <w:rFonts w:ascii="Cambria Math"/>
                    </w:rPr>
                    <m:t>×</m:t>
                  </m:r>
                  <m:r>
                    <w:rPr>
                      <w:rFonts w:ascii="Cambria Math"/>
                    </w:rPr>
                    <m:t>35</m:t>
                  </m:r>
                </m:e>
              </m:d>
              <m:r>
                <w:rPr>
                  <w:rFonts w:asci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6,5</m:t>
                  </m:r>
                  <m:r>
                    <w:rPr>
                      <w:rFonts w:ascii="Cambria Math"/>
                    </w:rPr>
                    <m:t>×</m:t>
                  </m:r>
                  <m:r>
                    <w:rPr>
                      <w:rFonts w:ascii="Cambria Math"/>
                    </w:rPr>
                    <m:t>8</m:t>
                  </m:r>
                </m:e>
              </m:d>
            </m:num>
            <m:den>
              <m:r>
                <w:rPr>
                  <w:rFonts w:ascii="Cambria Math"/>
                </w:rPr>
                <m:t>71</m:t>
              </m:r>
            </m:den>
          </m:f>
        </m:oMath>
      </m:oMathPara>
    </w:p>
    <w:p w14:paraId="11F66C5B" w14:textId="77777777" w:rsidR="00A74092" w:rsidRPr="00337415" w:rsidRDefault="00A74092" w:rsidP="00A74092">
      <w:pPr>
        <w:jc w:val="center"/>
        <w:rPr>
          <w:i/>
        </w:rPr>
      </w:pPr>
      <m:oMathPara>
        <m:oMath>
          <m:r>
            <w:rPr>
              <w:rFonts w:ascii="Cambria Math" w:hAnsi="Cambria Math"/>
            </w:rPr>
            <m:t>moyenne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410</m:t>
              </m:r>
            </m:num>
            <m:den>
              <m:r>
                <w:rPr>
                  <w:rFonts w:ascii="Cambria Math"/>
                </w:rPr>
                <m:t>71</m:t>
              </m:r>
            </m:den>
          </m:f>
          <m:r>
            <w:rPr>
              <w:rFonts w:ascii="Cambria Math" w:hAnsi="Cambria Math"/>
            </w:rPr>
            <m:t>≈</m:t>
          </m:r>
          <m:r>
            <w:rPr>
              <w:rFonts w:ascii="Cambria Math"/>
            </w:rPr>
            <m:t>5,77</m:t>
          </m:r>
        </m:oMath>
      </m:oMathPara>
    </w:p>
    <w:p w14:paraId="35A78892" w14:textId="77777777" w:rsidR="00A74092" w:rsidRPr="00337415" w:rsidRDefault="00A74092" w:rsidP="00A74092">
      <w:pPr>
        <w:rPr>
          <w:i/>
        </w:rPr>
      </w:pPr>
    </w:p>
    <w:p w14:paraId="772F14A3" w14:textId="77777777" w:rsidR="00A74092" w:rsidRPr="00337415" w:rsidRDefault="00A74092" w:rsidP="00A74092">
      <w:pPr>
        <w:jc w:val="center"/>
        <w:rPr>
          <w:i/>
        </w:rPr>
      </w:pPr>
      <w:r w:rsidRPr="00337415">
        <w:rPr>
          <w:i/>
        </w:rPr>
        <w:t xml:space="preserve">La </w:t>
      </w:r>
      <w:r>
        <w:rPr>
          <w:b/>
          <w:bCs/>
          <w:i/>
          <w:color w:val="FF0000"/>
        </w:rPr>
        <w:t>MOYENNE</w:t>
      </w:r>
      <w:r w:rsidRPr="00337415">
        <w:rPr>
          <w:i/>
        </w:rPr>
        <w:t xml:space="preserve"> des notes est </w:t>
      </w:r>
      <w:r>
        <w:rPr>
          <w:b/>
          <w:bCs/>
          <w:i/>
          <w:color w:val="FF0000"/>
        </w:rPr>
        <w:t>5,77</w:t>
      </w:r>
      <w:r w:rsidRPr="00337415">
        <w:rPr>
          <w:i/>
        </w:rPr>
        <w:t>.</w:t>
      </w:r>
    </w:p>
    <w:p w14:paraId="6437BBFB" w14:textId="77777777" w:rsidR="00A74092" w:rsidRPr="00337415" w:rsidRDefault="00A74092" w:rsidP="00A74092">
      <w:pPr>
        <w:jc w:val="center"/>
        <w:rPr>
          <w:i/>
        </w:rPr>
      </w:pPr>
      <w:r w:rsidRPr="00337415">
        <w:rPr>
          <w:i/>
        </w:rPr>
        <w:t xml:space="preserve">Cela signifie que </w:t>
      </w:r>
      <w:r>
        <w:rPr>
          <w:i/>
        </w:rPr>
        <w:t xml:space="preserve">si tous les usagers étaient restés le même temps à la salle de </w:t>
      </w:r>
      <w:proofErr w:type="gramStart"/>
      <w:r>
        <w:rPr>
          <w:i/>
        </w:rPr>
        <w:t>sport  ils</w:t>
      </w:r>
      <w:proofErr w:type="gramEnd"/>
      <w:r>
        <w:rPr>
          <w:i/>
        </w:rPr>
        <w:t xml:space="preserve"> seraient restés 5,77 h </w:t>
      </w:r>
    </w:p>
    <w:p w14:paraId="4933754F" w14:textId="77777777" w:rsidR="00A17A85" w:rsidRPr="00A87C64" w:rsidRDefault="00A17A85" w:rsidP="00A17A85">
      <w:pPr>
        <w:rPr>
          <w:i/>
        </w:rPr>
      </w:pPr>
    </w:p>
    <w:p w14:paraId="56282B78" w14:textId="77777777" w:rsidR="00A17A85" w:rsidRDefault="00A17A85" w:rsidP="00A17A85">
      <w:pPr>
        <w:ind w:firstLine="709"/>
        <w:rPr>
          <w:i/>
        </w:rPr>
        <w:sectPr w:rsidR="00A17A85" w:rsidSect="00666AED">
          <w:pgSz w:w="11906" w:h="16838"/>
          <w:pgMar w:top="426" w:right="284" w:bottom="284" w:left="709" w:header="113" w:footer="283" w:gutter="0"/>
          <w:cols w:space="708"/>
          <w:docGrid w:linePitch="360"/>
        </w:sect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08"/>
        <w:gridCol w:w="6654"/>
        <w:gridCol w:w="1271"/>
        <w:gridCol w:w="1470"/>
      </w:tblGrid>
      <w:tr w:rsidR="00A17A85" w:rsidRPr="00A87C64" w14:paraId="6F679C40" w14:textId="77777777" w:rsidTr="00441899">
        <w:trPr>
          <w:jc w:val="center"/>
        </w:trPr>
        <w:tc>
          <w:tcPr>
            <w:tcW w:w="1526" w:type="dxa"/>
            <w:vAlign w:val="center"/>
          </w:tcPr>
          <w:p w14:paraId="5E187747" w14:textId="77777777" w:rsidR="00A17A85" w:rsidRPr="00A87C64" w:rsidRDefault="00A17A85" w:rsidP="004418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4ème</w:t>
            </w:r>
          </w:p>
        </w:tc>
        <w:tc>
          <w:tcPr>
            <w:tcW w:w="6766" w:type="dxa"/>
            <w:shd w:val="clear" w:color="auto" w:fill="95B3D7" w:themeFill="accent1" w:themeFillTint="99"/>
            <w:vAlign w:val="center"/>
          </w:tcPr>
          <w:p w14:paraId="6BA4D314" w14:textId="77777777" w:rsidR="00A17A85" w:rsidRPr="00A87C64" w:rsidRDefault="00A17A85" w:rsidP="004418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A87C64">
              <w:rPr>
                <w:rFonts w:ascii="Times New Roman" w:hAnsi="Times New Roman" w:cs="Times New Roman"/>
                <w:b/>
                <w:i/>
                <w:sz w:val="32"/>
              </w:rPr>
              <w:t>CLASSE PUZZLE</w:t>
            </w:r>
            <w:r w:rsidR="00FC3899">
              <w:rPr>
                <w:rFonts w:ascii="Times New Roman" w:hAnsi="Times New Roman" w:cs="Times New Roman"/>
                <w:b/>
                <w:i/>
                <w:sz w:val="32"/>
              </w:rPr>
              <w:t> : corrigé</w:t>
            </w:r>
          </w:p>
          <w:p w14:paraId="2D42A2DF" w14:textId="77777777" w:rsidR="00A17A85" w:rsidRPr="00A87C64" w:rsidRDefault="00A17A85" w:rsidP="004418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b/>
                <w:i/>
                <w:sz w:val="32"/>
              </w:rPr>
              <w:t>Statistique (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ressource 3</w:t>
            </w:r>
            <w:r w:rsidRPr="00A87C64">
              <w:rPr>
                <w:rFonts w:ascii="Times New Roman" w:hAnsi="Times New Roman" w:cs="Times New Roman"/>
                <w:b/>
                <w:i/>
                <w:sz w:val="32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 : effectifs / fréquences</w:t>
            </w:r>
          </w:p>
        </w:tc>
        <w:tc>
          <w:tcPr>
            <w:tcW w:w="1276" w:type="dxa"/>
            <w:vAlign w:val="center"/>
          </w:tcPr>
          <w:p w14:paraId="706F218C" w14:textId="77777777" w:rsidR="00A17A85" w:rsidRPr="00A87C64" w:rsidRDefault="00A17A85" w:rsidP="004418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37415">
              <w:rPr>
                <w:i/>
                <w:noProof/>
              </w:rPr>
              <w:drawing>
                <wp:inline distT="0" distB="0" distL="0" distR="0" wp14:anchorId="387E1F93" wp14:editId="598E2A89">
                  <wp:extent cx="497749" cy="442543"/>
                  <wp:effectExtent l="19050" t="0" r="0" b="0"/>
                  <wp:docPr id="2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606" cy="442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vAlign w:val="center"/>
          </w:tcPr>
          <w:p w14:paraId="7266DE35" w14:textId="77777777" w:rsidR="00A17A85" w:rsidRPr="00A87C64" w:rsidRDefault="00A17A85" w:rsidP="00441899">
            <w:pPr>
              <w:jc w:val="center"/>
              <w:rPr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2023-2024</w:t>
            </w:r>
          </w:p>
        </w:tc>
      </w:tr>
    </w:tbl>
    <w:p w14:paraId="74E22CF9" w14:textId="77777777" w:rsidR="00FC3899" w:rsidRDefault="00FC3899" w:rsidP="00FC3899">
      <w:pPr>
        <w:jc w:val="center"/>
        <w:rPr>
          <w:i/>
        </w:rPr>
      </w:pPr>
    </w:p>
    <w:p w14:paraId="23E431B0" w14:textId="77777777" w:rsidR="00FC3899" w:rsidRPr="00FC3899" w:rsidRDefault="00FC3899" w:rsidP="00FC3899">
      <w:pPr>
        <w:jc w:val="center"/>
        <w:rPr>
          <w:i/>
        </w:rPr>
      </w:pPr>
    </w:p>
    <w:p w14:paraId="0452EFB4" w14:textId="77777777" w:rsidR="00A17A85" w:rsidRPr="007E7132" w:rsidRDefault="00A17A85" w:rsidP="00A17A85">
      <w:pPr>
        <w:shd w:val="clear" w:color="auto" w:fill="BFBFBF" w:themeFill="background1" w:themeFillShade="BF"/>
        <w:jc w:val="center"/>
        <w:rPr>
          <w:b/>
          <w:i/>
          <w:sz w:val="28"/>
        </w:rPr>
      </w:pPr>
      <w:r w:rsidRPr="007E7132">
        <w:rPr>
          <w:b/>
          <w:i/>
          <w:sz w:val="28"/>
        </w:rPr>
        <w:t>Exercice 1 : des notes.</w:t>
      </w:r>
    </w:p>
    <w:p w14:paraId="7CC279CB" w14:textId="77777777" w:rsidR="00A17A85" w:rsidRPr="00A87C64" w:rsidRDefault="00A17A85" w:rsidP="00A17A85">
      <w:pPr>
        <w:pStyle w:val="Default"/>
        <w:rPr>
          <w:rFonts w:ascii="Times New Roman" w:hAnsi="Times New Roman" w:cs="Times New Roman"/>
          <w:i/>
        </w:rPr>
      </w:pPr>
      <w:r w:rsidRPr="00A87C64">
        <w:rPr>
          <w:rFonts w:ascii="Times New Roman" w:hAnsi="Times New Roman" w:cs="Times New Roman"/>
          <w:i/>
        </w:rPr>
        <w:t xml:space="preserve">Ali a eu 13 notes ce trimestre : 13 ; 14 ; 7 ; 8 ; 16 ; 10 ; 9 ; 11 ; 12 ; 12 ; 14 ; 18 ; 10 </w:t>
      </w:r>
    </w:p>
    <w:p w14:paraId="4BC763CC" w14:textId="77777777" w:rsidR="00D84003" w:rsidRDefault="00A17A85" w:rsidP="00D84003">
      <w:pPr>
        <w:pStyle w:val="Paragraphedeliste"/>
        <w:numPr>
          <w:ilvl w:val="0"/>
          <w:numId w:val="50"/>
        </w:numPr>
        <w:rPr>
          <w:i/>
        </w:rPr>
      </w:pPr>
      <w:r w:rsidRPr="00A87C64">
        <w:rPr>
          <w:i/>
        </w:rPr>
        <w:t>Calculer sa fréquence de la note 12</w:t>
      </w:r>
      <w:proofErr w:type="gramStart"/>
      <w:r w:rsidRPr="00A87C64">
        <w:rPr>
          <w:i/>
        </w:rPr>
        <w:t>. .</w:t>
      </w:r>
      <w:proofErr w:type="gramEnd"/>
      <w:r w:rsidRPr="00A87C64">
        <w:rPr>
          <w:i/>
        </w:rPr>
        <w:t xml:space="preserve"> </w:t>
      </w:r>
    </w:p>
    <w:p w14:paraId="3B4C571C" w14:textId="77777777" w:rsidR="00A17A85" w:rsidRDefault="00D84003" w:rsidP="00D84003">
      <w:pPr>
        <w:ind w:left="360"/>
        <w:jc w:val="center"/>
        <w:rPr>
          <w:i/>
        </w:rPr>
      </w:pPr>
      <w:proofErr w:type="gramStart"/>
      <w:r w:rsidRPr="00D84003">
        <w:rPr>
          <w:i/>
        </w:rPr>
        <w:t>il</w:t>
      </w:r>
      <w:proofErr w:type="gramEnd"/>
      <w:r w:rsidRPr="00D84003">
        <w:rPr>
          <w:i/>
        </w:rPr>
        <w:t xml:space="preserve"> y a 2 notes 12 sur 13 notes en tout  donc :</w:t>
      </w:r>
    </w:p>
    <w:p w14:paraId="7AB6AA61" w14:textId="77777777" w:rsidR="00D84003" w:rsidRPr="00D84003" w:rsidRDefault="00D84003" w:rsidP="00D84003">
      <w:pPr>
        <w:ind w:left="360"/>
        <w:jc w:val="center"/>
        <w:rPr>
          <w:i/>
        </w:rPr>
      </w:pPr>
      <m:oMathPara>
        <m:oMath>
          <m:r>
            <w:rPr>
              <w:rFonts w:ascii="Cambria Math" w:hAnsi="Cambria Math"/>
            </w:rPr>
            <m:t xml:space="preserve">fréquence de la note 12=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13</m:t>
              </m:r>
            </m:den>
          </m:f>
          <m:r>
            <w:rPr>
              <w:rFonts w:ascii="Cambria Math" w:hAnsi="Cambria Math"/>
            </w:rPr>
            <m:t>≈0,15</m:t>
          </m:r>
        </m:oMath>
      </m:oMathPara>
    </w:p>
    <w:p w14:paraId="4CB349F1" w14:textId="77777777" w:rsidR="00D84003" w:rsidRPr="00D84003" w:rsidRDefault="00D84003" w:rsidP="00D84003">
      <w:pPr>
        <w:rPr>
          <w:i/>
        </w:rPr>
      </w:pPr>
    </w:p>
    <w:p w14:paraId="15288263" w14:textId="77777777" w:rsidR="00A17A85" w:rsidRDefault="00A17A85" w:rsidP="00D84003">
      <w:pPr>
        <w:pStyle w:val="Paragraphedeliste"/>
        <w:numPr>
          <w:ilvl w:val="0"/>
          <w:numId w:val="50"/>
        </w:numPr>
        <w:rPr>
          <w:i/>
        </w:rPr>
      </w:pPr>
      <w:r w:rsidRPr="00485DE5">
        <w:rPr>
          <w:i/>
        </w:rPr>
        <w:t>Calculer, en pourcentage, la fréquence des n</w:t>
      </w:r>
      <w:r>
        <w:rPr>
          <w:i/>
        </w:rPr>
        <w:t>otes inférieures ou égales à 10 et i</w:t>
      </w:r>
      <w:r w:rsidRPr="00485DE5">
        <w:rPr>
          <w:i/>
        </w:rPr>
        <w:t xml:space="preserve">nterpréter. </w:t>
      </w:r>
    </w:p>
    <w:p w14:paraId="4E1ECFA7" w14:textId="77777777" w:rsidR="00D84003" w:rsidRPr="00D84003" w:rsidRDefault="00D84003" w:rsidP="00D84003">
      <w:pPr>
        <w:ind w:left="360"/>
        <w:jc w:val="center"/>
        <w:rPr>
          <w:i/>
        </w:rPr>
      </w:pPr>
      <w:proofErr w:type="gramStart"/>
      <w:r w:rsidRPr="00D84003">
        <w:rPr>
          <w:i/>
        </w:rPr>
        <w:t>il</w:t>
      </w:r>
      <w:proofErr w:type="gramEnd"/>
      <w:r w:rsidRPr="00D84003">
        <w:rPr>
          <w:i/>
        </w:rPr>
        <w:t xml:space="preserve"> y a </w:t>
      </w:r>
      <w:r>
        <w:rPr>
          <w:i/>
        </w:rPr>
        <w:t>5</w:t>
      </w:r>
      <w:r w:rsidRPr="00D84003">
        <w:rPr>
          <w:i/>
        </w:rPr>
        <w:t xml:space="preserve"> notes </w:t>
      </w:r>
      <w:r>
        <w:rPr>
          <w:i/>
        </w:rPr>
        <w:t xml:space="preserve">inférieures ou égales à 10 </w:t>
      </w:r>
      <w:r w:rsidRPr="00D84003">
        <w:rPr>
          <w:i/>
        </w:rPr>
        <w:t xml:space="preserve"> sur 13 notes en tout  donc :</w:t>
      </w:r>
    </w:p>
    <w:p w14:paraId="0F1122A5" w14:textId="77777777" w:rsidR="00D84003" w:rsidRPr="00D84003" w:rsidRDefault="00D84003" w:rsidP="00D84003">
      <w:pPr>
        <w:ind w:left="360"/>
        <w:jc w:val="center"/>
        <w:rPr>
          <w:i/>
        </w:rPr>
      </w:pPr>
      <m:oMathPara>
        <m:oMath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13</m:t>
              </m:r>
            </m:den>
          </m:f>
          <m:r>
            <w:rPr>
              <w:rFonts w:ascii="Cambria Math" w:hAnsi="Cambria Math"/>
            </w:rPr>
            <m:t>≈0,38=38%</m:t>
          </m:r>
        </m:oMath>
      </m:oMathPara>
    </w:p>
    <w:p w14:paraId="1F6AD9C7" w14:textId="77777777" w:rsidR="00A74092" w:rsidRDefault="00A74092" w:rsidP="00A74092">
      <w:pPr>
        <w:rPr>
          <w:i/>
        </w:rPr>
      </w:pPr>
    </w:p>
    <w:p w14:paraId="613165DB" w14:textId="77777777" w:rsidR="00A17A85" w:rsidRDefault="00A17A85" w:rsidP="00A17A85">
      <w:pPr>
        <w:rPr>
          <w:i/>
        </w:rPr>
      </w:pPr>
    </w:p>
    <w:p w14:paraId="3F1D7619" w14:textId="77777777" w:rsidR="00FC3899" w:rsidRPr="00A87C64" w:rsidRDefault="00FC3899" w:rsidP="00A17A85">
      <w:pPr>
        <w:rPr>
          <w:i/>
        </w:rPr>
      </w:pPr>
    </w:p>
    <w:p w14:paraId="68487A5E" w14:textId="77777777" w:rsidR="00A17A85" w:rsidRPr="007E7132" w:rsidRDefault="00A17A85" w:rsidP="00A17A85">
      <w:pPr>
        <w:shd w:val="clear" w:color="auto" w:fill="BFBFBF" w:themeFill="background1" w:themeFillShade="BF"/>
        <w:jc w:val="center"/>
        <w:rPr>
          <w:b/>
          <w:i/>
          <w:sz w:val="28"/>
        </w:rPr>
      </w:pPr>
      <w:r>
        <w:rPr>
          <w:b/>
          <w:i/>
          <w:sz w:val="28"/>
        </w:rPr>
        <w:t>Exercice 2 : des masses</w:t>
      </w:r>
    </w:p>
    <w:p w14:paraId="3F8B4775" w14:textId="77777777" w:rsidR="00A17A85" w:rsidRPr="00A87C64" w:rsidRDefault="00A17A85" w:rsidP="00A17A85">
      <w:pPr>
        <w:pStyle w:val="Default"/>
        <w:rPr>
          <w:rFonts w:ascii="Times New Roman" w:hAnsi="Times New Roman" w:cs="Times New Roman"/>
          <w:i/>
        </w:rPr>
      </w:pPr>
      <w:r w:rsidRPr="00A87C64">
        <w:rPr>
          <w:rFonts w:ascii="Times New Roman" w:hAnsi="Times New Roman" w:cs="Times New Roman"/>
          <w:i/>
        </w:rPr>
        <w:t xml:space="preserve">Gigi vend des produits pour le bâtiment. Il prépare pour ses clients des sacs de ciment de différentes tailles. Voici les commandes qu’il a préparées aujourd’hui : </w:t>
      </w:r>
    </w:p>
    <w:p w14:paraId="5D412F24" w14:textId="77777777" w:rsidR="00A17A85" w:rsidRPr="00A87C64" w:rsidRDefault="00A17A85" w:rsidP="00A17A85">
      <w:pPr>
        <w:rPr>
          <w:i/>
        </w:rPr>
      </w:pPr>
      <w:r w:rsidRPr="00A87C64">
        <w:rPr>
          <w:i/>
        </w:rPr>
        <w:t xml:space="preserve">12kg ; 15kg ; 12kg ; 20kg ; 20kg ; 20kg ; 12kg ; 15kg ; 15kg ; 12kg ; 12kg ; 12kg ; 20kg ; 12kg ; 20kg ; 12kg. </w:t>
      </w:r>
    </w:p>
    <w:p w14:paraId="28BA578A" w14:textId="77777777" w:rsidR="00A17A85" w:rsidRDefault="00A17A85" w:rsidP="00A17A85">
      <w:pPr>
        <w:autoSpaceDE w:val="0"/>
        <w:autoSpaceDN w:val="0"/>
        <w:adjustRightInd w:val="0"/>
        <w:ind w:left="360"/>
        <w:jc w:val="center"/>
        <w:rPr>
          <w:i/>
          <w:color w:val="000000"/>
        </w:rPr>
      </w:pPr>
      <w:r w:rsidRPr="00485DE5">
        <w:rPr>
          <w:i/>
          <w:color w:val="000000"/>
        </w:rPr>
        <w:t>Calculer la fréquence de la vale</w:t>
      </w:r>
      <w:r>
        <w:rPr>
          <w:i/>
          <w:color w:val="000000"/>
        </w:rPr>
        <w:t xml:space="preserve">ur 15 </w:t>
      </w:r>
      <w:proofErr w:type="gramStart"/>
      <w:r>
        <w:rPr>
          <w:i/>
          <w:color w:val="000000"/>
        </w:rPr>
        <w:t xml:space="preserve">et </w:t>
      </w:r>
      <w:r w:rsidRPr="00485DE5">
        <w:rPr>
          <w:i/>
          <w:color w:val="000000"/>
        </w:rPr>
        <w:t xml:space="preserve"> interpréter</w:t>
      </w:r>
      <w:proofErr w:type="gramEnd"/>
      <w:r>
        <w:rPr>
          <w:i/>
          <w:color w:val="000000"/>
        </w:rPr>
        <w:t>.</w:t>
      </w:r>
    </w:p>
    <w:p w14:paraId="0FBD0C59" w14:textId="77777777" w:rsidR="00D84003" w:rsidRDefault="00D84003" w:rsidP="00A17A85">
      <w:pPr>
        <w:autoSpaceDE w:val="0"/>
        <w:autoSpaceDN w:val="0"/>
        <w:adjustRightInd w:val="0"/>
        <w:ind w:left="360"/>
        <w:jc w:val="center"/>
        <w:rPr>
          <w:i/>
          <w:color w:val="000000"/>
        </w:rPr>
      </w:pPr>
    </w:p>
    <w:p w14:paraId="628F632F" w14:textId="77777777" w:rsidR="00D84003" w:rsidRDefault="00D84003" w:rsidP="00D84003">
      <w:pPr>
        <w:ind w:left="360"/>
        <w:jc w:val="center"/>
        <w:rPr>
          <w:i/>
        </w:rPr>
      </w:pPr>
      <w:proofErr w:type="gramStart"/>
      <w:r w:rsidRPr="00D84003">
        <w:rPr>
          <w:i/>
        </w:rPr>
        <w:t>il</w:t>
      </w:r>
      <w:proofErr w:type="gramEnd"/>
      <w:r w:rsidRPr="00D84003">
        <w:rPr>
          <w:i/>
        </w:rPr>
        <w:t xml:space="preserve"> y a </w:t>
      </w:r>
      <w:r>
        <w:rPr>
          <w:i/>
        </w:rPr>
        <w:t>3</w:t>
      </w:r>
      <w:r w:rsidRPr="00D84003">
        <w:rPr>
          <w:i/>
        </w:rPr>
        <w:t xml:space="preserve"> </w:t>
      </w:r>
      <w:r>
        <w:rPr>
          <w:i/>
        </w:rPr>
        <w:t xml:space="preserve">masses de 15 kg </w:t>
      </w:r>
      <w:r w:rsidRPr="00D84003">
        <w:rPr>
          <w:i/>
        </w:rPr>
        <w:t xml:space="preserve"> sur </w:t>
      </w:r>
      <w:r>
        <w:rPr>
          <w:i/>
        </w:rPr>
        <w:t>16 masses</w:t>
      </w:r>
      <w:r w:rsidRPr="00D84003">
        <w:rPr>
          <w:i/>
        </w:rPr>
        <w:t xml:space="preserve"> en tout  donc :</w:t>
      </w:r>
    </w:p>
    <w:p w14:paraId="31DCEC66" w14:textId="77777777" w:rsidR="00D84003" w:rsidRPr="00D84003" w:rsidRDefault="00D84003" w:rsidP="00D84003">
      <w:pPr>
        <w:ind w:left="360"/>
        <w:jc w:val="center"/>
        <w:rPr>
          <w:i/>
        </w:rPr>
      </w:pPr>
      <m:oMathPara>
        <m:oMath>
          <m:r>
            <w:rPr>
              <w:rFonts w:ascii="Cambria Math" w:hAnsi="Cambria Math"/>
            </w:rPr>
            <m:t xml:space="preserve">fréquence de la masse 15=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=0,1875=18,75 %</m:t>
          </m:r>
        </m:oMath>
      </m:oMathPara>
    </w:p>
    <w:p w14:paraId="0365D53B" w14:textId="77777777" w:rsidR="00D84003" w:rsidRDefault="00D84003" w:rsidP="00A17A85">
      <w:pPr>
        <w:autoSpaceDE w:val="0"/>
        <w:autoSpaceDN w:val="0"/>
        <w:adjustRightInd w:val="0"/>
        <w:ind w:left="360"/>
        <w:jc w:val="center"/>
        <w:rPr>
          <w:i/>
          <w:color w:val="000000"/>
        </w:rPr>
      </w:pPr>
    </w:p>
    <w:p w14:paraId="74B1F98B" w14:textId="77777777" w:rsidR="00D84003" w:rsidRDefault="00D84003" w:rsidP="00A17A85">
      <w:pPr>
        <w:autoSpaceDE w:val="0"/>
        <w:autoSpaceDN w:val="0"/>
        <w:adjustRightInd w:val="0"/>
        <w:ind w:left="360"/>
        <w:jc w:val="center"/>
        <w:rPr>
          <w:i/>
          <w:color w:val="000000"/>
        </w:rPr>
      </w:pPr>
      <w:r>
        <w:rPr>
          <w:i/>
          <w:color w:val="000000"/>
        </w:rPr>
        <w:t>Cela signifie que 18,75 % des sacs ont une masse de 15 kg.</w:t>
      </w:r>
    </w:p>
    <w:p w14:paraId="6ABF43C7" w14:textId="77777777" w:rsidR="00D84003" w:rsidRDefault="00D84003" w:rsidP="00A17A85">
      <w:pPr>
        <w:autoSpaceDE w:val="0"/>
        <w:autoSpaceDN w:val="0"/>
        <w:adjustRightInd w:val="0"/>
        <w:ind w:left="360"/>
        <w:jc w:val="center"/>
        <w:rPr>
          <w:i/>
          <w:color w:val="000000"/>
        </w:rPr>
      </w:pPr>
    </w:p>
    <w:p w14:paraId="469813EA" w14:textId="77777777" w:rsidR="00D84003" w:rsidRPr="00485DE5" w:rsidRDefault="00D84003" w:rsidP="00A17A85">
      <w:pPr>
        <w:autoSpaceDE w:val="0"/>
        <w:autoSpaceDN w:val="0"/>
        <w:adjustRightInd w:val="0"/>
        <w:ind w:left="360"/>
        <w:jc w:val="center"/>
        <w:rPr>
          <w:i/>
          <w:color w:val="000000"/>
        </w:rPr>
      </w:pPr>
    </w:p>
    <w:p w14:paraId="5340E40E" w14:textId="77777777" w:rsidR="00A17A85" w:rsidRDefault="00A17A85" w:rsidP="00A17A85">
      <w:pPr>
        <w:rPr>
          <w:i/>
        </w:rPr>
      </w:pPr>
    </w:p>
    <w:p w14:paraId="7B79C413" w14:textId="77777777" w:rsidR="00FC3899" w:rsidRDefault="00FC3899" w:rsidP="00A17A85">
      <w:pPr>
        <w:rPr>
          <w:i/>
        </w:rPr>
      </w:pPr>
    </w:p>
    <w:p w14:paraId="096408B0" w14:textId="77777777" w:rsidR="00FC3899" w:rsidRPr="00A87C64" w:rsidRDefault="00FC3899" w:rsidP="00A17A85">
      <w:pPr>
        <w:rPr>
          <w:i/>
        </w:rPr>
      </w:pPr>
    </w:p>
    <w:p w14:paraId="5DADFE1C" w14:textId="77777777" w:rsidR="00A17A85" w:rsidRPr="007E7132" w:rsidRDefault="00A17A85" w:rsidP="00A17A85">
      <w:pPr>
        <w:shd w:val="clear" w:color="auto" w:fill="BFBFBF" w:themeFill="background1" w:themeFillShade="BF"/>
        <w:jc w:val="center"/>
        <w:rPr>
          <w:b/>
          <w:i/>
          <w:sz w:val="28"/>
        </w:rPr>
      </w:pPr>
      <w:r w:rsidRPr="007E7132">
        <w:rPr>
          <w:b/>
          <w:i/>
          <w:sz w:val="28"/>
        </w:rPr>
        <w:t>Exercice 3 :</w:t>
      </w:r>
      <w:r>
        <w:rPr>
          <w:b/>
          <w:i/>
          <w:sz w:val="28"/>
        </w:rPr>
        <w:t xml:space="preserve"> temps de sport</w:t>
      </w:r>
      <w:r w:rsidRPr="007E7132">
        <w:rPr>
          <w:b/>
          <w:i/>
          <w:sz w:val="28"/>
        </w:rPr>
        <w:t xml:space="preserve">  </w:t>
      </w:r>
    </w:p>
    <w:p w14:paraId="76FA5E85" w14:textId="77777777" w:rsidR="00A17A85" w:rsidRPr="00A87C64" w:rsidRDefault="00A17A85" w:rsidP="00A17A85">
      <w:pPr>
        <w:rPr>
          <w:i/>
        </w:rPr>
      </w:pPr>
      <w:r w:rsidRPr="00A87C64">
        <w:rPr>
          <w:i/>
        </w:rPr>
        <w:t xml:space="preserve">On a demandé aux usagers d'une salle de sport combien de temps ils passaient dans la salle par semaine. Voici leurs réponses 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456"/>
        <w:gridCol w:w="456"/>
        <w:gridCol w:w="636"/>
        <w:gridCol w:w="456"/>
        <w:gridCol w:w="516"/>
      </w:tblGrid>
      <w:tr w:rsidR="00A17A85" w:rsidRPr="00A87C64" w14:paraId="1E88BD17" w14:textId="77777777" w:rsidTr="00441899">
        <w:trPr>
          <w:jc w:val="center"/>
        </w:trPr>
        <w:tc>
          <w:tcPr>
            <w:tcW w:w="0" w:type="auto"/>
          </w:tcPr>
          <w:p w14:paraId="7E091929" w14:textId="77777777" w:rsidR="00A17A85" w:rsidRPr="00A87C64" w:rsidRDefault="00A17A8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Nombres d'heures par semaines</w:t>
            </w:r>
          </w:p>
        </w:tc>
        <w:tc>
          <w:tcPr>
            <w:tcW w:w="0" w:type="auto"/>
          </w:tcPr>
          <w:p w14:paraId="3E173C0C" w14:textId="77777777" w:rsidR="00A17A85" w:rsidRPr="00A87C64" w:rsidRDefault="00A17A8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0" w:type="auto"/>
          </w:tcPr>
          <w:p w14:paraId="1C675F78" w14:textId="77777777" w:rsidR="00A17A85" w:rsidRPr="00A87C64" w:rsidRDefault="00A17A8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0" w:type="auto"/>
          </w:tcPr>
          <w:p w14:paraId="44C64088" w14:textId="77777777" w:rsidR="00A17A85" w:rsidRPr="00A87C64" w:rsidRDefault="00A17A8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10,5</w:t>
            </w:r>
          </w:p>
        </w:tc>
        <w:tc>
          <w:tcPr>
            <w:tcW w:w="0" w:type="auto"/>
          </w:tcPr>
          <w:p w14:paraId="04A67541" w14:textId="77777777" w:rsidR="00A17A85" w:rsidRPr="00A87C64" w:rsidRDefault="00A17A8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14:paraId="00ECFBE9" w14:textId="77777777" w:rsidR="00A17A85" w:rsidRPr="00A87C64" w:rsidRDefault="00A17A8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6,5</w:t>
            </w:r>
          </w:p>
        </w:tc>
      </w:tr>
      <w:tr w:rsidR="00A17A85" w:rsidRPr="00A87C64" w14:paraId="4D1D6599" w14:textId="77777777" w:rsidTr="00441899">
        <w:trPr>
          <w:jc w:val="center"/>
        </w:trPr>
        <w:tc>
          <w:tcPr>
            <w:tcW w:w="0" w:type="auto"/>
          </w:tcPr>
          <w:p w14:paraId="7ECACB9B" w14:textId="77777777" w:rsidR="00A17A85" w:rsidRPr="00A87C64" w:rsidRDefault="00A17A8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Effectif</w:t>
            </w:r>
          </w:p>
        </w:tc>
        <w:tc>
          <w:tcPr>
            <w:tcW w:w="0" w:type="auto"/>
          </w:tcPr>
          <w:p w14:paraId="44F2041D" w14:textId="77777777" w:rsidR="00A17A85" w:rsidRPr="00A87C64" w:rsidRDefault="00A17A8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0" w:type="auto"/>
          </w:tcPr>
          <w:p w14:paraId="1394A614" w14:textId="77777777" w:rsidR="00A17A85" w:rsidRPr="00A87C64" w:rsidRDefault="00A17A8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0" w:type="auto"/>
          </w:tcPr>
          <w:p w14:paraId="48B40310" w14:textId="77777777" w:rsidR="00A17A85" w:rsidRPr="00A87C64" w:rsidRDefault="00A17A8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0" w:type="auto"/>
          </w:tcPr>
          <w:p w14:paraId="3CE666B0" w14:textId="77777777" w:rsidR="00A17A85" w:rsidRPr="00A87C64" w:rsidRDefault="00A17A8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35</w:t>
            </w:r>
          </w:p>
        </w:tc>
        <w:tc>
          <w:tcPr>
            <w:tcW w:w="0" w:type="auto"/>
          </w:tcPr>
          <w:p w14:paraId="6DFE3AA9" w14:textId="77777777" w:rsidR="00A17A85" w:rsidRPr="00A87C64" w:rsidRDefault="00A17A85" w:rsidP="00441899">
            <w:pPr>
              <w:rPr>
                <w:rFonts w:ascii="Times New Roman" w:hAnsi="Times New Roman" w:cs="Times New Roman"/>
                <w:i/>
              </w:rPr>
            </w:pPr>
            <w:r w:rsidRPr="00A87C64">
              <w:rPr>
                <w:rFonts w:ascii="Times New Roman" w:hAnsi="Times New Roman" w:cs="Times New Roman"/>
                <w:i/>
              </w:rPr>
              <w:t>8</w:t>
            </w:r>
          </w:p>
        </w:tc>
      </w:tr>
    </w:tbl>
    <w:p w14:paraId="7BCF7053" w14:textId="77777777" w:rsidR="00A17A85" w:rsidRDefault="00A17A85" w:rsidP="00A17A85">
      <w:pPr>
        <w:autoSpaceDE w:val="0"/>
        <w:autoSpaceDN w:val="0"/>
        <w:adjustRightInd w:val="0"/>
        <w:ind w:left="360"/>
        <w:jc w:val="center"/>
        <w:rPr>
          <w:i/>
          <w:color w:val="000000"/>
        </w:rPr>
      </w:pPr>
      <w:r w:rsidRPr="00485DE5">
        <w:rPr>
          <w:i/>
          <w:color w:val="000000"/>
        </w:rPr>
        <w:t>Calculer la fréquence de la valeur 2 et celle de la valeur 21. Interpréter.</w:t>
      </w:r>
    </w:p>
    <w:p w14:paraId="601526DF" w14:textId="77777777" w:rsidR="00FC3899" w:rsidRDefault="00FC3899" w:rsidP="00A17A85">
      <w:pPr>
        <w:autoSpaceDE w:val="0"/>
        <w:autoSpaceDN w:val="0"/>
        <w:adjustRightInd w:val="0"/>
        <w:ind w:left="360"/>
        <w:jc w:val="center"/>
        <w:rPr>
          <w:i/>
          <w:color w:val="000000"/>
        </w:rPr>
      </w:pPr>
    </w:p>
    <w:p w14:paraId="268129A1" w14:textId="77777777" w:rsidR="00FC3899" w:rsidRDefault="00FC3899" w:rsidP="00FC3899">
      <w:pPr>
        <w:ind w:left="360"/>
        <w:jc w:val="center"/>
        <w:rPr>
          <w:i/>
        </w:rPr>
      </w:pPr>
      <w:proofErr w:type="gramStart"/>
      <w:r w:rsidRPr="00D84003">
        <w:rPr>
          <w:i/>
        </w:rPr>
        <w:t>il</w:t>
      </w:r>
      <w:proofErr w:type="gramEnd"/>
      <w:r w:rsidRPr="00D84003">
        <w:rPr>
          <w:i/>
        </w:rPr>
        <w:t xml:space="preserve"> y a </w:t>
      </w:r>
      <w:r>
        <w:rPr>
          <w:i/>
        </w:rPr>
        <w:t xml:space="preserve">35 temps de 2h </w:t>
      </w:r>
      <w:r w:rsidRPr="00D84003">
        <w:rPr>
          <w:i/>
        </w:rPr>
        <w:t xml:space="preserve"> sur </w:t>
      </w:r>
      <w:r>
        <w:rPr>
          <w:i/>
        </w:rPr>
        <w:t>71 temps</w:t>
      </w:r>
      <w:r w:rsidRPr="00D84003">
        <w:rPr>
          <w:i/>
        </w:rPr>
        <w:t xml:space="preserve"> en tout  donc :</w:t>
      </w:r>
    </w:p>
    <w:p w14:paraId="4426DF8D" w14:textId="77777777" w:rsidR="00FC3899" w:rsidRPr="00D84003" w:rsidRDefault="00FC3899" w:rsidP="00FC3899">
      <w:pPr>
        <w:ind w:left="360"/>
        <w:jc w:val="center"/>
        <w:rPr>
          <w:i/>
        </w:rPr>
      </w:pPr>
      <m:oMathPara>
        <m:oMath>
          <m:r>
            <w:rPr>
              <w:rFonts w:ascii="Cambria Math" w:hAnsi="Cambria Math"/>
            </w:rPr>
            <m:t>fréquence du temps 2</m:t>
          </m:r>
          <m:r>
            <w:rPr>
              <w:rFonts w:ascii="Cambria Math" w:hAnsi="Cambria Math"/>
            </w:rPr>
            <m:t xml:space="preserve">h=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35</m:t>
              </m:r>
            </m:num>
            <m:den>
              <m:r>
                <w:rPr>
                  <w:rFonts w:ascii="Cambria Math" w:hAnsi="Cambria Math"/>
                </w:rPr>
                <m:t>71</m:t>
              </m:r>
            </m:den>
          </m:f>
          <m:r>
            <w:rPr>
              <w:rFonts w:ascii="Cambria Math" w:hAnsi="Cambria Math"/>
            </w:rPr>
            <m:t>≈0,49=49 %</m:t>
          </m:r>
        </m:oMath>
      </m:oMathPara>
    </w:p>
    <w:p w14:paraId="225B0ACD" w14:textId="77777777" w:rsidR="00FC3899" w:rsidRDefault="00FC3899" w:rsidP="00FC3899">
      <w:pPr>
        <w:autoSpaceDE w:val="0"/>
        <w:autoSpaceDN w:val="0"/>
        <w:adjustRightInd w:val="0"/>
        <w:ind w:left="360"/>
        <w:jc w:val="center"/>
        <w:rPr>
          <w:i/>
          <w:color w:val="000000"/>
        </w:rPr>
      </w:pPr>
      <w:r>
        <w:rPr>
          <w:i/>
          <w:color w:val="000000"/>
        </w:rPr>
        <w:t>Cela signifie que 49% des usagers vont 2h par semaine à la salle de sport.</w:t>
      </w:r>
    </w:p>
    <w:p w14:paraId="19BA2780" w14:textId="77777777" w:rsidR="00FC3899" w:rsidRDefault="00FC3899" w:rsidP="00FC3899">
      <w:pPr>
        <w:autoSpaceDE w:val="0"/>
        <w:autoSpaceDN w:val="0"/>
        <w:adjustRightInd w:val="0"/>
        <w:ind w:left="360"/>
        <w:jc w:val="center"/>
        <w:rPr>
          <w:i/>
          <w:color w:val="000000"/>
        </w:rPr>
      </w:pPr>
    </w:p>
    <w:p w14:paraId="158A28DA" w14:textId="77777777" w:rsidR="00FC3899" w:rsidRDefault="00FC3899" w:rsidP="00FC3899">
      <w:pPr>
        <w:ind w:left="360"/>
        <w:jc w:val="center"/>
        <w:rPr>
          <w:i/>
        </w:rPr>
      </w:pPr>
      <w:proofErr w:type="gramStart"/>
      <w:r w:rsidRPr="00D84003">
        <w:rPr>
          <w:i/>
        </w:rPr>
        <w:t>il</w:t>
      </w:r>
      <w:proofErr w:type="gramEnd"/>
      <w:r w:rsidRPr="00D84003">
        <w:rPr>
          <w:i/>
        </w:rPr>
        <w:t xml:space="preserve"> y a </w:t>
      </w:r>
      <w:r>
        <w:rPr>
          <w:i/>
        </w:rPr>
        <w:t xml:space="preserve">3 temps de 21h </w:t>
      </w:r>
      <w:r w:rsidRPr="00D84003">
        <w:rPr>
          <w:i/>
        </w:rPr>
        <w:t xml:space="preserve"> sur </w:t>
      </w:r>
      <w:r>
        <w:rPr>
          <w:i/>
        </w:rPr>
        <w:t>71 temps</w:t>
      </w:r>
      <w:r w:rsidRPr="00D84003">
        <w:rPr>
          <w:i/>
        </w:rPr>
        <w:t xml:space="preserve"> en tout  donc :</w:t>
      </w:r>
    </w:p>
    <w:p w14:paraId="704DF461" w14:textId="77777777" w:rsidR="00FC3899" w:rsidRPr="00D84003" w:rsidRDefault="00FC3899" w:rsidP="00FC3899">
      <w:pPr>
        <w:ind w:left="360"/>
        <w:jc w:val="center"/>
        <w:rPr>
          <w:i/>
        </w:rPr>
      </w:pPr>
      <m:oMathPara>
        <m:oMath>
          <m:r>
            <w:rPr>
              <w:rFonts w:ascii="Cambria Math" w:hAnsi="Cambria Math"/>
            </w:rPr>
            <m:t>fréquence du temps 21</m:t>
          </m:r>
          <m:r>
            <w:rPr>
              <w:rFonts w:ascii="Cambria Math" w:hAnsi="Cambria Math"/>
            </w:rPr>
            <m:t xml:space="preserve">h=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71</m:t>
              </m:r>
            </m:den>
          </m:f>
          <m:r>
            <w:rPr>
              <w:rFonts w:ascii="Cambria Math" w:hAnsi="Cambria Math"/>
            </w:rPr>
            <m:t>≈0,04=4 %</m:t>
          </m:r>
        </m:oMath>
      </m:oMathPara>
    </w:p>
    <w:p w14:paraId="79A52E7D" w14:textId="77777777" w:rsidR="00FC3899" w:rsidRDefault="00FC3899" w:rsidP="00FC3899">
      <w:pPr>
        <w:autoSpaceDE w:val="0"/>
        <w:autoSpaceDN w:val="0"/>
        <w:adjustRightInd w:val="0"/>
        <w:ind w:left="360"/>
        <w:jc w:val="center"/>
        <w:rPr>
          <w:i/>
          <w:color w:val="000000"/>
        </w:rPr>
      </w:pPr>
      <w:r>
        <w:rPr>
          <w:i/>
          <w:color w:val="000000"/>
        </w:rPr>
        <w:t>Cela signifie que 4% des usagers vont 21h par semaine à la salle de sport.</w:t>
      </w:r>
    </w:p>
    <w:p w14:paraId="50F557FC" w14:textId="77777777" w:rsidR="00FC3899" w:rsidRPr="00485DE5" w:rsidRDefault="00FC3899" w:rsidP="00A17A85">
      <w:pPr>
        <w:autoSpaceDE w:val="0"/>
        <w:autoSpaceDN w:val="0"/>
        <w:adjustRightInd w:val="0"/>
        <w:ind w:left="360"/>
        <w:jc w:val="center"/>
        <w:rPr>
          <w:i/>
          <w:color w:val="000000"/>
        </w:rPr>
      </w:pPr>
    </w:p>
    <w:p w14:paraId="6F3D5202" w14:textId="77777777" w:rsidR="00A17A85" w:rsidRPr="00A87C64" w:rsidRDefault="00A17A85" w:rsidP="00A17A85">
      <w:pPr>
        <w:rPr>
          <w:i/>
          <w:color w:val="7F7F7F" w:themeColor="text1" w:themeTint="80"/>
        </w:rPr>
      </w:pPr>
    </w:p>
    <w:p w14:paraId="1E801369" w14:textId="77777777" w:rsidR="00A12B64" w:rsidRPr="00A87C64" w:rsidRDefault="00A12B64">
      <w:pPr>
        <w:rPr>
          <w:i/>
          <w:color w:val="7F7F7F" w:themeColor="text1" w:themeTint="80"/>
        </w:rPr>
      </w:pPr>
    </w:p>
    <w:sectPr w:rsidR="00A12B64" w:rsidRPr="00A87C64" w:rsidSect="00666AED">
      <w:pgSz w:w="11906" w:h="16838"/>
      <w:pgMar w:top="426" w:right="284" w:bottom="284" w:left="709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FC21D" w14:textId="77777777" w:rsidR="002D00C5" w:rsidRDefault="002D00C5">
      <w:r>
        <w:separator/>
      </w:r>
    </w:p>
  </w:endnote>
  <w:endnote w:type="continuationSeparator" w:id="0">
    <w:p w14:paraId="6FB264E8" w14:textId="77777777" w:rsidR="002D00C5" w:rsidRDefault="002D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igitt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679B1" w14:textId="5536443B" w:rsidR="00A659C1" w:rsidRPr="00A87C64" w:rsidRDefault="00375E43" w:rsidP="00A87C64">
    <w:pPr>
      <w:pStyle w:val="Pieddepage"/>
      <w:tabs>
        <w:tab w:val="clear" w:pos="4536"/>
        <w:tab w:val="clear" w:pos="9072"/>
        <w:tab w:val="right" w:pos="10065"/>
      </w:tabs>
      <w:rPr>
        <w:i/>
        <w:color w:val="000000" w:themeColor="text1"/>
        <w:sz w:val="20"/>
        <w:szCs w:val="20"/>
      </w:rPr>
    </w:pPr>
    <w:r w:rsidRPr="00A87C64">
      <w:rPr>
        <w:i/>
        <w:color w:val="000000" w:themeColor="text1"/>
        <w:sz w:val="20"/>
        <w:szCs w:val="20"/>
      </w:rPr>
      <w:fldChar w:fldCharType="begin"/>
    </w:r>
    <w:r w:rsidR="00A659C1" w:rsidRPr="00A87C64">
      <w:rPr>
        <w:i/>
        <w:color w:val="000000" w:themeColor="text1"/>
        <w:sz w:val="20"/>
        <w:szCs w:val="20"/>
      </w:rPr>
      <w:instrText xml:space="preserve"> FILENAME </w:instrText>
    </w:r>
    <w:r w:rsidRPr="00A87C64">
      <w:rPr>
        <w:i/>
        <w:color w:val="000000" w:themeColor="text1"/>
        <w:sz w:val="20"/>
        <w:szCs w:val="20"/>
      </w:rPr>
      <w:fldChar w:fldCharType="separate"/>
    </w:r>
    <w:r w:rsidR="00852295">
      <w:rPr>
        <w:i/>
        <w:noProof/>
        <w:color w:val="000000" w:themeColor="text1"/>
        <w:sz w:val="20"/>
        <w:szCs w:val="20"/>
      </w:rPr>
      <w:t>2-ENONCE les indicateurs statistiques.docx</w:t>
    </w:r>
    <w:r w:rsidRPr="00A87C64">
      <w:rPr>
        <w:i/>
        <w:color w:val="000000" w:themeColor="text1"/>
        <w:sz w:val="20"/>
        <w:szCs w:val="20"/>
      </w:rPr>
      <w:fldChar w:fldCharType="end"/>
    </w:r>
    <w:r w:rsidR="00A659C1" w:rsidRPr="00A87C64">
      <w:rPr>
        <w:i/>
        <w:color w:val="000000" w:themeColor="text1"/>
        <w:sz w:val="20"/>
        <w:szCs w:val="20"/>
      </w:rPr>
      <w:t xml:space="preserve"> </w:t>
    </w:r>
    <w:r w:rsidR="00A659C1" w:rsidRPr="00A87C64">
      <w:rPr>
        <w:i/>
        <w:color w:val="000000" w:themeColor="text1"/>
        <w:sz w:val="20"/>
        <w:szCs w:val="20"/>
      </w:rPr>
      <w:tab/>
      <w:t xml:space="preserve">Damien RIVIERE / </w:t>
    </w:r>
    <w:proofErr w:type="spellStart"/>
    <w:r w:rsidR="00A659C1" w:rsidRPr="00A87C64">
      <w:rPr>
        <w:i/>
        <w:color w:val="000000" w:themeColor="text1"/>
        <w:sz w:val="20"/>
        <w:szCs w:val="20"/>
      </w:rPr>
      <w:t>clg</w:t>
    </w:r>
    <w:proofErr w:type="spellEnd"/>
    <w:r w:rsidR="00A659C1" w:rsidRPr="00A87C64">
      <w:rPr>
        <w:i/>
        <w:color w:val="000000" w:themeColor="text1"/>
        <w:sz w:val="20"/>
        <w:szCs w:val="20"/>
      </w:rPr>
      <w:t xml:space="preserve"> Pierre Dubois LAVAL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7081F" w14:textId="62217128" w:rsidR="00A659C1" w:rsidRPr="00A87C64" w:rsidRDefault="00375E43" w:rsidP="00A87C64">
    <w:pPr>
      <w:pStyle w:val="Pieddepage"/>
      <w:tabs>
        <w:tab w:val="clear" w:pos="4536"/>
        <w:tab w:val="clear" w:pos="9072"/>
        <w:tab w:val="right" w:pos="10065"/>
      </w:tabs>
      <w:rPr>
        <w:i/>
        <w:color w:val="000000" w:themeColor="text1"/>
        <w:sz w:val="20"/>
        <w:szCs w:val="20"/>
      </w:rPr>
    </w:pPr>
    <w:r w:rsidRPr="00A87C64">
      <w:rPr>
        <w:i/>
        <w:color w:val="000000" w:themeColor="text1"/>
        <w:sz w:val="20"/>
        <w:szCs w:val="20"/>
      </w:rPr>
      <w:fldChar w:fldCharType="begin"/>
    </w:r>
    <w:r w:rsidR="00A659C1" w:rsidRPr="00A87C64">
      <w:rPr>
        <w:i/>
        <w:color w:val="000000" w:themeColor="text1"/>
        <w:sz w:val="20"/>
        <w:szCs w:val="20"/>
      </w:rPr>
      <w:instrText xml:space="preserve"> FILENAME </w:instrText>
    </w:r>
    <w:r w:rsidRPr="00A87C64">
      <w:rPr>
        <w:i/>
        <w:color w:val="000000" w:themeColor="text1"/>
        <w:sz w:val="20"/>
        <w:szCs w:val="20"/>
      </w:rPr>
      <w:fldChar w:fldCharType="separate"/>
    </w:r>
    <w:r w:rsidR="00852295">
      <w:rPr>
        <w:i/>
        <w:noProof/>
        <w:color w:val="000000" w:themeColor="text1"/>
        <w:sz w:val="20"/>
        <w:szCs w:val="20"/>
      </w:rPr>
      <w:t>2-ENONCE les indicateurs statistiques.docx</w:t>
    </w:r>
    <w:r w:rsidRPr="00A87C64">
      <w:rPr>
        <w:i/>
        <w:color w:val="000000" w:themeColor="text1"/>
        <w:sz w:val="20"/>
        <w:szCs w:val="20"/>
      </w:rPr>
      <w:fldChar w:fldCharType="end"/>
    </w:r>
    <w:r w:rsidR="00A659C1" w:rsidRPr="00A87C64">
      <w:rPr>
        <w:i/>
        <w:color w:val="000000" w:themeColor="text1"/>
        <w:sz w:val="20"/>
        <w:szCs w:val="20"/>
      </w:rPr>
      <w:t xml:space="preserve"> </w:t>
    </w:r>
    <w:r w:rsidR="00A659C1" w:rsidRPr="00A87C64">
      <w:rPr>
        <w:i/>
        <w:color w:val="000000" w:themeColor="text1"/>
        <w:sz w:val="20"/>
        <w:szCs w:val="20"/>
      </w:rPr>
      <w:tab/>
      <w:t xml:space="preserve">Damien RIVIERE / </w:t>
    </w:r>
    <w:proofErr w:type="spellStart"/>
    <w:r w:rsidR="00A659C1" w:rsidRPr="00A87C64">
      <w:rPr>
        <w:i/>
        <w:color w:val="000000" w:themeColor="text1"/>
        <w:sz w:val="20"/>
        <w:szCs w:val="20"/>
      </w:rPr>
      <w:t>clg</w:t>
    </w:r>
    <w:proofErr w:type="spellEnd"/>
    <w:r w:rsidR="00A659C1" w:rsidRPr="00A87C64">
      <w:rPr>
        <w:i/>
        <w:color w:val="000000" w:themeColor="text1"/>
        <w:sz w:val="20"/>
        <w:szCs w:val="20"/>
      </w:rPr>
      <w:t xml:space="preserve"> Pierre Dubois LAVAL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372D" w14:textId="77777777" w:rsidR="002D00C5" w:rsidRDefault="002D00C5">
      <w:r>
        <w:separator/>
      </w:r>
    </w:p>
  </w:footnote>
  <w:footnote w:type="continuationSeparator" w:id="0">
    <w:p w14:paraId="40753A87" w14:textId="77777777" w:rsidR="002D00C5" w:rsidRDefault="002D0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D"/>
    <w:multiLevelType w:val="hybridMultilevel"/>
    <w:tmpl w:val="7FDCC232"/>
    <w:lvl w:ilvl="0" w:tplc="FFFFFFFF">
      <w:start w:val="1"/>
      <w:numFmt w:val="bullet"/>
      <w:lvlText w:val="À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172448"/>
    <w:multiLevelType w:val="hybridMultilevel"/>
    <w:tmpl w:val="3802EF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92B0B"/>
    <w:multiLevelType w:val="hybridMultilevel"/>
    <w:tmpl w:val="FB349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02DB7"/>
    <w:multiLevelType w:val="hybridMultilevel"/>
    <w:tmpl w:val="7A2C62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B37BC"/>
    <w:multiLevelType w:val="hybridMultilevel"/>
    <w:tmpl w:val="D85016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A5949"/>
    <w:multiLevelType w:val="hybridMultilevel"/>
    <w:tmpl w:val="2B3AB69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0644C"/>
    <w:multiLevelType w:val="singleLevel"/>
    <w:tmpl w:val="2892D8DC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8" w15:restartNumberingAfterBreak="0">
    <w:nsid w:val="0FF96A75"/>
    <w:multiLevelType w:val="hybridMultilevel"/>
    <w:tmpl w:val="C4F6C7D4"/>
    <w:lvl w:ilvl="0" w:tplc="040C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049692B"/>
    <w:multiLevelType w:val="multilevel"/>
    <w:tmpl w:val="6B6EDDF8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/>
        <w:i w:val="0"/>
        <w:color w:val="339966"/>
        <w:sz w:val="24"/>
        <w:szCs w:val="24"/>
        <w:u w:val="no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080"/>
        </w:tabs>
        <w:ind w:left="792" w:hanging="432"/>
      </w:pPr>
      <w:rPr>
        <w:rFonts w:ascii="Comic Sans MS" w:hAnsi="Comic Sans MS" w:hint="default"/>
        <w:b/>
        <w:i w:val="0"/>
        <w:sz w:val="22"/>
        <w:szCs w:val="22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800"/>
        </w:tabs>
        <w:ind w:left="1224" w:hanging="504"/>
      </w:pPr>
      <w:rPr>
        <w:rFonts w:ascii="Comic Sans MS" w:hAnsi="Comic Sans MS" w:hint="default"/>
        <w:b/>
        <w:i w:val="0"/>
        <w:color w:val="99CCFF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 w15:restartNumberingAfterBreak="0">
    <w:nsid w:val="10CE6DF4"/>
    <w:multiLevelType w:val="hybridMultilevel"/>
    <w:tmpl w:val="A5AE7EFE"/>
    <w:lvl w:ilvl="0" w:tplc="D4AEA878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153EF"/>
    <w:multiLevelType w:val="hybridMultilevel"/>
    <w:tmpl w:val="7A2C62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7B5"/>
    <w:multiLevelType w:val="hybridMultilevel"/>
    <w:tmpl w:val="C9A2C5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A18CC"/>
    <w:multiLevelType w:val="hybridMultilevel"/>
    <w:tmpl w:val="3802EF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57151"/>
    <w:multiLevelType w:val="singleLevel"/>
    <w:tmpl w:val="093E12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 w15:restartNumberingAfterBreak="0">
    <w:nsid w:val="20A040DA"/>
    <w:multiLevelType w:val="hybridMultilevel"/>
    <w:tmpl w:val="C9A2C5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1659E"/>
    <w:multiLevelType w:val="hybridMultilevel"/>
    <w:tmpl w:val="7666AA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21521"/>
    <w:multiLevelType w:val="hybridMultilevel"/>
    <w:tmpl w:val="880A8242"/>
    <w:lvl w:ilvl="0" w:tplc="EE888A76">
      <w:start w:val="1"/>
      <w:numFmt w:val="bullet"/>
      <w:lvlText w:val=""/>
      <w:lvlJc w:val="left"/>
      <w:pPr>
        <w:ind w:left="228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05797"/>
    <w:multiLevelType w:val="hybridMultilevel"/>
    <w:tmpl w:val="18AA9088"/>
    <w:lvl w:ilvl="0" w:tplc="104A4526">
      <w:start w:val="1"/>
      <w:numFmt w:val="decimal"/>
      <w:lvlText w:val="%1)"/>
      <w:lvlJc w:val="left"/>
      <w:pPr>
        <w:ind w:left="720" w:hanging="360"/>
      </w:pPr>
      <w:rPr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87CB0"/>
    <w:multiLevelType w:val="hybridMultilevel"/>
    <w:tmpl w:val="0448ABBE"/>
    <w:lvl w:ilvl="0" w:tplc="0518D802">
      <w:start w:val="1"/>
      <w:numFmt w:val="lowerLetter"/>
      <w:lvlText w:val="%1."/>
      <w:lvlJc w:val="left"/>
    </w:lvl>
    <w:lvl w:ilvl="1" w:tplc="87A66198">
      <w:numFmt w:val="decimal"/>
      <w:lvlText w:val=""/>
      <w:lvlJc w:val="left"/>
    </w:lvl>
    <w:lvl w:ilvl="2" w:tplc="65EED318">
      <w:numFmt w:val="decimal"/>
      <w:lvlText w:val=""/>
      <w:lvlJc w:val="left"/>
    </w:lvl>
    <w:lvl w:ilvl="3" w:tplc="D64E1ADC">
      <w:numFmt w:val="decimal"/>
      <w:lvlText w:val=""/>
      <w:lvlJc w:val="left"/>
    </w:lvl>
    <w:lvl w:ilvl="4" w:tplc="B5A289E6">
      <w:numFmt w:val="decimal"/>
      <w:lvlText w:val=""/>
      <w:lvlJc w:val="left"/>
    </w:lvl>
    <w:lvl w:ilvl="5" w:tplc="B0206150">
      <w:numFmt w:val="decimal"/>
      <w:lvlText w:val=""/>
      <w:lvlJc w:val="left"/>
    </w:lvl>
    <w:lvl w:ilvl="6" w:tplc="A782C406">
      <w:numFmt w:val="decimal"/>
      <w:lvlText w:val=""/>
      <w:lvlJc w:val="left"/>
    </w:lvl>
    <w:lvl w:ilvl="7" w:tplc="8FE6FA7A">
      <w:numFmt w:val="decimal"/>
      <w:lvlText w:val=""/>
      <w:lvlJc w:val="left"/>
    </w:lvl>
    <w:lvl w:ilvl="8" w:tplc="A1EC54D4">
      <w:numFmt w:val="decimal"/>
      <w:lvlText w:val=""/>
      <w:lvlJc w:val="left"/>
    </w:lvl>
  </w:abstractNum>
  <w:abstractNum w:abstractNumId="20" w15:restartNumberingAfterBreak="0">
    <w:nsid w:val="2D606DC0"/>
    <w:multiLevelType w:val="hybridMultilevel"/>
    <w:tmpl w:val="4FD2B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C868A2"/>
    <w:multiLevelType w:val="hybridMultilevel"/>
    <w:tmpl w:val="21DA2A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EF3262"/>
    <w:multiLevelType w:val="hybridMultilevel"/>
    <w:tmpl w:val="08D2C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873DB"/>
    <w:multiLevelType w:val="hybridMultilevel"/>
    <w:tmpl w:val="B5808B3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329719E0"/>
    <w:multiLevelType w:val="singleLevel"/>
    <w:tmpl w:val="D89218A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 w15:restartNumberingAfterBreak="0">
    <w:nsid w:val="3EA2167F"/>
    <w:multiLevelType w:val="hybridMultilevel"/>
    <w:tmpl w:val="7F8EF0EA"/>
    <w:lvl w:ilvl="0" w:tplc="C3B207F2">
      <w:start w:val="1"/>
      <w:numFmt w:val="decimal"/>
      <w:lvlText w:val="%1."/>
      <w:lvlJc w:val="left"/>
    </w:lvl>
    <w:lvl w:ilvl="1" w:tplc="256ACABA">
      <w:numFmt w:val="decimal"/>
      <w:lvlText w:val=""/>
      <w:lvlJc w:val="left"/>
    </w:lvl>
    <w:lvl w:ilvl="2" w:tplc="C9C89AEA">
      <w:numFmt w:val="decimal"/>
      <w:lvlText w:val=""/>
      <w:lvlJc w:val="left"/>
    </w:lvl>
    <w:lvl w:ilvl="3" w:tplc="A8D6C74E">
      <w:numFmt w:val="decimal"/>
      <w:lvlText w:val=""/>
      <w:lvlJc w:val="left"/>
    </w:lvl>
    <w:lvl w:ilvl="4" w:tplc="AB86B084">
      <w:numFmt w:val="decimal"/>
      <w:lvlText w:val=""/>
      <w:lvlJc w:val="left"/>
    </w:lvl>
    <w:lvl w:ilvl="5" w:tplc="28F4A524">
      <w:numFmt w:val="decimal"/>
      <w:lvlText w:val=""/>
      <w:lvlJc w:val="left"/>
    </w:lvl>
    <w:lvl w:ilvl="6" w:tplc="DA14F39C">
      <w:numFmt w:val="decimal"/>
      <w:lvlText w:val=""/>
      <w:lvlJc w:val="left"/>
    </w:lvl>
    <w:lvl w:ilvl="7" w:tplc="721C404E">
      <w:numFmt w:val="decimal"/>
      <w:lvlText w:val=""/>
      <w:lvlJc w:val="left"/>
    </w:lvl>
    <w:lvl w:ilvl="8" w:tplc="5970A424">
      <w:numFmt w:val="decimal"/>
      <w:lvlText w:val=""/>
      <w:lvlJc w:val="left"/>
    </w:lvl>
  </w:abstractNum>
  <w:abstractNum w:abstractNumId="26" w15:restartNumberingAfterBreak="0">
    <w:nsid w:val="3F2D71E4"/>
    <w:multiLevelType w:val="hybridMultilevel"/>
    <w:tmpl w:val="B944EDDC"/>
    <w:lvl w:ilvl="0" w:tplc="CD5CB8BC">
      <w:start w:val="1"/>
      <w:numFmt w:val="lowerLetter"/>
      <w:lvlText w:val="%1)"/>
      <w:lvlJc w:val="left"/>
      <w:pPr>
        <w:ind w:left="1778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3F5615C8"/>
    <w:multiLevelType w:val="hybridMultilevel"/>
    <w:tmpl w:val="E506D4BC"/>
    <w:lvl w:ilvl="0" w:tplc="2F54F91A">
      <w:start w:val="1"/>
      <w:numFmt w:val="bullet"/>
      <w:suff w:val="space"/>
      <w:lvlText w:val="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8" w15:restartNumberingAfterBreak="0">
    <w:nsid w:val="41981E18"/>
    <w:multiLevelType w:val="hybridMultilevel"/>
    <w:tmpl w:val="FD94D2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834D4"/>
    <w:multiLevelType w:val="hybridMultilevel"/>
    <w:tmpl w:val="223A7C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F77575"/>
    <w:multiLevelType w:val="hybridMultilevel"/>
    <w:tmpl w:val="A7C258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832B4"/>
    <w:multiLevelType w:val="hybridMultilevel"/>
    <w:tmpl w:val="9F2E47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EE3C8F"/>
    <w:multiLevelType w:val="hybridMultilevel"/>
    <w:tmpl w:val="18AA9088"/>
    <w:lvl w:ilvl="0" w:tplc="104A4526">
      <w:start w:val="1"/>
      <w:numFmt w:val="decimal"/>
      <w:lvlText w:val="%1)"/>
      <w:lvlJc w:val="left"/>
      <w:pPr>
        <w:ind w:left="720" w:hanging="360"/>
      </w:pPr>
      <w:rPr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872A70"/>
    <w:multiLevelType w:val="hybridMultilevel"/>
    <w:tmpl w:val="D6F060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A31FB"/>
    <w:multiLevelType w:val="hybridMultilevel"/>
    <w:tmpl w:val="3802EF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35D13"/>
    <w:multiLevelType w:val="hybridMultilevel"/>
    <w:tmpl w:val="3802EF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6773FA"/>
    <w:multiLevelType w:val="hybridMultilevel"/>
    <w:tmpl w:val="08ECA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C5419E"/>
    <w:multiLevelType w:val="singleLevel"/>
    <w:tmpl w:val="3B9E68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8" w15:restartNumberingAfterBreak="0">
    <w:nsid w:val="592E09B8"/>
    <w:multiLevelType w:val="hybridMultilevel"/>
    <w:tmpl w:val="21DA2A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2469C3"/>
    <w:multiLevelType w:val="hybridMultilevel"/>
    <w:tmpl w:val="A7C258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AB3AAD"/>
    <w:multiLevelType w:val="multilevel"/>
    <w:tmpl w:val="5B0E8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1" w15:restartNumberingAfterBreak="0">
    <w:nsid w:val="621C058F"/>
    <w:multiLevelType w:val="hybridMultilevel"/>
    <w:tmpl w:val="9D60EB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35228"/>
    <w:multiLevelType w:val="hybridMultilevel"/>
    <w:tmpl w:val="08ECA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F80D80"/>
    <w:multiLevelType w:val="hybridMultilevel"/>
    <w:tmpl w:val="9D60EB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2342EC"/>
    <w:multiLevelType w:val="hybridMultilevel"/>
    <w:tmpl w:val="AC70D58E"/>
    <w:lvl w:ilvl="0" w:tplc="56989F30">
      <w:start w:val="1"/>
      <w:numFmt w:val="decimal"/>
      <w:lvlText w:val="%1."/>
      <w:lvlJc w:val="left"/>
    </w:lvl>
    <w:lvl w:ilvl="1" w:tplc="9724D7BA">
      <w:start w:val="1"/>
      <w:numFmt w:val="bullet"/>
      <w:lvlText w:val="•"/>
      <w:lvlJc w:val="left"/>
    </w:lvl>
    <w:lvl w:ilvl="2" w:tplc="A266CE4A">
      <w:numFmt w:val="decimal"/>
      <w:lvlText w:val=""/>
      <w:lvlJc w:val="left"/>
    </w:lvl>
    <w:lvl w:ilvl="3" w:tplc="990CEC8C">
      <w:numFmt w:val="decimal"/>
      <w:lvlText w:val=""/>
      <w:lvlJc w:val="left"/>
    </w:lvl>
    <w:lvl w:ilvl="4" w:tplc="4002F6F6">
      <w:numFmt w:val="decimal"/>
      <w:lvlText w:val=""/>
      <w:lvlJc w:val="left"/>
    </w:lvl>
    <w:lvl w:ilvl="5" w:tplc="E3605B70">
      <w:numFmt w:val="decimal"/>
      <w:lvlText w:val=""/>
      <w:lvlJc w:val="left"/>
    </w:lvl>
    <w:lvl w:ilvl="6" w:tplc="5CBE3D84">
      <w:numFmt w:val="decimal"/>
      <w:lvlText w:val=""/>
      <w:lvlJc w:val="left"/>
    </w:lvl>
    <w:lvl w:ilvl="7" w:tplc="4814B6A0">
      <w:numFmt w:val="decimal"/>
      <w:lvlText w:val=""/>
      <w:lvlJc w:val="left"/>
    </w:lvl>
    <w:lvl w:ilvl="8" w:tplc="A0847586">
      <w:numFmt w:val="decimal"/>
      <w:lvlText w:val=""/>
      <w:lvlJc w:val="left"/>
    </w:lvl>
  </w:abstractNum>
  <w:abstractNum w:abstractNumId="45" w15:restartNumberingAfterBreak="0">
    <w:nsid w:val="70A64E2A"/>
    <w:multiLevelType w:val="hybridMultilevel"/>
    <w:tmpl w:val="7F8EF0EA"/>
    <w:lvl w:ilvl="0" w:tplc="C3B207F2">
      <w:start w:val="1"/>
      <w:numFmt w:val="decimal"/>
      <w:lvlText w:val="%1."/>
      <w:lvlJc w:val="left"/>
    </w:lvl>
    <w:lvl w:ilvl="1" w:tplc="256ACABA">
      <w:numFmt w:val="decimal"/>
      <w:lvlText w:val=""/>
      <w:lvlJc w:val="left"/>
    </w:lvl>
    <w:lvl w:ilvl="2" w:tplc="C9C89AEA">
      <w:numFmt w:val="decimal"/>
      <w:lvlText w:val=""/>
      <w:lvlJc w:val="left"/>
    </w:lvl>
    <w:lvl w:ilvl="3" w:tplc="A8D6C74E">
      <w:numFmt w:val="decimal"/>
      <w:lvlText w:val=""/>
      <w:lvlJc w:val="left"/>
    </w:lvl>
    <w:lvl w:ilvl="4" w:tplc="AB86B084">
      <w:numFmt w:val="decimal"/>
      <w:lvlText w:val=""/>
      <w:lvlJc w:val="left"/>
    </w:lvl>
    <w:lvl w:ilvl="5" w:tplc="28F4A524">
      <w:numFmt w:val="decimal"/>
      <w:lvlText w:val=""/>
      <w:lvlJc w:val="left"/>
    </w:lvl>
    <w:lvl w:ilvl="6" w:tplc="DA14F39C">
      <w:numFmt w:val="decimal"/>
      <w:lvlText w:val=""/>
      <w:lvlJc w:val="left"/>
    </w:lvl>
    <w:lvl w:ilvl="7" w:tplc="721C404E">
      <w:numFmt w:val="decimal"/>
      <w:lvlText w:val=""/>
      <w:lvlJc w:val="left"/>
    </w:lvl>
    <w:lvl w:ilvl="8" w:tplc="5970A424">
      <w:numFmt w:val="decimal"/>
      <w:lvlText w:val=""/>
      <w:lvlJc w:val="left"/>
    </w:lvl>
  </w:abstractNum>
  <w:abstractNum w:abstractNumId="46" w15:restartNumberingAfterBreak="0">
    <w:nsid w:val="73097E93"/>
    <w:multiLevelType w:val="hybridMultilevel"/>
    <w:tmpl w:val="DDAA836C"/>
    <w:lvl w:ilvl="0" w:tplc="B386B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1E3EEF"/>
    <w:multiLevelType w:val="hybridMultilevel"/>
    <w:tmpl w:val="9D60EB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D8267F"/>
    <w:multiLevelType w:val="hybridMultilevel"/>
    <w:tmpl w:val="FD94D2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866254">
    <w:abstractNumId w:val="40"/>
  </w:num>
  <w:num w:numId="2" w16cid:durableId="176505565">
    <w:abstractNumId w:val="40"/>
  </w:num>
  <w:num w:numId="3" w16cid:durableId="1260523348">
    <w:abstractNumId w:val="9"/>
  </w:num>
  <w:num w:numId="4" w16cid:durableId="1514372481">
    <w:abstractNumId w:val="14"/>
  </w:num>
  <w:num w:numId="5" w16cid:durableId="1776097414">
    <w:abstractNumId w:val="37"/>
  </w:num>
  <w:num w:numId="6" w16cid:durableId="764232856">
    <w:abstractNumId w:val="24"/>
  </w:num>
  <w:num w:numId="7" w16cid:durableId="1057819202">
    <w:abstractNumId w:val="7"/>
  </w:num>
  <w:num w:numId="8" w16cid:durableId="1256010558">
    <w:abstractNumId w:val="43"/>
  </w:num>
  <w:num w:numId="9" w16cid:durableId="1102842572">
    <w:abstractNumId w:val="41"/>
  </w:num>
  <w:num w:numId="10" w16cid:durableId="1182665018">
    <w:abstractNumId w:val="47"/>
  </w:num>
  <w:num w:numId="11" w16cid:durableId="1790279462">
    <w:abstractNumId w:val="10"/>
  </w:num>
  <w:num w:numId="12" w16cid:durableId="1544249070">
    <w:abstractNumId w:val="26"/>
  </w:num>
  <w:num w:numId="13" w16cid:durableId="1183477005">
    <w:abstractNumId w:val="6"/>
  </w:num>
  <w:num w:numId="14" w16cid:durableId="1742483747">
    <w:abstractNumId w:val="0"/>
  </w:num>
  <w:num w:numId="15" w16cid:durableId="2000377650">
    <w:abstractNumId w:val="1"/>
  </w:num>
  <w:num w:numId="16" w16cid:durableId="1147239697">
    <w:abstractNumId w:val="45"/>
  </w:num>
  <w:num w:numId="17" w16cid:durableId="672071874">
    <w:abstractNumId w:val="44"/>
  </w:num>
  <w:num w:numId="18" w16cid:durableId="1229803128">
    <w:abstractNumId w:val="19"/>
  </w:num>
  <w:num w:numId="19" w16cid:durableId="410349388">
    <w:abstractNumId w:val="25"/>
  </w:num>
  <w:num w:numId="20" w16cid:durableId="1631664812">
    <w:abstractNumId w:val="16"/>
  </w:num>
  <w:num w:numId="21" w16cid:durableId="1329677646">
    <w:abstractNumId w:val="36"/>
  </w:num>
  <w:num w:numId="22" w16cid:durableId="1184705011">
    <w:abstractNumId w:val="18"/>
  </w:num>
  <w:num w:numId="23" w16cid:durableId="1287469041">
    <w:abstractNumId w:val="8"/>
  </w:num>
  <w:num w:numId="24" w16cid:durableId="5834041">
    <w:abstractNumId w:val="46"/>
  </w:num>
  <w:num w:numId="25" w16cid:durableId="1313873593">
    <w:abstractNumId w:val="32"/>
  </w:num>
  <w:num w:numId="26" w16cid:durableId="1929269968">
    <w:abstractNumId w:val="42"/>
  </w:num>
  <w:num w:numId="27" w16cid:durableId="428548458">
    <w:abstractNumId w:val="48"/>
  </w:num>
  <w:num w:numId="28" w16cid:durableId="1744185461">
    <w:abstractNumId w:val="3"/>
  </w:num>
  <w:num w:numId="29" w16cid:durableId="61026099">
    <w:abstractNumId w:val="31"/>
  </w:num>
  <w:num w:numId="30" w16cid:durableId="282661069">
    <w:abstractNumId w:val="22"/>
  </w:num>
  <w:num w:numId="31" w16cid:durableId="840437256">
    <w:abstractNumId w:val="23"/>
  </w:num>
  <w:num w:numId="32" w16cid:durableId="2034114419">
    <w:abstractNumId w:val="17"/>
  </w:num>
  <w:num w:numId="33" w16cid:durableId="515733822">
    <w:abstractNumId w:val="27"/>
  </w:num>
  <w:num w:numId="34" w16cid:durableId="414212173">
    <w:abstractNumId w:val="28"/>
  </w:num>
  <w:num w:numId="35" w16cid:durableId="134765065">
    <w:abstractNumId w:val="2"/>
  </w:num>
  <w:num w:numId="36" w16cid:durableId="554005570">
    <w:abstractNumId w:val="30"/>
  </w:num>
  <w:num w:numId="37" w16cid:durableId="379474546">
    <w:abstractNumId w:val="11"/>
  </w:num>
  <w:num w:numId="38" w16cid:durableId="1900359541">
    <w:abstractNumId w:val="33"/>
  </w:num>
  <w:num w:numId="39" w16cid:durableId="1848206130">
    <w:abstractNumId w:val="29"/>
  </w:num>
  <w:num w:numId="40" w16cid:durableId="1998192834">
    <w:abstractNumId w:val="38"/>
  </w:num>
  <w:num w:numId="41" w16cid:durableId="704528798">
    <w:abstractNumId w:val="15"/>
  </w:num>
  <w:num w:numId="42" w16cid:durableId="1574121378">
    <w:abstractNumId w:val="12"/>
  </w:num>
  <w:num w:numId="43" w16cid:durableId="1318536714">
    <w:abstractNumId w:val="20"/>
  </w:num>
  <w:num w:numId="44" w16cid:durableId="305622051">
    <w:abstractNumId w:val="5"/>
  </w:num>
  <w:num w:numId="45" w16cid:durableId="336612335">
    <w:abstractNumId w:val="35"/>
  </w:num>
  <w:num w:numId="46" w16cid:durableId="1611354264">
    <w:abstractNumId w:val="39"/>
  </w:num>
  <w:num w:numId="47" w16cid:durableId="2003971370">
    <w:abstractNumId w:val="4"/>
  </w:num>
  <w:num w:numId="48" w16cid:durableId="1720664643">
    <w:abstractNumId w:val="13"/>
  </w:num>
  <w:num w:numId="49" w16cid:durableId="1001856362">
    <w:abstractNumId w:val="34"/>
  </w:num>
  <w:num w:numId="50" w16cid:durableId="19520106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57"/>
    <w:rsid w:val="0000001A"/>
    <w:rsid w:val="00003894"/>
    <w:rsid w:val="000043EF"/>
    <w:rsid w:val="00023D5F"/>
    <w:rsid w:val="000319B8"/>
    <w:rsid w:val="0003318A"/>
    <w:rsid w:val="00042131"/>
    <w:rsid w:val="00044004"/>
    <w:rsid w:val="000B31C6"/>
    <w:rsid w:val="000C1B68"/>
    <w:rsid w:val="000D55DD"/>
    <w:rsid w:val="000E7158"/>
    <w:rsid w:val="000E735D"/>
    <w:rsid w:val="00110478"/>
    <w:rsid w:val="00113CF1"/>
    <w:rsid w:val="00117333"/>
    <w:rsid w:val="00136B2D"/>
    <w:rsid w:val="00147F87"/>
    <w:rsid w:val="00153A58"/>
    <w:rsid w:val="00154D79"/>
    <w:rsid w:val="00166F27"/>
    <w:rsid w:val="0016711C"/>
    <w:rsid w:val="001910DD"/>
    <w:rsid w:val="00197F21"/>
    <w:rsid w:val="001A6F8D"/>
    <w:rsid w:val="001C1D1D"/>
    <w:rsid w:val="001D43B3"/>
    <w:rsid w:val="001E4DC0"/>
    <w:rsid w:val="002112C7"/>
    <w:rsid w:val="002146DA"/>
    <w:rsid w:val="00231715"/>
    <w:rsid w:val="00236A14"/>
    <w:rsid w:val="002377F6"/>
    <w:rsid w:val="00241788"/>
    <w:rsid w:val="00241C62"/>
    <w:rsid w:val="00243BAF"/>
    <w:rsid w:val="0024678F"/>
    <w:rsid w:val="00251F92"/>
    <w:rsid w:val="0027377F"/>
    <w:rsid w:val="002772B8"/>
    <w:rsid w:val="002852F2"/>
    <w:rsid w:val="00291D57"/>
    <w:rsid w:val="0029229E"/>
    <w:rsid w:val="00293359"/>
    <w:rsid w:val="002A10BA"/>
    <w:rsid w:val="002A25A0"/>
    <w:rsid w:val="002A7B79"/>
    <w:rsid w:val="002B18EB"/>
    <w:rsid w:val="002C66E7"/>
    <w:rsid w:val="002D00BA"/>
    <w:rsid w:val="002D00C5"/>
    <w:rsid w:val="002D1B71"/>
    <w:rsid w:val="002D7BB6"/>
    <w:rsid w:val="002E4853"/>
    <w:rsid w:val="002F18DD"/>
    <w:rsid w:val="00300B54"/>
    <w:rsid w:val="0032374A"/>
    <w:rsid w:val="003258E9"/>
    <w:rsid w:val="00337415"/>
    <w:rsid w:val="0034637C"/>
    <w:rsid w:val="00351ECC"/>
    <w:rsid w:val="00353AFD"/>
    <w:rsid w:val="003548A2"/>
    <w:rsid w:val="00375381"/>
    <w:rsid w:val="00375E43"/>
    <w:rsid w:val="00382C91"/>
    <w:rsid w:val="00391EC1"/>
    <w:rsid w:val="003B58BB"/>
    <w:rsid w:val="003C2564"/>
    <w:rsid w:val="003C261D"/>
    <w:rsid w:val="003C4972"/>
    <w:rsid w:val="003C5870"/>
    <w:rsid w:val="003C7014"/>
    <w:rsid w:val="003D3DFD"/>
    <w:rsid w:val="003E0160"/>
    <w:rsid w:val="003E4E7D"/>
    <w:rsid w:val="003F2205"/>
    <w:rsid w:val="003F5150"/>
    <w:rsid w:val="00411561"/>
    <w:rsid w:val="00411DE1"/>
    <w:rsid w:val="00441899"/>
    <w:rsid w:val="00444E4D"/>
    <w:rsid w:val="00467F1C"/>
    <w:rsid w:val="0047211E"/>
    <w:rsid w:val="00485DE5"/>
    <w:rsid w:val="00491335"/>
    <w:rsid w:val="00494015"/>
    <w:rsid w:val="00495246"/>
    <w:rsid w:val="004970AD"/>
    <w:rsid w:val="004A2AB1"/>
    <w:rsid w:val="004A408A"/>
    <w:rsid w:val="004A650E"/>
    <w:rsid w:val="004A7E59"/>
    <w:rsid w:val="004E631A"/>
    <w:rsid w:val="004F1904"/>
    <w:rsid w:val="00514822"/>
    <w:rsid w:val="00515817"/>
    <w:rsid w:val="00523988"/>
    <w:rsid w:val="00530C5B"/>
    <w:rsid w:val="0053227B"/>
    <w:rsid w:val="00591398"/>
    <w:rsid w:val="005956AA"/>
    <w:rsid w:val="005A2347"/>
    <w:rsid w:val="005A426A"/>
    <w:rsid w:val="005B4049"/>
    <w:rsid w:val="005C16EB"/>
    <w:rsid w:val="005D60CD"/>
    <w:rsid w:val="005E478A"/>
    <w:rsid w:val="005E4AF5"/>
    <w:rsid w:val="005F6738"/>
    <w:rsid w:val="00601540"/>
    <w:rsid w:val="00603CEA"/>
    <w:rsid w:val="00613618"/>
    <w:rsid w:val="00625926"/>
    <w:rsid w:val="00640168"/>
    <w:rsid w:val="0064038E"/>
    <w:rsid w:val="00643624"/>
    <w:rsid w:val="00651FCB"/>
    <w:rsid w:val="00652837"/>
    <w:rsid w:val="00652FF5"/>
    <w:rsid w:val="00653995"/>
    <w:rsid w:val="00661CF3"/>
    <w:rsid w:val="006665AA"/>
    <w:rsid w:val="00666AED"/>
    <w:rsid w:val="006806F6"/>
    <w:rsid w:val="00692BBB"/>
    <w:rsid w:val="006A0E3B"/>
    <w:rsid w:val="006B5481"/>
    <w:rsid w:val="006C0157"/>
    <w:rsid w:val="006C1FEF"/>
    <w:rsid w:val="006D011B"/>
    <w:rsid w:val="00706BF6"/>
    <w:rsid w:val="0071575A"/>
    <w:rsid w:val="00716985"/>
    <w:rsid w:val="00717803"/>
    <w:rsid w:val="00735173"/>
    <w:rsid w:val="007421C9"/>
    <w:rsid w:val="00747DE2"/>
    <w:rsid w:val="00764686"/>
    <w:rsid w:val="00774119"/>
    <w:rsid w:val="007953BC"/>
    <w:rsid w:val="00795AD9"/>
    <w:rsid w:val="007A4CB9"/>
    <w:rsid w:val="007C1699"/>
    <w:rsid w:val="007C220F"/>
    <w:rsid w:val="007C4E54"/>
    <w:rsid w:val="007D2233"/>
    <w:rsid w:val="007E7132"/>
    <w:rsid w:val="007F1D8B"/>
    <w:rsid w:val="00801F4C"/>
    <w:rsid w:val="00802123"/>
    <w:rsid w:val="008057A1"/>
    <w:rsid w:val="00805EAA"/>
    <w:rsid w:val="0081138B"/>
    <w:rsid w:val="00817E49"/>
    <w:rsid w:val="008203CA"/>
    <w:rsid w:val="00823B61"/>
    <w:rsid w:val="00852295"/>
    <w:rsid w:val="00864864"/>
    <w:rsid w:val="008679DB"/>
    <w:rsid w:val="0087350B"/>
    <w:rsid w:val="00873A70"/>
    <w:rsid w:val="00881201"/>
    <w:rsid w:val="008854EE"/>
    <w:rsid w:val="00886353"/>
    <w:rsid w:val="008B0E41"/>
    <w:rsid w:val="008B4FCA"/>
    <w:rsid w:val="008B7A3F"/>
    <w:rsid w:val="008C0634"/>
    <w:rsid w:val="008C1370"/>
    <w:rsid w:val="008E7D66"/>
    <w:rsid w:val="008F22EE"/>
    <w:rsid w:val="0090187E"/>
    <w:rsid w:val="00903224"/>
    <w:rsid w:val="00903862"/>
    <w:rsid w:val="00903FDD"/>
    <w:rsid w:val="00912DA1"/>
    <w:rsid w:val="00923866"/>
    <w:rsid w:val="00927A58"/>
    <w:rsid w:val="0094584A"/>
    <w:rsid w:val="00964AA1"/>
    <w:rsid w:val="00964DF5"/>
    <w:rsid w:val="0098543C"/>
    <w:rsid w:val="00996B9A"/>
    <w:rsid w:val="009C1934"/>
    <w:rsid w:val="009C6AE7"/>
    <w:rsid w:val="009E0476"/>
    <w:rsid w:val="009E5FD1"/>
    <w:rsid w:val="009E65A7"/>
    <w:rsid w:val="009F18CB"/>
    <w:rsid w:val="009F2CED"/>
    <w:rsid w:val="00A0270D"/>
    <w:rsid w:val="00A12B64"/>
    <w:rsid w:val="00A17A85"/>
    <w:rsid w:val="00A17C07"/>
    <w:rsid w:val="00A34372"/>
    <w:rsid w:val="00A52310"/>
    <w:rsid w:val="00A54169"/>
    <w:rsid w:val="00A57592"/>
    <w:rsid w:val="00A6450E"/>
    <w:rsid w:val="00A659C1"/>
    <w:rsid w:val="00A71217"/>
    <w:rsid w:val="00A74092"/>
    <w:rsid w:val="00A87C64"/>
    <w:rsid w:val="00A97173"/>
    <w:rsid w:val="00AA0742"/>
    <w:rsid w:val="00AB7801"/>
    <w:rsid w:val="00AB7B3B"/>
    <w:rsid w:val="00AD22A4"/>
    <w:rsid w:val="00AD2F2C"/>
    <w:rsid w:val="00AD7519"/>
    <w:rsid w:val="00AE0EBF"/>
    <w:rsid w:val="00AF0932"/>
    <w:rsid w:val="00AF66A0"/>
    <w:rsid w:val="00B13B8A"/>
    <w:rsid w:val="00B17B88"/>
    <w:rsid w:val="00B2559F"/>
    <w:rsid w:val="00B345FC"/>
    <w:rsid w:val="00B3599B"/>
    <w:rsid w:val="00B365D0"/>
    <w:rsid w:val="00B738D2"/>
    <w:rsid w:val="00B75801"/>
    <w:rsid w:val="00BA0BC3"/>
    <w:rsid w:val="00BA12EA"/>
    <w:rsid w:val="00BB0B10"/>
    <w:rsid w:val="00BC0A02"/>
    <w:rsid w:val="00BC307F"/>
    <w:rsid w:val="00BC7AF2"/>
    <w:rsid w:val="00BD1AD5"/>
    <w:rsid w:val="00BD230F"/>
    <w:rsid w:val="00BD7812"/>
    <w:rsid w:val="00BE5CBE"/>
    <w:rsid w:val="00BF0CD5"/>
    <w:rsid w:val="00C05A46"/>
    <w:rsid w:val="00C05E8B"/>
    <w:rsid w:val="00C06990"/>
    <w:rsid w:val="00C17BC4"/>
    <w:rsid w:val="00C20F7B"/>
    <w:rsid w:val="00C270D3"/>
    <w:rsid w:val="00C3098E"/>
    <w:rsid w:val="00C45A9F"/>
    <w:rsid w:val="00C61956"/>
    <w:rsid w:val="00C71934"/>
    <w:rsid w:val="00C71CD4"/>
    <w:rsid w:val="00C81B0A"/>
    <w:rsid w:val="00C85357"/>
    <w:rsid w:val="00C91CE3"/>
    <w:rsid w:val="00CB25AA"/>
    <w:rsid w:val="00CB497C"/>
    <w:rsid w:val="00CD1848"/>
    <w:rsid w:val="00CD4641"/>
    <w:rsid w:val="00CE78A5"/>
    <w:rsid w:val="00D16F0B"/>
    <w:rsid w:val="00D23027"/>
    <w:rsid w:val="00D41ECE"/>
    <w:rsid w:val="00D5629B"/>
    <w:rsid w:val="00D677CF"/>
    <w:rsid w:val="00D679A7"/>
    <w:rsid w:val="00D84003"/>
    <w:rsid w:val="00D87180"/>
    <w:rsid w:val="00D87CEE"/>
    <w:rsid w:val="00D91433"/>
    <w:rsid w:val="00D94C5D"/>
    <w:rsid w:val="00DA05A3"/>
    <w:rsid w:val="00DB7664"/>
    <w:rsid w:val="00DC277D"/>
    <w:rsid w:val="00DC43E4"/>
    <w:rsid w:val="00DE05A6"/>
    <w:rsid w:val="00DE581A"/>
    <w:rsid w:val="00DE7241"/>
    <w:rsid w:val="00DF0689"/>
    <w:rsid w:val="00E06AF4"/>
    <w:rsid w:val="00E13210"/>
    <w:rsid w:val="00E24FE3"/>
    <w:rsid w:val="00E253AF"/>
    <w:rsid w:val="00E37565"/>
    <w:rsid w:val="00E376FE"/>
    <w:rsid w:val="00E409C1"/>
    <w:rsid w:val="00E44E5C"/>
    <w:rsid w:val="00E53C0C"/>
    <w:rsid w:val="00E569C4"/>
    <w:rsid w:val="00E56B4C"/>
    <w:rsid w:val="00E81434"/>
    <w:rsid w:val="00EA7845"/>
    <w:rsid w:val="00EB1C24"/>
    <w:rsid w:val="00EB5158"/>
    <w:rsid w:val="00EC1FCF"/>
    <w:rsid w:val="00EC2DD3"/>
    <w:rsid w:val="00ED27C9"/>
    <w:rsid w:val="00ED7841"/>
    <w:rsid w:val="00EF1BEF"/>
    <w:rsid w:val="00F0171E"/>
    <w:rsid w:val="00F02B75"/>
    <w:rsid w:val="00F07A33"/>
    <w:rsid w:val="00F27EE8"/>
    <w:rsid w:val="00F357CE"/>
    <w:rsid w:val="00F36417"/>
    <w:rsid w:val="00F4336A"/>
    <w:rsid w:val="00F43CBC"/>
    <w:rsid w:val="00F530D5"/>
    <w:rsid w:val="00F70E49"/>
    <w:rsid w:val="00F753C0"/>
    <w:rsid w:val="00F91180"/>
    <w:rsid w:val="00F9607D"/>
    <w:rsid w:val="00F97E32"/>
    <w:rsid w:val="00FB4DE3"/>
    <w:rsid w:val="00FC3899"/>
    <w:rsid w:val="00FC41CF"/>
    <w:rsid w:val="00FD64A9"/>
    <w:rsid w:val="00F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0E87EF"/>
  <w15:docId w15:val="{DC06864D-13D9-4107-A1F5-A2104159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5A9F"/>
    <w:rPr>
      <w:sz w:val="24"/>
      <w:szCs w:val="24"/>
    </w:rPr>
  </w:style>
  <w:style w:type="paragraph" w:styleId="Titre1">
    <w:name w:val="heading 1"/>
    <w:basedOn w:val="Normal"/>
    <w:next w:val="Normal"/>
    <w:qFormat/>
    <w:rsid w:val="00AD2F2C"/>
    <w:pPr>
      <w:numPr>
        <w:numId w:val="3"/>
      </w:numPr>
      <w:spacing w:after="120"/>
      <w:outlineLvl w:val="0"/>
    </w:pPr>
    <w:rPr>
      <w:b/>
      <w:color w:val="339966"/>
      <w:sz w:val="28"/>
      <w:u w:val="single"/>
    </w:rPr>
  </w:style>
  <w:style w:type="paragraph" w:styleId="Titre2">
    <w:name w:val="heading 2"/>
    <w:basedOn w:val="Normal"/>
    <w:next w:val="Normal"/>
    <w:qFormat/>
    <w:rsid w:val="00AD2F2C"/>
    <w:pPr>
      <w:numPr>
        <w:ilvl w:val="1"/>
        <w:numId w:val="3"/>
      </w:numPr>
      <w:spacing w:after="120"/>
      <w:outlineLvl w:val="1"/>
    </w:pPr>
    <w:rPr>
      <w:b/>
      <w:color w:val="FF0000"/>
      <w:u w:val="single"/>
    </w:rPr>
  </w:style>
  <w:style w:type="paragraph" w:styleId="Titre3">
    <w:name w:val="heading 3"/>
    <w:basedOn w:val="Normal"/>
    <w:next w:val="Normal"/>
    <w:qFormat/>
    <w:rsid w:val="00E44E5C"/>
    <w:pPr>
      <w:numPr>
        <w:ilvl w:val="2"/>
        <w:numId w:val="3"/>
      </w:numPr>
      <w:tabs>
        <w:tab w:val="left" w:pos="142"/>
        <w:tab w:val="left" w:pos="284"/>
      </w:tabs>
      <w:outlineLvl w:val="2"/>
    </w:pPr>
    <w:rPr>
      <w:color w:val="99CCFF"/>
      <w:u w:val="single"/>
    </w:rPr>
  </w:style>
  <w:style w:type="paragraph" w:styleId="Titre4">
    <w:name w:val="heading 4"/>
    <w:basedOn w:val="Normal"/>
    <w:next w:val="Normal"/>
    <w:qFormat/>
    <w:rsid w:val="005B4049"/>
    <w:pPr>
      <w:outlineLvl w:val="3"/>
    </w:pPr>
  </w:style>
  <w:style w:type="paragraph" w:styleId="Titre5">
    <w:name w:val="heading 5"/>
    <w:basedOn w:val="Normal"/>
    <w:next w:val="Normal"/>
    <w:qFormat/>
    <w:rsid w:val="005B4049"/>
    <w:pPr>
      <w:outlineLvl w:val="4"/>
    </w:pPr>
  </w:style>
  <w:style w:type="paragraph" w:styleId="Titre6">
    <w:name w:val="heading 6"/>
    <w:basedOn w:val="Normal"/>
    <w:next w:val="Normal"/>
    <w:qFormat/>
    <w:rsid w:val="005B4049"/>
    <w:pPr>
      <w:outlineLvl w:val="5"/>
    </w:pPr>
  </w:style>
  <w:style w:type="paragraph" w:styleId="Titre7">
    <w:name w:val="heading 7"/>
    <w:basedOn w:val="Normal"/>
    <w:next w:val="Normal"/>
    <w:qFormat/>
    <w:rsid w:val="005B4049"/>
    <w:pPr>
      <w:outlineLvl w:val="6"/>
    </w:pPr>
  </w:style>
  <w:style w:type="paragraph" w:styleId="Titre8">
    <w:name w:val="heading 8"/>
    <w:basedOn w:val="Normal"/>
    <w:next w:val="Normal"/>
    <w:qFormat/>
    <w:rsid w:val="005B4049"/>
    <w:pPr>
      <w:outlineLvl w:val="7"/>
    </w:pPr>
  </w:style>
  <w:style w:type="paragraph" w:styleId="Titre9">
    <w:name w:val="heading 9"/>
    <w:basedOn w:val="Normal"/>
    <w:next w:val="Normal"/>
    <w:qFormat/>
    <w:rsid w:val="005B4049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B4049"/>
    <w:pPr>
      <w:tabs>
        <w:tab w:val="center" w:pos="4536"/>
        <w:tab w:val="right" w:pos="9072"/>
      </w:tabs>
      <w:jc w:val="both"/>
    </w:pPr>
    <w:rPr>
      <w:rFonts w:ascii="Tahoma" w:hAnsi="Tahoma"/>
      <w:sz w:val="22"/>
    </w:rPr>
  </w:style>
  <w:style w:type="paragraph" w:styleId="Pieddepage">
    <w:name w:val="footer"/>
    <w:basedOn w:val="Normal"/>
    <w:rsid w:val="005B4049"/>
    <w:pPr>
      <w:tabs>
        <w:tab w:val="center" w:pos="4536"/>
        <w:tab w:val="right" w:pos="9072"/>
      </w:tabs>
    </w:pPr>
  </w:style>
  <w:style w:type="character" w:customStyle="1" w:styleId="dfinitionetproprit">
    <w:name w:val="définition et propriété"/>
    <w:rsid w:val="00E44E5C"/>
    <w:rPr>
      <w:rFonts w:ascii="Tempus Sans ITC" w:hAnsi="Tempus Sans ITC"/>
      <w:b/>
      <w:sz w:val="20"/>
      <w:szCs w:val="20"/>
      <w:u w:val="thick"/>
    </w:rPr>
  </w:style>
  <w:style w:type="paragraph" w:styleId="Corpsdetexte">
    <w:name w:val="Body Text"/>
    <w:basedOn w:val="Normal"/>
    <w:rsid w:val="00E44E5C"/>
    <w:pPr>
      <w:spacing w:after="120"/>
      <w:jc w:val="both"/>
    </w:pPr>
    <w:rPr>
      <w:sz w:val="22"/>
      <w:szCs w:val="20"/>
    </w:rPr>
  </w:style>
  <w:style w:type="character" w:customStyle="1" w:styleId="Exempleetremarque">
    <w:name w:val="Exemple et remarque"/>
    <w:basedOn w:val="Policepardfaut"/>
    <w:rsid w:val="00E44E5C"/>
    <w:rPr>
      <w:rFonts w:ascii="Comic Sans MS" w:hAnsi="Comic Sans MS"/>
      <w:b/>
      <w:sz w:val="24"/>
      <w:szCs w:val="24"/>
      <w:u w:val="double"/>
    </w:rPr>
  </w:style>
  <w:style w:type="character" w:customStyle="1" w:styleId="mottrou">
    <w:name w:val="mot à trou"/>
    <w:basedOn w:val="Policepardfaut"/>
    <w:rsid w:val="00E44E5C"/>
    <w:rPr>
      <w:rFonts w:ascii="Brigitte" w:hAnsi="Brigitte"/>
      <w:b/>
      <w:color w:val="FFFF99"/>
      <w:spacing w:val="30"/>
      <w:sz w:val="28"/>
      <w:szCs w:val="28"/>
    </w:rPr>
  </w:style>
  <w:style w:type="paragraph" w:styleId="Sansinterligne">
    <w:name w:val="No Spacing"/>
    <w:uiPriority w:val="1"/>
    <w:qFormat/>
    <w:rsid w:val="00F27EE8"/>
    <w:rPr>
      <w:rFonts w:ascii="Calibri" w:eastAsia="Calibri" w:hAnsi="Calibri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BE5CBE"/>
    <w:rPr>
      <w:color w:val="808080"/>
    </w:rPr>
  </w:style>
  <w:style w:type="paragraph" w:styleId="Textedebulles">
    <w:name w:val="Balloon Text"/>
    <w:basedOn w:val="Normal"/>
    <w:link w:val="TextedebullesCar"/>
    <w:rsid w:val="00BE5C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E5CB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D75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1934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99"/>
    <w:rsid w:val="006C01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A426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riv\AppData\Roaming\Microsoft\Templates\classe%20PUZZLE%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38072-7D45-4C6B-8738-A072F270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classe PUZZLE .dotx</Template>
  <TotalTime>1</TotalTime>
  <Pages>1</Pages>
  <Words>1520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EXERCICES</vt:lpstr>
    </vt:vector>
  </TitlesOfParts>
  <Company>Hewlett-Packard Company</Company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</dc:title>
  <dc:creator>Damien et Sophie RIVIERE</dc:creator>
  <cp:lastModifiedBy>Emmanuel Malgras</cp:lastModifiedBy>
  <cp:revision>4</cp:revision>
  <cp:lastPrinted>2024-11-04T14:59:00Z</cp:lastPrinted>
  <dcterms:created xsi:type="dcterms:W3CDTF">2024-11-04T14:58:00Z</dcterms:created>
  <dcterms:modified xsi:type="dcterms:W3CDTF">2024-11-04T14:59:00Z</dcterms:modified>
</cp:coreProperties>
</file>