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32EF" w14:textId="77777777" w:rsidR="00347A4F" w:rsidRPr="004C0C93" w:rsidRDefault="00347A4F" w:rsidP="00347A4F">
      <w:pPr>
        <w:spacing w:line="210" w:lineRule="exact"/>
        <w:ind w:right="-87"/>
        <w:jc w:val="right"/>
        <w:rPr>
          <w:rFonts w:ascii="Marianne" w:hAnsi="Marianne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61E0AE" wp14:editId="3BF569D3">
            <wp:simplePos x="0" y="0"/>
            <wp:positionH relativeFrom="column">
              <wp:posOffset>-1710690</wp:posOffset>
            </wp:positionH>
            <wp:positionV relativeFrom="paragraph">
              <wp:posOffset>-542925</wp:posOffset>
            </wp:positionV>
            <wp:extent cx="2959100" cy="1065530"/>
            <wp:effectExtent l="0" t="0" r="0" b="0"/>
            <wp:wrapTight wrapText="bothSides">
              <wp:wrapPolygon edited="0">
                <wp:start x="695" y="1931"/>
                <wp:lineTo x="695" y="18150"/>
                <wp:lineTo x="1112" y="18536"/>
                <wp:lineTo x="7787" y="19309"/>
                <wp:lineTo x="8482" y="19309"/>
                <wp:lineTo x="8482" y="15061"/>
                <wp:lineTo x="12932" y="13130"/>
                <wp:lineTo x="16270" y="10427"/>
                <wp:lineTo x="15991" y="8882"/>
                <wp:lineTo x="20719" y="8496"/>
                <wp:lineTo x="20441" y="7337"/>
                <wp:lineTo x="8482" y="1931"/>
                <wp:lineTo x="695" y="1931"/>
              </wp:wrapPolygon>
            </wp:wrapTight>
            <wp:docPr id="6" name="Image 2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BDF">
        <w:tab/>
      </w:r>
      <w:r w:rsidR="00BE3BDF">
        <w:tab/>
      </w:r>
      <w:r w:rsidR="00BE3BDF">
        <w:tab/>
      </w:r>
      <w:r w:rsidRPr="004C0C93">
        <w:rPr>
          <w:rFonts w:ascii="Marianne" w:hAnsi="Marianne"/>
          <w:b/>
          <w:bCs/>
          <w:sz w:val="24"/>
          <w:szCs w:val="24"/>
        </w:rPr>
        <w:t>Div</w:t>
      </w:r>
      <w:r>
        <w:rPr>
          <w:rFonts w:ascii="Marianne" w:hAnsi="Marianne"/>
          <w:b/>
          <w:bCs/>
          <w:sz w:val="24"/>
          <w:szCs w:val="24"/>
        </w:rPr>
        <w:t>i</w:t>
      </w:r>
      <w:r w:rsidRPr="004C0C93">
        <w:rPr>
          <w:rFonts w:ascii="Marianne" w:hAnsi="Marianne"/>
          <w:b/>
          <w:bCs/>
          <w:sz w:val="24"/>
          <w:szCs w:val="24"/>
        </w:rPr>
        <w:t xml:space="preserve">sion des élèves et </w:t>
      </w:r>
      <w:r>
        <w:rPr>
          <w:rFonts w:ascii="Marianne" w:hAnsi="Marianne"/>
          <w:b/>
          <w:bCs/>
          <w:sz w:val="24"/>
          <w:szCs w:val="24"/>
        </w:rPr>
        <w:t>du secon</w:t>
      </w:r>
      <w:r w:rsidRPr="004C0C93">
        <w:rPr>
          <w:rFonts w:ascii="Marianne" w:hAnsi="Marianne"/>
          <w:b/>
          <w:bCs/>
          <w:sz w:val="24"/>
          <w:szCs w:val="24"/>
        </w:rPr>
        <w:t>d degré</w:t>
      </w:r>
    </w:p>
    <w:p w14:paraId="21FCC9A7" w14:textId="2F031527" w:rsidR="00347A4F" w:rsidRPr="004C0C93" w:rsidRDefault="00347A4F" w:rsidP="00347A4F">
      <w:pPr>
        <w:spacing w:line="210" w:lineRule="exact"/>
        <w:ind w:right="-87"/>
        <w:jc w:val="right"/>
        <w:rPr>
          <w:rFonts w:ascii="Marianne" w:hAnsi="Marianne"/>
          <w:b/>
          <w:bCs/>
          <w:sz w:val="24"/>
          <w:szCs w:val="24"/>
        </w:rPr>
      </w:pPr>
      <w:r>
        <w:rPr>
          <w:rFonts w:ascii="Marianne" w:hAnsi="Marianne"/>
          <w:b/>
          <w:bCs/>
          <w:sz w:val="24"/>
          <w:szCs w:val="24"/>
        </w:rPr>
        <w:t xml:space="preserve">                       </w:t>
      </w:r>
      <w:r w:rsidR="00CF2289">
        <w:rPr>
          <w:rFonts w:ascii="Marianne" w:hAnsi="Marianne"/>
          <w:b/>
          <w:bCs/>
          <w:sz w:val="24"/>
          <w:szCs w:val="24"/>
        </w:rPr>
        <w:t>Bureau</w:t>
      </w:r>
      <w:r w:rsidRPr="004C0C93">
        <w:rPr>
          <w:rFonts w:ascii="Marianne" w:hAnsi="Marianne"/>
          <w:b/>
          <w:bCs/>
          <w:sz w:val="24"/>
          <w:szCs w:val="24"/>
        </w:rPr>
        <w:t xml:space="preserve"> culture,</w:t>
      </w:r>
      <w:r w:rsidR="00CF2289">
        <w:rPr>
          <w:rFonts w:ascii="Marianne" w:hAnsi="Marianne"/>
          <w:b/>
          <w:bCs/>
          <w:sz w:val="24"/>
          <w:szCs w:val="24"/>
        </w:rPr>
        <w:t xml:space="preserve"> mémoire,</w:t>
      </w:r>
      <w:r w:rsidRPr="004C0C93">
        <w:rPr>
          <w:rFonts w:ascii="Marianne" w:hAnsi="Marianne"/>
          <w:b/>
          <w:bCs/>
          <w:sz w:val="24"/>
          <w:szCs w:val="24"/>
        </w:rPr>
        <w:t xml:space="preserve"> citoyenneté</w:t>
      </w:r>
      <w:r w:rsidR="00CF2289">
        <w:rPr>
          <w:rFonts w:ascii="Marianne" w:hAnsi="Marianne"/>
          <w:b/>
          <w:bCs/>
          <w:sz w:val="24"/>
          <w:szCs w:val="24"/>
        </w:rPr>
        <w:t>, laïcité</w:t>
      </w:r>
    </w:p>
    <w:p w14:paraId="79D0C270" w14:textId="77777777" w:rsidR="00BE3BDF" w:rsidRDefault="00BE3BDF">
      <w:pPr>
        <w:pStyle w:val="Titre2"/>
        <w:ind w:left="-4253" w:firstLine="0"/>
        <w:rPr>
          <w:sz w:val="20"/>
        </w:rPr>
      </w:pPr>
    </w:p>
    <w:p w14:paraId="58C03A6C" w14:textId="77777777" w:rsidR="00BE3BDF" w:rsidRDefault="00BE3BDF">
      <w:pPr>
        <w:pStyle w:val="Titre2"/>
        <w:ind w:left="-4253" w:firstLine="0"/>
        <w:rPr>
          <w:sz w:val="20"/>
        </w:rPr>
      </w:pPr>
    </w:p>
    <w:p w14:paraId="618E2543" w14:textId="77777777" w:rsidR="00BE3BDF" w:rsidRDefault="00BE3BDF">
      <w:pPr>
        <w:pStyle w:val="Titre2"/>
        <w:ind w:left="-4253" w:firstLine="0"/>
        <w:rPr>
          <w:sz w:val="20"/>
        </w:rPr>
      </w:pPr>
    </w:p>
    <w:p w14:paraId="253867FD" w14:textId="77777777" w:rsidR="00BE3BDF" w:rsidRDefault="00BE3BDF">
      <w:pPr>
        <w:pStyle w:val="Titre2"/>
        <w:ind w:left="-4253" w:firstLine="0"/>
        <w:rPr>
          <w:sz w:val="20"/>
        </w:rPr>
      </w:pPr>
    </w:p>
    <w:p w14:paraId="7FFA16EB" w14:textId="77777777" w:rsidR="00BE3BDF" w:rsidRDefault="00BE3BDF">
      <w:pPr>
        <w:pStyle w:val="Titre2"/>
        <w:ind w:left="-4253" w:firstLine="0"/>
        <w:rPr>
          <w:sz w:val="20"/>
        </w:rPr>
      </w:pPr>
    </w:p>
    <w:p w14:paraId="384E368C" w14:textId="77777777" w:rsidR="00BE3BDF" w:rsidRPr="004C0C93" w:rsidRDefault="00BE3BDF" w:rsidP="004C0C93">
      <w:pPr>
        <w:pStyle w:val="Titre2"/>
        <w:ind w:firstLine="0"/>
        <w:jc w:val="center"/>
        <w:rPr>
          <w:rFonts w:ascii="Marianne" w:hAnsi="Marianne"/>
          <w:b/>
          <w:bCs/>
          <w:sz w:val="20"/>
          <w:u w:val="single"/>
        </w:rPr>
      </w:pPr>
      <w:r w:rsidRPr="004C0C93">
        <w:rPr>
          <w:rFonts w:ascii="Marianne" w:hAnsi="Marianne"/>
          <w:b/>
          <w:bCs/>
          <w:sz w:val="20"/>
          <w:u w:val="single"/>
        </w:rPr>
        <w:t>COMMISSION DEPARTEMENTALE</w:t>
      </w:r>
    </w:p>
    <w:p w14:paraId="2B8F7865" w14:textId="77777777" w:rsidR="00BE3BDF" w:rsidRPr="004C0C93" w:rsidRDefault="00BE3BDF" w:rsidP="004C0C93">
      <w:pPr>
        <w:pStyle w:val="Titre2"/>
        <w:ind w:firstLine="0"/>
        <w:jc w:val="center"/>
        <w:rPr>
          <w:rFonts w:ascii="Marianne" w:hAnsi="Marianne"/>
          <w:sz w:val="20"/>
        </w:rPr>
      </w:pPr>
      <w:r w:rsidRPr="004C0C93">
        <w:rPr>
          <w:rFonts w:ascii="Marianne" w:hAnsi="Marianne"/>
          <w:b/>
          <w:bCs/>
          <w:sz w:val="20"/>
          <w:u w:val="single"/>
        </w:rPr>
        <w:t>D’ACTION CULTURELLE</w:t>
      </w:r>
    </w:p>
    <w:p w14:paraId="3A0A84DF" w14:textId="77777777" w:rsidR="00BE3BDF" w:rsidRPr="004C0C93" w:rsidRDefault="00BE3BDF">
      <w:pPr>
        <w:tabs>
          <w:tab w:val="left" w:pos="1101"/>
        </w:tabs>
        <w:ind w:firstLine="709"/>
        <w:rPr>
          <w:rFonts w:ascii="Marianne" w:hAnsi="Marianne"/>
        </w:rPr>
      </w:pPr>
      <w:r w:rsidRPr="004C0C93">
        <w:rPr>
          <w:rFonts w:ascii="Marianne" w:hAnsi="Marianne"/>
        </w:rPr>
        <w:tab/>
      </w:r>
    </w:p>
    <w:p w14:paraId="4098321C" w14:textId="77777777" w:rsidR="00BE3BDF" w:rsidRPr="004C0C93" w:rsidRDefault="00347A4F" w:rsidP="004C0C93">
      <w:pPr>
        <w:pStyle w:val="Titre3"/>
        <w:ind w:left="0" w:firstLine="0"/>
        <w:jc w:val="center"/>
        <w:rPr>
          <w:rFonts w:ascii="Marianne" w:hAnsi="Marianne"/>
        </w:rPr>
      </w:pPr>
      <w:r w:rsidRPr="004C0C93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0E98BCF" wp14:editId="2AA55AF8">
                <wp:simplePos x="0" y="0"/>
                <wp:positionH relativeFrom="page">
                  <wp:posOffset>165735</wp:posOffset>
                </wp:positionH>
                <wp:positionV relativeFrom="page">
                  <wp:posOffset>2974340</wp:posOffset>
                </wp:positionV>
                <wp:extent cx="1446530" cy="3581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C956F" w14:textId="77777777" w:rsidR="00BE3BDF" w:rsidRDefault="00BE3BDF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0CED900E" w14:textId="77777777" w:rsidR="00BE3BDF" w:rsidRDefault="00BE3BDF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10BC1C91" w14:textId="77777777" w:rsidR="00BE3BDF" w:rsidRDefault="00BE3BDF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1BA091FD" w14:textId="77777777" w:rsidR="00BE3BDF" w:rsidRPr="004C0C93" w:rsidRDefault="004C0C93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Marianne" w:hAnsi="Marianne"/>
                                <w:sz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</w:rPr>
                              <w:t xml:space="preserve">Dossier </w:t>
                            </w:r>
                            <w:r w:rsidR="00BE3BDF" w:rsidRPr="004C0C93">
                              <w:rPr>
                                <w:rFonts w:ascii="Marianne" w:hAnsi="Marianne"/>
                                <w:sz w:val="16"/>
                              </w:rPr>
                              <w:t xml:space="preserve">suivi </w:t>
                            </w:r>
                            <w:proofErr w:type="gramStart"/>
                            <w:r w:rsidR="00BE3BDF" w:rsidRPr="004C0C93">
                              <w:rPr>
                                <w:rFonts w:ascii="Marianne" w:hAnsi="Marianne"/>
                                <w:sz w:val="16"/>
                              </w:rPr>
                              <w:t>par:</w:t>
                            </w:r>
                            <w:proofErr w:type="gramEnd"/>
                            <w:r w:rsidR="00BE3BDF" w:rsidRPr="004C0C93">
                              <w:rPr>
                                <w:rFonts w:ascii="Marianne" w:hAnsi="Marianne"/>
                                <w:sz w:val="16"/>
                              </w:rPr>
                              <w:t xml:space="preserve"> </w:t>
                            </w:r>
                          </w:p>
                          <w:p w14:paraId="7A0D49EF" w14:textId="77777777" w:rsidR="00BE3BDF" w:rsidRPr="004C0C93" w:rsidRDefault="00053079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Marianne" w:hAnsi="Marianne"/>
                                <w:b/>
                                <w:bCs/>
                                <w:sz w:val="16"/>
                              </w:rPr>
                            </w:pPr>
                            <w:r w:rsidRPr="004C0C93">
                              <w:rPr>
                                <w:rFonts w:ascii="Marianne" w:hAnsi="Marianne"/>
                                <w:b/>
                                <w:bCs/>
                                <w:sz w:val="16"/>
                              </w:rPr>
                              <w:t>Armelle BOURASSEAU</w:t>
                            </w:r>
                          </w:p>
                          <w:p w14:paraId="6ADA4A69" w14:textId="77777777" w:rsidR="00BE3BDF" w:rsidRPr="004C0C93" w:rsidRDefault="00BE3BDF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Marianne" w:hAnsi="Marianne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53659042" w14:textId="77777777" w:rsidR="00BE3BDF" w:rsidRPr="004C0C93" w:rsidRDefault="00BE3BDF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Marianne" w:hAnsi="Marianne"/>
                                <w:sz w:val="16"/>
                              </w:rPr>
                            </w:pPr>
                            <w:r w:rsidRPr="004C0C93">
                              <w:rPr>
                                <w:rFonts w:ascii="Marianne" w:hAnsi="Marianne"/>
                                <w:sz w:val="16"/>
                              </w:rPr>
                              <w:t>Tel</w:t>
                            </w:r>
                            <w:r w:rsidRPr="004C0C93">
                              <w:rPr>
                                <w:rFonts w:ascii="Calibri" w:hAnsi="Calibri" w:cs="Calibri"/>
                                <w:sz w:val="16"/>
                              </w:rPr>
                              <w:t> </w:t>
                            </w:r>
                            <w:r w:rsidRPr="004C0C93">
                              <w:rPr>
                                <w:rFonts w:ascii="Marianne" w:hAnsi="Marianne"/>
                                <w:sz w:val="16"/>
                              </w:rPr>
                              <w:t xml:space="preserve">: 02 41 74 </w:t>
                            </w:r>
                            <w:r w:rsidR="00053079" w:rsidRPr="004C0C93">
                              <w:rPr>
                                <w:rFonts w:ascii="Marianne" w:hAnsi="Marianne"/>
                                <w:sz w:val="16"/>
                              </w:rPr>
                              <w:t>34 72</w:t>
                            </w:r>
                          </w:p>
                          <w:p w14:paraId="7A5C2664" w14:textId="77777777" w:rsidR="004C0C93" w:rsidRDefault="00BE3BDF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Marianne" w:hAnsi="Marianne"/>
                                <w:sz w:val="16"/>
                              </w:rPr>
                            </w:pPr>
                            <w:r w:rsidRPr="004C0C93">
                              <w:rPr>
                                <w:rFonts w:ascii="Marianne" w:hAnsi="Marianne"/>
                                <w:sz w:val="16"/>
                              </w:rPr>
                              <w:t xml:space="preserve">Courriel : </w:t>
                            </w:r>
                          </w:p>
                          <w:p w14:paraId="3C39B22E" w14:textId="77777777" w:rsidR="00BE3BDF" w:rsidRPr="004C0C93" w:rsidRDefault="00C8318A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Marianne" w:hAnsi="Marianne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acec</w:t>
                            </w:r>
                            <w:r w:rsidR="00BE3BDF" w:rsidRPr="004C0C93"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49@ac-nantes.fr</w:t>
                            </w:r>
                          </w:p>
                          <w:p w14:paraId="0C755F43" w14:textId="77777777" w:rsidR="00BE3BDF" w:rsidRPr="004C0C93" w:rsidRDefault="00BE3BDF">
                            <w:pPr>
                              <w:ind w:right="113"/>
                              <w:jc w:val="right"/>
                              <w:rPr>
                                <w:rFonts w:ascii="Marianne" w:hAnsi="Marianne"/>
                                <w:bCs/>
                                <w:sz w:val="16"/>
                              </w:rPr>
                            </w:pPr>
                          </w:p>
                          <w:p w14:paraId="0DD44AEF" w14:textId="77777777" w:rsidR="00BE3BDF" w:rsidRPr="004C0C93" w:rsidRDefault="00BE3BDF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Marianne" w:hAnsi="Marianne"/>
                                <w:sz w:val="16"/>
                              </w:rPr>
                            </w:pPr>
                          </w:p>
                          <w:p w14:paraId="244B7224" w14:textId="77777777" w:rsidR="00BE3BDF" w:rsidRPr="004C0C93" w:rsidRDefault="00BE3BDF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Marianne" w:hAnsi="Marianne"/>
                                <w:sz w:val="16"/>
                              </w:rPr>
                            </w:pPr>
                          </w:p>
                          <w:p w14:paraId="7D669535" w14:textId="77777777" w:rsidR="00BE3BDF" w:rsidRPr="004C0C93" w:rsidRDefault="00BE3BDF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Marianne" w:hAnsi="Marianne"/>
                                <w:b/>
                                <w:sz w:val="16"/>
                              </w:rPr>
                            </w:pPr>
                            <w:r w:rsidRPr="004C0C93">
                              <w:rPr>
                                <w:rFonts w:ascii="Marianne" w:hAnsi="Marianne"/>
                                <w:b/>
                                <w:sz w:val="16"/>
                              </w:rPr>
                              <w:t>Cité administrative</w:t>
                            </w:r>
                          </w:p>
                          <w:p w14:paraId="6377130E" w14:textId="77777777" w:rsidR="00BE3BDF" w:rsidRPr="004C0C93" w:rsidRDefault="00BE3BDF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Marianne" w:hAnsi="Marianne"/>
                                <w:b/>
                                <w:sz w:val="16"/>
                              </w:rPr>
                            </w:pPr>
                            <w:r w:rsidRPr="004C0C93">
                              <w:rPr>
                                <w:rFonts w:ascii="Marianne" w:hAnsi="Marianne"/>
                                <w:b/>
                                <w:sz w:val="16"/>
                              </w:rPr>
                              <w:t>15 bis rue Dupetit-Thouars</w:t>
                            </w:r>
                          </w:p>
                          <w:p w14:paraId="6A22E337" w14:textId="77777777" w:rsidR="00BE3BDF" w:rsidRPr="004C0C93" w:rsidRDefault="00BE3BDF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Marianne" w:hAnsi="Marianne"/>
                                <w:b/>
                                <w:sz w:val="16"/>
                              </w:rPr>
                            </w:pPr>
                            <w:r w:rsidRPr="004C0C93">
                              <w:rPr>
                                <w:rFonts w:ascii="Marianne" w:hAnsi="Marianne"/>
                                <w:b/>
                                <w:sz w:val="16"/>
                              </w:rPr>
                              <w:t>49047 ANGERS CEDEX</w:t>
                            </w:r>
                          </w:p>
                          <w:p w14:paraId="57739ABB" w14:textId="77777777" w:rsidR="00BE3BDF" w:rsidRPr="004C0C93" w:rsidRDefault="00BE3BDF">
                            <w:pPr>
                              <w:ind w:right="113"/>
                              <w:jc w:val="right"/>
                              <w:rPr>
                                <w:rFonts w:ascii="Marianne" w:hAnsi="Marianne"/>
                                <w:sz w:val="16"/>
                              </w:rPr>
                            </w:pPr>
                          </w:p>
                          <w:p w14:paraId="0903EB67" w14:textId="77777777" w:rsidR="00BE3BDF" w:rsidRPr="004C0C93" w:rsidRDefault="00BE3BDF">
                            <w:pPr>
                              <w:ind w:right="113"/>
                              <w:jc w:val="right"/>
                              <w:rPr>
                                <w:rFonts w:ascii="Marianne" w:hAnsi="Marianne"/>
                                <w:sz w:val="16"/>
                              </w:rPr>
                            </w:pPr>
                          </w:p>
                          <w:p w14:paraId="766A7E5E" w14:textId="77777777" w:rsidR="00BE3BDF" w:rsidRPr="004C0C93" w:rsidRDefault="006D133D">
                            <w:pPr>
                              <w:ind w:right="113"/>
                              <w:jc w:val="right"/>
                              <w:rPr>
                                <w:rFonts w:ascii="Marianne" w:hAnsi="Marianne"/>
                                <w:sz w:val="16"/>
                              </w:rPr>
                            </w:pPr>
                            <w:r w:rsidRPr="004C0C93">
                              <w:rPr>
                                <w:rFonts w:ascii="Marianne" w:hAnsi="Marianne"/>
                                <w:sz w:val="16"/>
                              </w:rPr>
                              <w:t>http://www.dsden</w:t>
                            </w:r>
                            <w:r w:rsidR="00BE3BDF" w:rsidRPr="004C0C93">
                              <w:rPr>
                                <w:rFonts w:ascii="Marianne" w:hAnsi="Marianne"/>
                                <w:sz w:val="16"/>
                              </w:rPr>
                              <w:t>49.ac-nantes.fr/</w:t>
                            </w:r>
                          </w:p>
                          <w:p w14:paraId="6E7EE5F0" w14:textId="77777777" w:rsidR="00BE3BDF" w:rsidRDefault="00BE3BDF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154829E4" w14:textId="77777777" w:rsidR="00BE3BDF" w:rsidRDefault="00BE3BDF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0C7BD37E" w14:textId="77777777" w:rsidR="00BE3BDF" w:rsidRDefault="00BE3BDF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056D3D14" w14:textId="77777777" w:rsidR="00BE3BDF" w:rsidRDefault="00BE3BDF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4ACCD380" w14:textId="77777777" w:rsidR="00BE3BDF" w:rsidRDefault="00BE3BDF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2EDAA7EC" w14:textId="77777777" w:rsidR="00BE3BDF" w:rsidRDefault="00BE3BDF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1568DB15" w14:textId="77777777" w:rsidR="00BE3BDF" w:rsidRDefault="00BE3BDF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72A98001" w14:textId="77777777" w:rsidR="00BE3BDF" w:rsidRDefault="00BE3BDF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6BA09C39" w14:textId="77777777" w:rsidR="00BE3BDF" w:rsidRDefault="00BE3BDF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0B962C46" w14:textId="77777777" w:rsidR="00BE3BDF" w:rsidRDefault="00BE3BDF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1B2D2CC2" w14:textId="77777777" w:rsidR="00BE3BDF" w:rsidRDefault="00BE3BDF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.05pt;margin-top:234.2pt;width:113.9pt;height:28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" stroked="f">
                <v:textbox inset="0,0,0,0">
                  <w:txbxContent>
                    <w:p w:rsidR="00BE3BDF" w:rsidRDefault="00BE3BDF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BE3BDF" w:rsidRDefault="00BE3BDF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b/>
                          <w:bCs/>
                          <w:sz w:val="16"/>
                        </w:rPr>
                      </w:pPr>
                    </w:p>
                    <w:p w:rsidR="00BE3BDF" w:rsidRDefault="00BE3BDF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BE3BDF" w:rsidRPr="004C0C93" w:rsidRDefault="004C0C93">
                      <w:pPr>
                        <w:spacing w:line="210" w:lineRule="exact"/>
                        <w:ind w:right="113"/>
                        <w:jc w:val="right"/>
                        <w:rPr>
                          <w:rFonts w:ascii="Marianne" w:hAnsi="Marianne"/>
                          <w:sz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</w:rPr>
                        <w:t xml:space="preserve">Dossier </w:t>
                      </w:r>
                      <w:r w:rsidR="00BE3BDF" w:rsidRPr="004C0C93">
                        <w:rPr>
                          <w:rFonts w:ascii="Marianne" w:hAnsi="Marianne"/>
                          <w:sz w:val="16"/>
                        </w:rPr>
                        <w:t xml:space="preserve">suivi par: </w:t>
                      </w:r>
                    </w:p>
                    <w:p w:rsidR="00BE3BDF" w:rsidRPr="004C0C93" w:rsidRDefault="00053079">
                      <w:pPr>
                        <w:spacing w:line="210" w:lineRule="exact"/>
                        <w:ind w:right="113"/>
                        <w:jc w:val="right"/>
                        <w:rPr>
                          <w:rFonts w:ascii="Marianne" w:hAnsi="Marianne"/>
                          <w:b/>
                          <w:bCs/>
                          <w:sz w:val="16"/>
                        </w:rPr>
                      </w:pPr>
                      <w:r w:rsidRPr="004C0C93">
                        <w:rPr>
                          <w:rFonts w:ascii="Marianne" w:hAnsi="Marianne"/>
                          <w:b/>
                          <w:bCs/>
                          <w:sz w:val="16"/>
                        </w:rPr>
                        <w:t>Armelle BOURASSEAU</w:t>
                      </w:r>
                    </w:p>
                    <w:p w:rsidR="00BE3BDF" w:rsidRPr="004C0C93" w:rsidRDefault="00BE3BDF">
                      <w:pPr>
                        <w:spacing w:line="210" w:lineRule="exact"/>
                        <w:ind w:right="113"/>
                        <w:jc w:val="right"/>
                        <w:rPr>
                          <w:rFonts w:ascii="Marianne" w:hAnsi="Marianne"/>
                          <w:b/>
                          <w:bCs/>
                          <w:sz w:val="16"/>
                        </w:rPr>
                      </w:pPr>
                    </w:p>
                    <w:p w:rsidR="00BE3BDF" w:rsidRPr="004C0C93" w:rsidRDefault="00BE3BDF">
                      <w:pPr>
                        <w:spacing w:line="210" w:lineRule="exact"/>
                        <w:ind w:right="113"/>
                        <w:jc w:val="right"/>
                        <w:rPr>
                          <w:rFonts w:ascii="Marianne" w:hAnsi="Marianne"/>
                          <w:sz w:val="16"/>
                        </w:rPr>
                      </w:pPr>
                      <w:r w:rsidRPr="004C0C93">
                        <w:rPr>
                          <w:rFonts w:ascii="Marianne" w:hAnsi="Marianne"/>
                          <w:sz w:val="16"/>
                        </w:rPr>
                        <w:t>Tel</w:t>
                      </w:r>
                      <w:r w:rsidRPr="004C0C93">
                        <w:rPr>
                          <w:rFonts w:ascii="Calibri" w:hAnsi="Calibri" w:cs="Calibri"/>
                          <w:sz w:val="16"/>
                        </w:rPr>
                        <w:t> </w:t>
                      </w:r>
                      <w:r w:rsidRPr="004C0C93">
                        <w:rPr>
                          <w:rFonts w:ascii="Marianne" w:hAnsi="Marianne"/>
                          <w:sz w:val="16"/>
                        </w:rPr>
                        <w:t xml:space="preserve">: 02 41 74 </w:t>
                      </w:r>
                      <w:r w:rsidR="00053079" w:rsidRPr="004C0C93">
                        <w:rPr>
                          <w:rFonts w:ascii="Marianne" w:hAnsi="Marianne"/>
                          <w:sz w:val="16"/>
                        </w:rPr>
                        <w:t>34 72</w:t>
                      </w:r>
                    </w:p>
                    <w:p w:rsidR="004C0C93" w:rsidRDefault="00BE3BDF">
                      <w:pPr>
                        <w:spacing w:line="210" w:lineRule="exact"/>
                        <w:ind w:right="113"/>
                        <w:jc w:val="right"/>
                        <w:rPr>
                          <w:rFonts w:ascii="Marianne" w:hAnsi="Marianne"/>
                          <w:sz w:val="16"/>
                        </w:rPr>
                      </w:pPr>
                      <w:r w:rsidRPr="004C0C93">
                        <w:rPr>
                          <w:rFonts w:ascii="Marianne" w:hAnsi="Marianne"/>
                          <w:sz w:val="16"/>
                        </w:rPr>
                        <w:t xml:space="preserve">Courriel : </w:t>
                      </w:r>
                    </w:p>
                    <w:p w:rsidR="00BE3BDF" w:rsidRPr="004C0C93" w:rsidRDefault="00C8318A">
                      <w:pPr>
                        <w:spacing w:line="210" w:lineRule="exact"/>
                        <w:ind w:right="113"/>
                        <w:jc w:val="right"/>
                        <w:rPr>
                          <w:rFonts w:ascii="Marianne" w:hAnsi="Marianne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acec</w:t>
                      </w:r>
                      <w:r w:rsidR="00BE3BDF" w:rsidRPr="004C0C93">
                        <w:rPr>
                          <w:rFonts w:ascii="Marianne" w:hAnsi="Marianne"/>
                          <w:sz w:val="16"/>
                          <w:szCs w:val="16"/>
                        </w:rPr>
                        <w:t>49@ac-nantes.fr</w:t>
                      </w:r>
                    </w:p>
                    <w:p w:rsidR="00BE3BDF" w:rsidRPr="004C0C93" w:rsidRDefault="00BE3BDF">
                      <w:pPr>
                        <w:ind w:right="113"/>
                        <w:jc w:val="right"/>
                        <w:rPr>
                          <w:rFonts w:ascii="Marianne" w:hAnsi="Marianne"/>
                          <w:bCs/>
                          <w:sz w:val="16"/>
                        </w:rPr>
                      </w:pPr>
                    </w:p>
                    <w:p w:rsidR="00BE3BDF" w:rsidRPr="004C0C93" w:rsidRDefault="00BE3BDF">
                      <w:pPr>
                        <w:spacing w:line="210" w:lineRule="exact"/>
                        <w:ind w:right="113"/>
                        <w:jc w:val="right"/>
                        <w:rPr>
                          <w:rFonts w:ascii="Marianne" w:hAnsi="Marianne"/>
                          <w:sz w:val="16"/>
                        </w:rPr>
                      </w:pPr>
                    </w:p>
                    <w:p w:rsidR="00BE3BDF" w:rsidRPr="004C0C93" w:rsidRDefault="00BE3BDF">
                      <w:pPr>
                        <w:spacing w:line="210" w:lineRule="exact"/>
                        <w:ind w:right="113"/>
                        <w:jc w:val="right"/>
                        <w:rPr>
                          <w:rFonts w:ascii="Marianne" w:hAnsi="Marianne"/>
                          <w:sz w:val="16"/>
                        </w:rPr>
                      </w:pPr>
                    </w:p>
                    <w:p w:rsidR="00BE3BDF" w:rsidRPr="004C0C93" w:rsidRDefault="00BE3BDF">
                      <w:pPr>
                        <w:spacing w:line="210" w:lineRule="exact"/>
                        <w:ind w:right="113"/>
                        <w:jc w:val="right"/>
                        <w:rPr>
                          <w:rFonts w:ascii="Marianne" w:hAnsi="Marianne"/>
                          <w:b/>
                          <w:sz w:val="16"/>
                        </w:rPr>
                      </w:pPr>
                      <w:r w:rsidRPr="004C0C93">
                        <w:rPr>
                          <w:rFonts w:ascii="Marianne" w:hAnsi="Marianne"/>
                          <w:b/>
                          <w:sz w:val="16"/>
                        </w:rPr>
                        <w:t>Cité administrative</w:t>
                      </w:r>
                    </w:p>
                    <w:p w:rsidR="00BE3BDF" w:rsidRPr="004C0C93" w:rsidRDefault="00BE3BDF">
                      <w:pPr>
                        <w:spacing w:line="210" w:lineRule="exact"/>
                        <w:ind w:right="113"/>
                        <w:jc w:val="right"/>
                        <w:rPr>
                          <w:rFonts w:ascii="Marianne" w:hAnsi="Marianne"/>
                          <w:b/>
                          <w:sz w:val="16"/>
                        </w:rPr>
                      </w:pPr>
                      <w:r w:rsidRPr="004C0C93">
                        <w:rPr>
                          <w:rFonts w:ascii="Marianne" w:hAnsi="Marianne"/>
                          <w:b/>
                          <w:sz w:val="16"/>
                        </w:rPr>
                        <w:t>15 bis rue Dupetit-Thouars</w:t>
                      </w:r>
                    </w:p>
                    <w:p w:rsidR="00BE3BDF" w:rsidRPr="004C0C93" w:rsidRDefault="00BE3BDF">
                      <w:pPr>
                        <w:spacing w:line="210" w:lineRule="exact"/>
                        <w:ind w:right="113"/>
                        <w:jc w:val="right"/>
                        <w:rPr>
                          <w:rFonts w:ascii="Marianne" w:hAnsi="Marianne"/>
                          <w:b/>
                          <w:sz w:val="16"/>
                        </w:rPr>
                      </w:pPr>
                      <w:r w:rsidRPr="004C0C93">
                        <w:rPr>
                          <w:rFonts w:ascii="Marianne" w:hAnsi="Marianne"/>
                          <w:b/>
                          <w:sz w:val="16"/>
                        </w:rPr>
                        <w:t>49047 ANGERS CEDEX</w:t>
                      </w:r>
                    </w:p>
                    <w:p w:rsidR="00BE3BDF" w:rsidRPr="004C0C93" w:rsidRDefault="00BE3BDF">
                      <w:pPr>
                        <w:ind w:right="113"/>
                        <w:jc w:val="right"/>
                        <w:rPr>
                          <w:rFonts w:ascii="Marianne" w:hAnsi="Marianne"/>
                          <w:sz w:val="16"/>
                        </w:rPr>
                      </w:pPr>
                    </w:p>
                    <w:p w:rsidR="00BE3BDF" w:rsidRPr="004C0C93" w:rsidRDefault="00BE3BDF">
                      <w:pPr>
                        <w:ind w:right="113"/>
                        <w:jc w:val="right"/>
                        <w:rPr>
                          <w:rFonts w:ascii="Marianne" w:hAnsi="Marianne"/>
                          <w:sz w:val="16"/>
                        </w:rPr>
                      </w:pPr>
                    </w:p>
                    <w:p w:rsidR="00BE3BDF" w:rsidRPr="004C0C93" w:rsidRDefault="006D133D">
                      <w:pPr>
                        <w:ind w:right="113"/>
                        <w:jc w:val="right"/>
                        <w:rPr>
                          <w:rFonts w:ascii="Marianne" w:hAnsi="Marianne"/>
                          <w:sz w:val="16"/>
                        </w:rPr>
                      </w:pPr>
                      <w:r w:rsidRPr="004C0C93">
                        <w:rPr>
                          <w:rFonts w:ascii="Marianne" w:hAnsi="Marianne"/>
                          <w:sz w:val="16"/>
                        </w:rPr>
                        <w:t>http://www.dsden</w:t>
                      </w:r>
                      <w:r w:rsidR="00BE3BDF" w:rsidRPr="004C0C93">
                        <w:rPr>
                          <w:rFonts w:ascii="Marianne" w:hAnsi="Marianne"/>
                          <w:sz w:val="16"/>
                        </w:rPr>
                        <w:t>49.ac-nantes.fr/</w:t>
                      </w:r>
                    </w:p>
                    <w:p w:rsidR="00BE3BDF" w:rsidRDefault="00BE3BDF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BE3BDF" w:rsidRDefault="00BE3BDF">
                      <w:pPr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BE3BDF" w:rsidRDefault="00BE3BDF">
                      <w:pPr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BE3BDF" w:rsidRDefault="00BE3BDF">
                      <w:pPr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BE3BDF" w:rsidRDefault="00BE3BDF">
                      <w:pPr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BE3BDF" w:rsidRDefault="00BE3BDF">
                      <w:pPr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BE3BDF" w:rsidRDefault="00BE3BDF">
                      <w:pPr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BE3BDF" w:rsidRDefault="00BE3BDF">
                      <w:pPr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BE3BDF" w:rsidRDefault="00BE3BDF">
                      <w:pPr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BE3BDF" w:rsidRDefault="00BE3BDF">
                      <w:pPr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BE3BDF" w:rsidRDefault="00BE3BDF">
                      <w:pPr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E3BDF" w:rsidRPr="004C0C93">
        <w:rPr>
          <w:rFonts w:ascii="Marianne" w:hAnsi="Marianne"/>
        </w:rPr>
        <w:t>HABILITATION DE SPECTACLES EN MILIEU SCOLAIRE</w:t>
      </w:r>
    </w:p>
    <w:p w14:paraId="29C72082" w14:textId="77777777" w:rsidR="00BE3BDF" w:rsidRPr="004C0C93" w:rsidRDefault="00BE3BDF">
      <w:pPr>
        <w:ind w:left="709" w:firstLine="709"/>
        <w:jc w:val="both"/>
        <w:rPr>
          <w:rFonts w:ascii="Marianne" w:hAnsi="Marianne"/>
          <w:b/>
        </w:rPr>
      </w:pPr>
    </w:p>
    <w:p w14:paraId="5736E7E1" w14:textId="77777777" w:rsidR="00BE3BDF" w:rsidRPr="004C0C93" w:rsidRDefault="00BE3BDF" w:rsidP="004C0C93">
      <w:pPr>
        <w:pStyle w:val="Titre4"/>
        <w:ind w:left="0" w:firstLine="0"/>
        <w:rPr>
          <w:rFonts w:ascii="Marianne" w:hAnsi="Marianne"/>
          <w:sz w:val="20"/>
        </w:rPr>
      </w:pPr>
      <w:r w:rsidRPr="004C0C93">
        <w:rPr>
          <w:rFonts w:ascii="Marianne" w:hAnsi="Marianne"/>
          <w:sz w:val="20"/>
        </w:rPr>
        <w:t>FICHE D’INFORMATION</w:t>
      </w:r>
    </w:p>
    <w:p w14:paraId="706A759B" w14:textId="77777777" w:rsidR="00BE3BDF" w:rsidRPr="004C0C93" w:rsidRDefault="00BE3BDF" w:rsidP="004C0C93">
      <w:pPr>
        <w:jc w:val="both"/>
        <w:rPr>
          <w:rFonts w:ascii="Marianne" w:hAnsi="Marianne"/>
        </w:rPr>
      </w:pPr>
    </w:p>
    <w:p w14:paraId="3F2EB777" w14:textId="77777777" w:rsidR="00BE3BDF" w:rsidRPr="004C0C93" w:rsidRDefault="00BE3BDF" w:rsidP="004C0C93">
      <w:pPr>
        <w:pStyle w:val="Titre5"/>
        <w:rPr>
          <w:rFonts w:ascii="Marianne" w:hAnsi="Marianne"/>
          <w:sz w:val="20"/>
        </w:rPr>
      </w:pPr>
      <w:r w:rsidRPr="004C0C93">
        <w:rPr>
          <w:rFonts w:ascii="Marianne" w:hAnsi="Marianne"/>
          <w:sz w:val="20"/>
        </w:rPr>
        <w:t>LA COMPAGNIE</w:t>
      </w:r>
    </w:p>
    <w:p w14:paraId="7E412951" w14:textId="77777777" w:rsidR="00BE3BDF" w:rsidRPr="004C0C93" w:rsidRDefault="00BE3BDF" w:rsidP="004C0C93">
      <w:pPr>
        <w:jc w:val="both"/>
        <w:rPr>
          <w:rFonts w:ascii="Marianne" w:hAnsi="Marianne"/>
          <w:b/>
          <w:u w:val="single"/>
        </w:rPr>
      </w:pPr>
    </w:p>
    <w:p w14:paraId="24DB0782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Raison sociale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01BBBC1B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Statut juridique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1A2BFBED" w14:textId="22ED6AE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 xml:space="preserve">N° de licence d’entrepreneur de </w:t>
      </w:r>
      <w:r w:rsidR="00CF2289" w:rsidRPr="004C0C93">
        <w:rPr>
          <w:rFonts w:ascii="Marianne" w:hAnsi="Marianne"/>
        </w:rPr>
        <w:t>spectacle :</w:t>
      </w:r>
      <w:r w:rsidRPr="004C0C93">
        <w:rPr>
          <w:rFonts w:ascii="Marianne" w:hAnsi="Marianne"/>
        </w:rPr>
        <w:tab/>
      </w:r>
    </w:p>
    <w:p w14:paraId="246C7BB5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N° de déclaration registre du commerce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70D2999B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Date et lieu de déclaration d’association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</w:p>
    <w:p w14:paraId="5A5BBAC1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N° SIRET ou SIREN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0C186A3D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Siège social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  <w:t>t</w:t>
      </w:r>
      <w:r w:rsidRPr="004C0C93">
        <w:rPr>
          <w:rFonts w:ascii="Marianne" w:hAnsi="Marianne" w:cs="Marianne"/>
        </w:rPr>
        <w:t>é</w:t>
      </w:r>
      <w:r w:rsidRPr="004C0C93">
        <w:rPr>
          <w:rFonts w:ascii="Marianne" w:hAnsi="Marianne"/>
        </w:rPr>
        <w:t>l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1FB05DC2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Responsable de la compagnie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4C09ACC6" w14:textId="77777777" w:rsidR="00BE3BDF" w:rsidRPr="004C0C93" w:rsidRDefault="00DF3BC6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Adresse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  <w:t>t</w:t>
      </w:r>
      <w:r w:rsidRPr="004C0C93">
        <w:rPr>
          <w:rFonts w:ascii="Marianne" w:hAnsi="Marianne" w:cs="Marianne"/>
        </w:rPr>
        <w:t>é</w:t>
      </w:r>
      <w:r w:rsidRPr="004C0C93">
        <w:rPr>
          <w:rFonts w:ascii="Marianne" w:hAnsi="Marianne"/>
        </w:rPr>
        <w:t>l</w:t>
      </w:r>
      <w:r w:rsidR="00BE3BDF" w:rsidRPr="004C0C93">
        <w:rPr>
          <w:rFonts w:ascii="Calibri" w:hAnsi="Calibri" w:cs="Calibri"/>
        </w:rPr>
        <w:t> </w:t>
      </w:r>
      <w:r w:rsidR="00BE3BDF" w:rsidRPr="004C0C93">
        <w:rPr>
          <w:rFonts w:ascii="Marianne" w:hAnsi="Marianne"/>
        </w:rPr>
        <w:t>:</w:t>
      </w:r>
    </w:p>
    <w:p w14:paraId="2A3604D8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Activités antérieures de la compagnie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75648EEF" w14:textId="77777777" w:rsidR="00BE3BDF" w:rsidRPr="004C0C93" w:rsidRDefault="00BE3BDF" w:rsidP="004C0C93">
      <w:pPr>
        <w:jc w:val="both"/>
        <w:rPr>
          <w:rFonts w:ascii="Marianne" w:hAnsi="Marianne"/>
        </w:rPr>
      </w:pPr>
    </w:p>
    <w:p w14:paraId="2DCC5711" w14:textId="77777777" w:rsidR="00BE3BDF" w:rsidRPr="004C0C93" w:rsidRDefault="00BE3BDF" w:rsidP="004C0C93">
      <w:pPr>
        <w:pStyle w:val="Titre6"/>
        <w:ind w:firstLine="0"/>
        <w:rPr>
          <w:rFonts w:ascii="Marianne" w:hAnsi="Marianne"/>
          <w:sz w:val="20"/>
        </w:rPr>
      </w:pPr>
      <w:r w:rsidRPr="004C0C93">
        <w:rPr>
          <w:rFonts w:ascii="Marianne" w:hAnsi="Marianne"/>
          <w:sz w:val="20"/>
        </w:rPr>
        <w:t>Le spectacle</w:t>
      </w:r>
    </w:p>
    <w:p w14:paraId="133504EA" w14:textId="77777777" w:rsidR="00BE3BDF" w:rsidRPr="004C0C93" w:rsidRDefault="00BE3BDF" w:rsidP="004C0C93">
      <w:pPr>
        <w:jc w:val="both"/>
        <w:rPr>
          <w:rFonts w:ascii="Marianne" w:hAnsi="Marianne"/>
          <w:caps/>
        </w:rPr>
      </w:pPr>
    </w:p>
    <w:p w14:paraId="740A4166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  <w:caps/>
        </w:rPr>
        <w:t>g</w:t>
      </w:r>
      <w:r w:rsidRPr="004C0C93">
        <w:rPr>
          <w:rFonts w:ascii="Marianne" w:hAnsi="Marianne"/>
        </w:rPr>
        <w:t>enre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  <w:t>Th</w:t>
      </w:r>
      <w:r w:rsidRPr="004C0C93">
        <w:rPr>
          <w:rFonts w:ascii="Marianne" w:hAnsi="Marianne" w:cs="Marianne"/>
        </w:rPr>
        <w:t>è</w:t>
      </w:r>
      <w:r w:rsidRPr="004C0C93">
        <w:rPr>
          <w:rFonts w:ascii="Marianne" w:hAnsi="Marianne"/>
        </w:rPr>
        <w:t>me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487BCF54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Titre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50CDAB4C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Auteur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7D315E05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Metteur en scène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  <w:t>Compositeur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69F0D6BB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Décorateur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576AB9F2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Intervenant(s) sur scène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346C55FA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Distribution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3B2B223A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Durée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  <w:t>Public concern</w:t>
      </w:r>
      <w:r w:rsidRPr="004C0C93">
        <w:rPr>
          <w:rFonts w:ascii="Marianne" w:hAnsi="Marianne" w:cs="Marianne"/>
        </w:rPr>
        <w:t>é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00CCCCB6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Conditions techniques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4BD61A17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Conditions pécuniaires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6FB3B221" w14:textId="77777777" w:rsidR="00BE3BDF" w:rsidRPr="004C0C93" w:rsidRDefault="00BE3BDF" w:rsidP="004C0C93">
      <w:pPr>
        <w:spacing w:line="300" w:lineRule="exact"/>
        <w:jc w:val="both"/>
        <w:rPr>
          <w:rFonts w:ascii="Marianne" w:hAnsi="Marianne"/>
        </w:rPr>
      </w:pPr>
      <w:r w:rsidRPr="004C0C93">
        <w:rPr>
          <w:rFonts w:ascii="Marianne" w:hAnsi="Marianne"/>
        </w:rPr>
        <w:t>Recherches et travaux qu’il est souhaitable que le professeur réalise avec ses élèves avant</w:t>
      </w:r>
      <w:r w:rsidR="004C0C93">
        <w:rPr>
          <w:rFonts w:ascii="Marianne" w:hAnsi="Marianne"/>
        </w:rPr>
        <w:t xml:space="preserve"> </w:t>
      </w:r>
      <w:r w:rsidRPr="004C0C93">
        <w:rPr>
          <w:rFonts w:ascii="Marianne" w:hAnsi="Marianne"/>
        </w:rPr>
        <w:t>le spectacle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5BC5961F" w14:textId="77777777" w:rsidR="00BE3BDF" w:rsidRDefault="00BE3BDF" w:rsidP="004C0C93">
      <w:pPr>
        <w:jc w:val="both"/>
        <w:rPr>
          <w:rFonts w:ascii="Marianne" w:hAnsi="Marianne"/>
        </w:rPr>
      </w:pPr>
    </w:p>
    <w:p w14:paraId="6EFECFE4" w14:textId="77777777" w:rsidR="00CF2289" w:rsidRPr="004C0C93" w:rsidRDefault="00CF2289" w:rsidP="004C0C93">
      <w:pPr>
        <w:jc w:val="both"/>
        <w:rPr>
          <w:rFonts w:ascii="Marianne" w:hAnsi="Marianne"/>
        </w:rPr>
      </w:pPr>
    </w:p>
    <w:p w14:paraId="461D0019" w14:textId="77777777" w:rsidR="00BE3BDF" w:rsidRPr="004C0C93" w:rsidRDefault="00BE3BDF" w:rsidP="004C0C93">
      <w:pPr>
        <w:jc w:val="both"/>
        <w:rPr>
          <w:rFonts w:ascii="Marianne" w:hAnsi="Marianne"/>
        </w:rPr>
      </w:pPr>
      <w:r w:rsidRPr="004C0C93">
        <w:rPr>
          <w:rFonts w:ascii="Marianne" w:hAnsi="Marianne"/>
        </w:rPr>
        <w:t>Je certifie sur l’honneur l’exactitude des renseignements mentionnés ci-dessus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</w:p>
    <w:p w14:paraId="61999AF1" w14:textId="77777777" w:rsidR="00BE3BDF" w:rsidRPr="004C0C93" w:rsidRDefault="00BE3BDF" w:rsidP="004C0C93">
      <w:pPr>
        <w:jc w:val="both"/>
        <w:rPr>
          <w:rFonts w:ascii="Marianne" w:hAnsi="Marianne"/>
        </w:rPr>
      </w:pP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</w:p>
    <w:p w14:paraId="5CDA03EA" w14:textId="77777777" w:rsidR="00BE3BDF" w:rsidRPr="004C0C93" w:rsidRDefault="00BE3BDF" w:rsidP="004C0C93">
      <w:pPr>
        <w:jc w:val="both"/>
        <w:rPr>
          <w:rFonts w:ascii="Marianne" w:hAnsi="Marianne"/>
        </w:rPr>
      </w:pPr>
      <w:r w:rsidRPr="004C0C93">
        <w:rPr>
          <w:rFonts w:ascii="Marianne" w:hAnsi="Marianne"/>
        </w:rPr>
        <w:t>A</w:t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  <w:t>, le</w:t>
      </w:r>
    </w:p>
    <w:p w14:paraId="32D50538" w14:textId="77777777" w:rsidR="00BE3BDF" w:rsidRDefault="00BE3BDF" w:rsidP="004C0C93">
      <w:pPr>
        <w:jc w:val="both"/>
        <w:rPr>
          <w:rFonts w:ascii="Marianne" w:hAnsi="Marianne"/>
        </w:rPr>
      </w:pPr>
    </w:p>
    <w:p w14:paraId="309314CC" w14:textId="77777777" w:rsidR="00CF2289" w:rsidRDefault="00CF2289" w:rsidP="004C0C93">
      <w:pPr>
        <w:jc w:val="both"/>
        <w:rPr>
          <w:rFonts w:ascii="Marianne" w:hAnsi="Marianne"/>
        </w:rPr>
      </w:pPr>
    </w:p>
    <w:p w14:paraId="0E1291BE" w14:textId="77777777" w:rsidR="00CF2289" w:rsidRPr="004C0C93" w:rsidRDefault="00CF2289" w:rsidP="004C0C93">
      <w:pPr>
        <w:jc w:val="both"/>
        <w:rPr>
          <w:rFonts w:ascii="Marianne" w:hAnsi="Marianne"/>
        </w:rPr>
      </w:pPr>
    </w:p>
    <w:p w14:paraId="31360DAF" w14:textId="77777777" w:rsidR="00BE3BDF" w:rsidRPr="004C0C93" w:rsidRDefault="00BE3BDF" w:rsidP="004C0C93">
      <w:pPr>
        <w:jc w:val="both"/>
        <w:rPr>
          <w:rFonts w:ascii="Marianne" w:hAnsi="Marianne"/>
        </w:rPr>
      </w:pP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</w:r>
      <w:r w:rsidRPr="004C0C93">
        <w:rPr>
          <w:rFonts w:ascii="Marianne" w:hAnsi="Marianne"/>
        </w:rPr>
        <w:tab/>
        <w:t>Signature</w:t>
      </w:r>
    </w:p>
    <w:p w14:paraId="01B7D256" w14:textId="77777777" w:rsidR="00BE3BDF" w:rsidRDefault="00BE3BDF" w:rsidP="004C0C93">
      <w:pPr>
        <w:jc w:val="both"/>
        <w:rPr>
          <w:rFonts w:ascii="Marianne" w:hAnsi="Marianne"/>
        </w:rPr>
      </w:pPr>
    </w:p>
    <w:p w14:paraId="040CE5F8" w14:textId="77777777" w:rsidR="004C0C93" w:rsidRPr="004C0C93" w:rsidRDefault="004C0C93" w:rsidP="004C0C93">
      <w:pPr>
        <w:jc w:val="both"/>
        <w:rPr>
          <w:rFonts w:ascii="Marianne" w:hAnsi="Marianne"/>
        </w:rPr>
      </w:pPr>
    </w:p>
    <w:p w14:paraId="7DDEFB76" w14:textId="77777777" w:rsidR="00BE3BDF" w:rsidRDefault="00BE3BDF" w:rsidP="00CF2289">
      <w:pPr>
        <w:jc w:val="both"/>
        <w:rPr>
          <w:rFonts w:ascii="Arial" w:hAnsi="Arial"/>
          <w:sz w:val="18"/>
        </w:rPr>
      </w:pPr>
      <w:r w:rsidRPr="004C0C93">
        <w:rPr>
          <w:rFonts w:ascii="Marianne" w:hAnsi="Marianne"/>
          <w:u w:val="single"/>
        </w:rPr>
        <w:t xml:space="preserve">Pièces complémentaires </w:t>
      </w:r>
      <w:r w:rsidRPr="004C0C93">
        <w:rPr>
          <w:rFonts w:ascii="Marianne" w:hAnsi="Marianne"/>
        </w:rPr>
        <w:t>selon procédure ci-jointe</w:t>
      </w:r>
      <w:r w:rsidRPr="004C0C93">
        <w:rPr>
          <w:rFonts w:ascii="Calibri" w:hAnsi="Calibri" w:cs="Calibri"/>
        </w:rPr>
        <w:t> </w:t>
      </w:r>
      <w:r w:rsidRPr="004C0C93">
        <w:rPr>
          <w:rFonts w:ascii="Marianne" w:hAnsi="Marianne"/>
        </w:rPr>
        <w:t>:</w:t>
      </w:r>
      <w:r w:rsidR="004C0C93">
        <w:rPr>
          <w:rFonts w:ascii="Marianne" w:hAnsi="Marianne"/>
        </w:rPr>
        <w:t xml:space="preserve"> p</w:t>
      </w:r>
      <w:r w:rsidRPr="004C0C93">
        <w:rPr>
          <w:rFonts w:ascii="Marianne" w:hAnsi="Marianne"/>
        </w:rPr>
        <w:t>laquette, résumé, calendrier, C.V. du responsable du spectacl</w:t>
      </w:r>
      <w:r>
        <w:rPr>
          <w:rFonts w:ascii="Arial" w:hAnsi="Arial"/>
          <w:sz w:val="18"/>
        </w:rPr>
        <w:t xml:space="preserve">e </w:t>
      </w:r>
      <w:r w:rsidRPr="00FD4FF4">
        <w:rPr>
          <w:rFonts w:ascii="Marianne" w:hAnsi="Marianne"/>
          <w:sz w:val="18"/>
        </w:rPr>
        <w:t>– extrait de casier judiciaire</w:t>
      </w:r>
      <w:r>
        <w:rPr>
          <w:rFonts w:ascii="Arial" w:hAnsi="Arial"/>
          <w:sz w:val="18"/>
        </w:rPr>
        <w:t xml:space="preserve"> </w:t>
      </w:r>
    </w:p>
    <w:sectPr w:rsidR="00BE3BDF" w:rsidSect="004C0C93">
      <w:headerReference w:type="default" r:id="rId7"/>
      <w:pgSz w:w="11906" w:h="16838" w:code="9"/>
      <w:pgMar w:top="1134" w:right="794" w:bottom="426" w:left="2694" w:header="720" w:footer="720" w:gutter="0"/>
      <w:cols w:space="85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090E4" w14:textId="77777777" w:rsidR="00625C3B" w:rsidRDefault="00625C3B">
      <w:r>
        <w:separator/>
      </w:r>
    </w:p>
  </w:endnote>
  <w:endnote w:type="continuationSeparator" w:id="0">
    <w:p w14:paraId="47FC8B01" w14:textId="77777777" w:rsidR="00625C3B" w:rsidRDefault="0062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7CF36" w14:textId="77777777" w:rsidR="00625C3B" w:rsidRDefault="00625C3B">
      <w:r>
        <w:separator/>
      </w:r>
    </w:p>
  </w:footnote>
  <w:footnote w:type="continuationSeparator" w:id="0">
    <w:p w14:paraId="20A99CBC" w14:textId="77777777" w:rsidR="00625C3B" w:rsidRDefault="00625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D96E" w14:textId="77777777" w:rsidR="00BE3BDF" w:rsidRDefault="00347A4F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58BED25A" wp14:editId="2B98A2DC">
              <wp:simplePos x="0" y="0"/>
              <wp:positionH relativeFrom="page">
                <wp:posOffset>1005840</wp:posOffset>
              </wp:positionH>
              <wp:positionV relativeFrom="page">
                <wp:posOffset>1737360</wp:posOffset>
              </wp:positionV>
              <wp:extent cx="360045" cy="201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3BBBB" w14:textId="77777777" w:rsidR="00BE3BDF" w:rsidRDefault="00BE3BDF">
                          <w:pPr>
                            <w:jc w:val="right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separate"/>
                          </w:r>
                          <w:r w:rsidR="004C0C93">
                            <w:rPr>
                              <w:rFonts w:ascii="Arial" w:hAnsi="Arial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separate"/>
                          </w:r>
                          <w:r w:rsidR="004C0C93">
                            <w:rPr>
                              <w:rFonts w:ascii="Arial" w:hAnsi="Arial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.2pt;margin-top:136.8pt;width:28.35pt;height: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ASgqgIAAKg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" o:allowincell="f" filled="f" stroked="f">
              <v:textbox inset="0,0,0,0">
                <w:txbxContent>
                  <w:p w:rsidR="00BE3BDF" w:rsidRDefault="00BE3BDF">
                    <w:pPr>
                      <w:jc w:val="righ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 \* MERGEFORMAT </w:instrText>
                    </w:r>
                    <w:r>
                      <w:rPr>
                        <w:rFonts w:ascii="Arial" w:hAnsi="Arial"/>
                        <w:b/>
                      </w:rPr>
                      <w:fldChar w:fldCharType="separate"/>
                    </w:r>
                    <w:r w:rsidR="004C0C93">
                      <w:rPr>
                        <w:rFonts w:ascii="Arial" w:hAnsi="Arial"/>
                        <w:b/>
                        <w:noProof/>
                      </w:rPr>
                      <w:t>2</w:t>
                    </w:r>
                    <w:r>
                      <w:rPr>
                        <w:rFonts w:ascii="Arial" w:hAnsi="Arial"/>
                        <w:b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</w:rPr>
                      <w:t>/</w:t>
                    </w:r>
                    <w:r>
                      <w:rPr>
                        <w:rFonts w:ascii="Arial" w:hAnsi="Arial"/>
                        <w:b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NUMPAGES  \* MERGEFORMAT </w:instrText>
                    </w:r>
                    <w:r>
                      <w:rPr>
                        <w:rFonts w:ascii="Arial" w:hAnsi="Arial"/>
                        <w:b/>
                      </w:rPr>
                      <w:fldChar w:fldCharType="separate"/>
                    </w:r>
                    <w:r w:rsidR="004C0C93">
                      <w:rPr>
                        <w:rFonts w:ascii="Arial" w:hAnsi="Arial"/>
                        <w:b/>
                        <w:noProof/>
                      </w:rPr>
                      <w:t>1</w:t>
                    </w:r>
                    <w:r>
                      <w:rPr>
                        <w:rFonts w:ascii="Arial" w:hAnsi="Arial"/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AD"/>
    <w:rsid w:val="00053079"/>
    <w:rsid w:val="001A2FFB"/>
    <w:rsid w:val="00347A4F"/>
    <w:rsid w:val="004533AD"/>
    <w:rsid w:val="00486F6B"/>
    <w:rsid w:val="004C0C93"/>
    <w:rsid w:val="00625C3B"/>
    <w:rsid w:val="0067573B"/>
    <w:rsid w:val="00697B59"/>
    <w:rsid w:val="006D133D"/>
    <w:rsid w:val="008B7B81"/>
    <w:rsid w:val="009042A5"/>
    <w:rsid w:val="00BD4CE6"/>
    <w:rsid w:val="00BE3BDF"/>
    <w:rsid w:val="00C47E30"/>
    <w:rsid w:val="00C8318A"/>
    <w:rsid w:val="00CF2289"/>
    <w:rsid w:val="00DF3BC6"/>
    <w:rsid w:val="00F64A25"/>
    <w:rsid w:val="00FD3F4C"/>
    <w:rsid w:val="00FD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B611A98"/>
  <w15:chartTrackingRefBased/>
  <w15:docId w15:val="{D8C2BDAD-86CA-44E3-AD23-E59FB806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sz w:val="19"/>
    </w:rPr>
  </w:style>
  <w:style w:type="paragraph" w:styleId="Titre2">
    <w:name w:val="heading 2"/>
    <w:basedOn w:val="Normal"/>
    <w:next w:val="Normal"/>
    <w:qFormat/>
    <w:pPr>
      <w:keepNext/>
      <w:ind w:firstLine="4253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ind w:left="709" w:firstLine="709"/>
      <w:jc w:val="both"/>
      <w:outlineLvl w:val="2"/>
    </w:pPr>
    <w:rPr>
      <w:rFonts w:ascii="Arial" w:hAnsi="Arial"/>
      <w:b/>
      <w:bCs/>
    </w:rPr>
  </w:style>
  <w:style w:type="paragraph" w:styleId="Titre4">
    <w:name w:val="heading 4"/>
    <w:basedOn w:val="Normal"/>
    <w:next w:val="Normal"/>
    <w:qFormat/>
    <w:pPr>
      <w:keepNext/>
      <w:ind w:left="2127" w:firstLine="709"/>
      <w:jc w:val="both"/>
      <w:outlineLvl w:val="3"/>
    </w:pPr>
    <w:rPr>
      <w:rFonts w:ascii="Arial" w:hAnsi="Arial"/>
      <w:b/>
      <w:bCs/>
      <w:sz w:val="18"/>
      <w:u w:val="single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bCs/>
      <w:sz w:val="18"/>
      <w:u w:val="single"/>
    </w:rPr>
  </w:style>
  <w:style w:type="paragraph" w:styleId="Titre6">
    <w:name w:val="heading 6"/>
    <w:basedOn w:val="Normal"/>
    <w:next w:val="Normal"/>
    <w:qFormat/>
    <w:pPr>
      <w:keepNext/>
      <w:ind w:hanging="1843"/>
      <w:jc w:val="both"/>
      <w:outlineLvl w:val="5"/>
    </w:pPr>
    <w:rPr>
      <w:rFonts w:ascii="Arial" w:hAnsi="Arial"/>
      <w:b/>
      <w:bCs/>
      <w:caps/>
      <w:sz w:val="18"/>
      <w:u w:val="single"/>
    </w:rPr>
  </w:style>
  <w:style w:type="paragraph" w:styleId="Titre7">
    <w:name w:val="heading 7"/>
    <w:basedOn w:val="Normal"/>
    <w:next w:val="Normal"/>
    <w:qFormat/>
    <w:pPr>
      <w:keepNext/>
      <w:ind w:firstLine="426"/>
      <w:outlineLvl w:val="6"/>
    </w:pPr>
    <w:rPr>
      <w:rFonts w:ascii="Arial" w:hAnsi="Arial"/>
      <w:b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line="280" w:lineRule="exact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EVILLE\LOCALS~1\TEMP\ia_49_extern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ia_49_externe.dot</Template>
  <TotalTime>1</TotalTime>
  <Pages>1</Pages>
  <Words>162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>Rectorat de Nantes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subject/>
  <dc:creator>deville</dc:creator>
  <cp:keywords/>
  <dc:description/>
  <cp:lastModifiedBy>Bourasseau Armelle</cp:lastModifiedBy>
  <cp:revision>3</cp:revision>
  <cp:lastPrinted>2011-06-28T09:07:00Z</cp:lastPrinted>
  <dcterms:created xsi:type="dcterms:W3CDTF">2023-01-30T15:53:00Z</dcterms:created>
  <dcterms:modified xsi:type="dcterms:W3CDTF">2026-01-19T13:26:00Z</dcterms:modified>
</cp:coreProperties>
</file>