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7FB7" w14:textId="77777777" w:rsidR="00A42B5F" w:rsidRPr="00AD62ED" w:rsidRDefault="00DF5A36" w:rsidP="002100FC">
      <w:pPr>
        <w:pStyle w:val="En-tte"/>
        <w:tabs>
          <w:tab w:val="clear" w:pos="4536"/>
          <w:tab w:val="clear" w:pos="9072"/>
        </w:tabs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noProof/>
          <w:color w:val="002060"/>
        </w:rPr>
        <w:drawing>
          <wp:anchor distT="0" distB="0" distL="114300" distR="114300" simplePos="0" relativeHeight="251657728" behindDoc="1" locked="0" layoutInCell="1" allowOverlap="1" wp14:anchorId="3CB8B3D6" wp14:editId="14D7EAF1">
            <wp:simplePos x="0" y="0"/>
            <wp:positionH relativeFrom="column">
              <wp:posOffset>-1196340</wp:posOffset>
            </wp:positionH>
            <wp:positionV relativeFrom="paragraph">
              <wp:posOffset>61595</wp:posOffset>
            </wp:positionV>
            <wp:extent cx="2108835" cy="760095"/>
            <wp:effectExtent l="0" t="0" r="0" b="0"/>
            <wp:wrapNone/>
            <wp:docPr id="5" name="Image 2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96E6B" w14:textId="77777777" w:rsidR="00A42B5F" w:rsidRPr="00AD62ED" w:rsidRDefault="00A42B5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</w:p>
    <w:p w14:paraId="2B7DB7BE" w14:textId="4226D7FE" w:rsidR="00A42B5F" w:rsidRPr="00AD62ED" w:rsidRDefault="00810C73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Opération «</w:t>
      </w:r>
      <w:r w:rsidRPr="00AD62ED">
        <w:rPr>
          <w:rFonts w:ascii="Calibri" w:hAnsi="Calibri" w:cs="Calibri"/>
          <w:b/>
          <w:color w:val="002060"/>
        </w:rPr>
        <w:t> </w:t>
      </w:r>
      <w:r w:rsidRPr="00AD62ED">
        <w:rPr>
          <w:rFonts w:ascii="Marianne" w:hAnsi="Marianne"/>
          <w:b/>
          <w:color w:val="002060"/>
        </w:rPr>
        <w:t xml:space="preserve">Le </w:t>
      </w:r>
      <w:r w:rsidR="00CA5705" w:rsidRPr="00AD62ED">
        <w:rPr>
          <w:rFonts w:ascii="Marianne" w:hAnsi="Marianne"/>
          <w:b/>
          <w:color w:val="002060"/>
        </w:rPr>
        <w:t>Parlement des enfants</w:t>
      </w:r>
      <w:r w:rsidR="002100FC" w:rsidRPr="00AD62ED">
        <w:rPr>
          <w:rFonts w:ascii="Calibri" w:hAnsi="Calibri" w:cs="Calibri"/>
          <w:b/>
          <w:color w:val="002060"/>
        </w:rPr>
        <w:t> </w:t>
      </w:r>
      <w:r w:rsidR="002100FC" w:rsidRPr="00AD62ED">
        <w:rPr>
          <w:rFonts w:ascii="Marianne" w:hAnsi="Marianne" w:cs="Marianne"/>
          <w:b/>
          <w:color w:val="002060"/>
        </w:rPr>
        <w:t>»</w:t>
      </w:r>
      <w:r w:rsidR="002100FC" w:rsidRPr="00AD62ED">
        <w:rPr>
          <w:rFonts w:ascii="Marianne" w:hAnsi="Marianne"/>
          <w:b/>
          <w:color w:val="002060"/>
        </w:rPr>
        <w:t xml:space="preserve"> </w:t>
      </w:r>
      <w:r w:rsidR="002100FC" w:rsidRPr="00AD62ED">
        <w:rPr>
          <w:rFonts w:ascii="Marianne" w:hAnsi="Marianne" w:cs="Marianne"/>
          <w:b/>
          <w:color w:val="002060"/>
        </w:rPr>
        <w:t>–</w:t>
      </w:r>
      <w:r w:rsidR="002100FC" w:rsidRPr="00AD62ED">
        <w:rPr>
          <w:rFonts w:ascii="Marianne" w:hAnsi="Marianne"/>
          <w:b/>
          <w:color w:val="002060"/>
        </w:rPr>
        <w:t xml:space="preserve"> </w:t>
      </w:r>
      <w:r w:rsidR="00983B8D" w:rsidRPr="00AD62ED">
        <w:rPr>
          <w:rFonts w:ascii="Marianne" w:hAnsi="Marianne"/>
          <w:b/>
          <w:color w:val="002060"/>
        </w:rPr>
        <w:t>Année scolaire 202</w:t>
      </w:r>
      <w:r w:rsidR="00622B27">
        <w:rPr>
          <w:rFonts w:ascii="Marianne" w:hAnsi="Marianne"/>
          <w:b/>
          <w:color w:val="002060"/>
        </w:rPr>
        <w:t>5</w:t>
      </w:r>
      <w:r w:rsidR="00983B8D" w:rsidRPr="00AD62ED">
        <w:rPr>
          <w:rFonts w:ascii="Marianne" w:hAnsi="Marianne"/>
          <w:b/>
          <w:color w:val="002060"/>
        </w:rPr>
        <w:t>-202</w:t>
      </w:r>
      <w:r w:rsidR="00622B27">
        <w:rPr>
          <w:rFonts w:ascii="Marianne" w:hAnsi="Marianne"/>
          <w:b/>
          <w:color w:val="002060"/>
        </w:rPr>
        <w:t>6</w:t>
      </w:r>
    </w:p>
    <w:p w14:paraId="10FEC8B2" w14:textId="13CAA116" w:rsidR="00A42B5F" w:rsidRPr="00AD62ED" w:rsidRDefault="00757D60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  <w:r>
        <w:rPr>
          <w:rFonts w:ascii="Marianne" w:hAnsi="Marianne"/>
          <w:b/>
          <w:color w:val="002060"/>
        </w:rPr>
        <w:t>2</w:t>
      </w:r>
      <w:r w:rsidR="00622B27">
        <w:rPr>
          <w:rFonts w:ascii="Marianne" w:hAnsi="Marianne"/>
          <w:b/>
          <w:color w:val="002060"/>
        </w:rPr>
        <w:t>9</w:t>
      </w:r>
      <w:r w:rsidR="00CA5705" w:rsidRPr="00AD62ED">
        <w:rPr>
          <w:rFonts w:ascii="Marianne" w:hAnsi="Marianne"/>
          <w:b/>
          <w:color w:val="002060"/>
          <w:vertAlign w:val="superscript"/>
        </w:rPr>
        <w:t>ème</w:t>
      </w:r>
      <w:r w:rsidR="00CA5705" w:rsidRPr="00AD62ED">
        <w:rPr>
          <w:rFonts w:ascii="Marianne" w:hAnsi="Marianne"/>
          <w:b/>
          <w:color w:val="002060"/>
        </w:rPr>
        <w:t xml:space="preserve"> édition</w:t>
      </w:r>
    </w:p>
    <w:p w14:paraId="196611E2" w14:textId="77777777" w:rsidR="00A42B5F" w:rsidRPr="00AD62ED" w:rsidRDefault="00BA09C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 w:cs="Arial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 xml:space="preserve">Thème de </w:t>
      </w:r>
      <w:proofErr w:type="gramStart"/>
      <w:r w:rsidRPr="00AD62ED">
        <w:rPr>
          <w:rFonts w:ascii="Marianne" w:hAnsi="Marianne" w:cs="Arial"/>
          <w:b/>
          <w:color w:val="002060"/>
        </w:rPr>
        <w:t>l’année</w:t>
      </w:r>
      <w:r w:rsidRPr="00AD62ED">
        <w:rPr>
          <w:rFonts w:ascii="Calibri" w:hAnsi="Calibri" w:cs="Calibri"/>
          <w:b/>
          <w:color w:val="002060"/>
        </w:rPr>
        <w:t> </w:t>
      </w:r>
      <w:r w:rsidR="0009588F">
        <w:rPr>
          <w:rFonts w:ascii="Calibri" w:hAnsi="Calibri" w:cs="Calibri"/>
          <w:b/>
          <w:color w:val="002060"/>
        </w:rPr>
        <w:t xml:space="preserve"> </w:t>
      </w:r>
      <w:r w:rsidR="0009588F" w:rsidRPr="0009588F">
        <w:rPr>
          <w:rFonts w:ascii="Marianne" w:hAnsi="Marianne"/>
          <w:b/>
          <w:color w:val="002060"/>
        </w:rPr>
        <w:t>CLASSES</w:t>
      </w:r>
      <w:proofErr w:type="gramEnd"/>
      <w:r w:rsidR="0009588F" w:rsidRPr="0009588F">
        <w:rPr>
          <w:rFonts w:ascii="Marianne" w:hAnsi="Marianne"/>
          <w:b/>
          <w:color w:val="002060"/>
        </w:rPr>
        <w:t xml:space="preserve"> CM2</w:t>
      </w:r>
      <w:r w:rsidRPr="0009588F">
        <w:rPr>
          <w:rFonts w:ascii="Marianne" w:hAnsi="Marianne"/>
          <w:b/>
          <w:color w:val="002060"/>
        </w:rPr>
        <w:t>:</w:t>
      </w:r>
    </w:p>
    <w:p w14:paraId="7BC8CDEF" w14:textId="1A7213EA" w:rsidR="00C25CA2" w:rsidRDefault="00BA09C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 w:cs="Arial"/>
          <w:b/>
          <w:color w:val="002060"/>
        </w:rPr>
      </w:pPr>
      <w:r w:rsidRPr="00AD62ED">
        <w:rPr>
          <w:rFonts w:ascii="Marianne" w:hAnsi="Marianne" w:cs="Arial"/>
          <w:b/>
          <w:color w:val="002060"/>
        </w:rPr>
        <w:t>«</w:t>
      </w:r>
      <w:r w:rsidRPr="00AD62ED">
        <w:rPr>
          <w:rFonts w:ascii="Calibri" w:hAnsi="Calibri" w:cs="Calibri"/>
          <w:b/>
          <w:color w:val="002060"/>
        </w:rPr>
        <w:t> </w:t>
      </w:r>
      <w:r w:rsidR="00622B27">
        <w:rPr>
          <w:rFonts w:ascii="Marianne" w:hAnsi="Marianne" w:cs="Arial"/>
          <w:b/>
          <w:color w:val="002060"/>
        </w:rPr>
        <w:t>La protection des mineurs contre les dangers des réseaux sociaux</w:t>
      </w:r>
      <w:r w:rsidR="00622B27" w:rsidRPr="00AD62ED">
        <w:rPr>
          <w:rFonts w:ascii="Marianne" w:hAnsi="Marianne" w:cs="Arial"/>
          <w:b/>
          <w:color w:val="002060"/>
        </w:rPr>
        <w:t xml:space="preserve"> »</w:t>
      </w:r>
    </w:p>
    <w:p w14:paraId="61914AED" w14:textId="77777777" w:rsidR="00BA09CF" w:rsidRPr="00AD62ED" w:rsidRDefault="00622B27" w:rsidP="00AD62ED">
      <w:pPr>
        <w:tabs>
          <w:tab w:val="left" w:pos="3969"/>
        </w:tabs>
        <w:spacing w:before="120"/>
        <w:ind w:hanging="1276"/>
        <w:jc w:val="center"/>
        <w:rPr>
          <w:rFonts w:ascii="Marianne" w:hAnsi="Marianne"/>
          <w:b/>
          <w:color w:val="002060"/>
        </w:rPr>
      </w:pPr>
      <w:hyperlink r:id="rId9" w:history="1">
        <w:r w:rsidR="00BA09CF" w:rsidRPr="00AD62ED">
          <w:rPr>
            <w:rStyle w:val="Lienhypertexte"/>
            <w:rFonts w:ascii="Marianne" w:hAnsi="Marianne"/>
            <w:i/>
          </w:rPr>
          <w:t>http://eduscol.education.fr/cid61492/le-parlement-des-enfants.html</w:t>
        </w:r>
      </w:hyperlink>
    </w:p>
    <w:p w14:paraId="1DF43EBD" w14:textId="752389DF" w:rsidR="00935CDB" w:rsidRDefault="006F726B" w:rsidP="00BA09CF">
      <w:pPr>
        <w:tabs>
          <w:tab w:val="left" w:pos="3969"/>
        </w:tabs>
        <w:ind w:hanging="1276"/>
        <w:jc w:val="center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Candidature</w:t>
      </w:r>
      <w:r w:rsidR="00C046ED" w:rsidRPr="00AD62ED">
        <w:rPr>
          <w:rFonts w:ascii="Marianne" w:hAnsi="Marianne"/>
          <w:b/>
          <w:color w:val="002060"/>
        </w:rPr>
        <w:t xml:space="preserve"> à adresser</w:t>
      </w:r>
      <w:r w:rsidR="00C62A2A" w:rsidRPr="00AD62ED">
        <w:rPr>
          <w:rFonts w:ascii="Marianne" w:hAnsi="Marianne"/>
          <w:b/>
          <w:color w:val="002060"/>
        </w:rPr>
        <w:t xml:space="preserve"> </w:t>
      </w:r>
      <w:r w:rsidR="000A2A6A">
        <w:rPr>
          <w:rFonts w:ascii="Marianne" w:hAnsi="Marianne"/>
          <w:b/>
          <w:color w:val="002060"/>
        </w:rPr>
        <w:t xml:space="preserve">par mail </w:t>
      </w:r>
      <w:r w:rsidRPr="00AD62ED">
        <w:rPr>
          <w:rFonts w:ascii="Marianne" w:hAnsi="Marianne"/>
          <w:b/>
          <w:color w:val="002060"/>
        </w:rPr>
        <w:t>pour le</w:t>
      </w:r>
      <w:r w:rsidR="00C62A2A" w:rsidRPr="00AD62ED">
        <w:rPr>
          <w:rFonts w:ascii="Marianne" w:hAnsi="Marianne"/>
          <w:b/>
          <w:color w:val="002060"/>
        </w:rPr>
        <w:t xml:space="preserve"> </w:t>
      </w:r>
      <w:r w:rsidR="00622B27">
        <w:rPr>
          <w:rFonts w:ascii="Marianne" w:hAnsi="Marianne"/>
          <w:b/>
          <w:color w:val="002060"/>
        </w:rPr>
        <w:t>mercredi 5 novembre</w:t>
      </w:r>
      <w:r w:rsidR="00757D60">
        <w:rPr>
          <w:rFonts w:ascii="Marianne" w:hAnsi="Marianne"/>
          <w:b/>
          <w:color w:val="002060"/>
        </w:rPr>
        <w:t xml:space="preserve"> 202</w:t>
      </w:r>
      <w:r w:rsidR="00622B27">
        <w:rPr>
          <w:rFonts w:ascii="Marianne" w:hAnsi="Marianne"/>
          <w:b/>
          <w:color w:val="002060"/>
        </w:rPr>
        <w:t>5</w:t>
      </w:r>
      <w:r w:rsidR="00983B8D" w:rsidRPr="00AD62ED">
        <w:rPr>
          <w:rFonts w:ascii="Marianne" w:hAnsi="Marianne"/>
          <w:b/>
          <w:i/>
          <w:color w:val="002060"/>
        </w:rPr>
        <w:t xml:space="preserve"> </w:t>
      </w:r>
      <w:r w:rsidR="00531ABF" w:rsidRPr="00AD62ED">
        <w:rPr>
          <w:rFonts w:ascii="Marianne" w:hAnsi="Marianne"/>
          <w:b/>
          <w:color w:val="002060"/>
        </w:rPr>
        <w:t xml:space="preserve">dernier </w:t>
      </w:r>
      <w:r w:rsidR="00531ABF" w:rsidRPr="00935CDB">
        <w:rPr>
          <w:rFonts w:ascii="Marianne" w:hAnsi="Marianne"/>
          <w:b/>
          <w:color w:val="002060"/>
        </w:rPr>
        <w:t>délai</w:t>
      </w:r>
      <w:r w:rsidRPr="00935CDB">
        <w:rPr>
          <w:rFonts w:ascii="Marianne" w:hAnsi="Marianne"/>
          <w:b/>
          <w:color w:val="002060"/>
        </w:rPr>
        <w:t xml:space="preserve"> </w:t>
      </w:r>
    </w:p>
    <w:p w14:paraId="3E17ADEE" w14:textId="77777777" w:rsidR="00071F07" w:rsidRPr="00AD62ED" w:rsidRDefault="006F726B" w:rsidP="00935CDB">
      <w:pPr>
        <w:tabs>
          <w:tab w:val="left" w:pos="3969"/>
        </w:tabs>
        <w:ind w:hanging="1276"/>
        <w:jc w:val="center"/>
        <w:rPr>
          <w:rFonts w:ascii="Marianne" w:hAnsi="Marianne"/>
          <w:b/>
          <w:color w:val="002060"/>
        </w:rPr>
      </w:pPr>
      <w:r w:rsidRPr="00935CDB">
        <w:rPr>
          <w:rFonts w:ascii="Marianne" w:hAnsi="Marianne"/>
          <w:b/>
          <w:color w:val="002060"/>
        </w:rPr>
        <w:t>à</w:t>
      </w:r>
      <w:r w:rsidR="00810C73" w:rsidRPr="00935CDB">
        <w:rPr>
          <w:rFonts w:ascii="Calibri" w:hAnsi="Calibri" w:cs="Calibri"/>
          <w:b/>
          <w:color w:val="002060"/>
        </w:rPr>
        <w:t> </w:t>
      </w:r>
      <w:r w:rsidR="00935CDB" w:rsidRPr="00935CDB">
        <w:rPr>
          <w:rFonts w:ascii="Marianne" w:hAnsi="Marianne" w:cs="Calibri"/>
          <w:b/>
          <w:color w:val="002060"/>
        </w:rPr>
        <w:t xml:space="preserve">l’adresse suivante </w:t>
      </w:r>
      <w:r w:rsidR="00810C73" w:rsidRPr="00935CDB">
        <w:rPr>
          <w:rFonts w:ascii="Marianne" w:hAnsi="Marianne"/>
          <w:b/>
          <w:color w:val="002060"/>
        </w:rPr>
        <w:t>:</w:t>
      </w:r>
      <w:r w:rsidR="00810C73" w:rsidRPr="00AD62ED">
        <w:rPr>
          <w:rFonts w:ascii="Marianne" w:hAnsi="Marianne"/>
          <w:b/>
          <w:color w:val="002060"/>
        </w:rPr>
        <w:t xml:space="preserve"> </w:t>
      </w:r>
      <w:hyperlink r:id="rId10" w:history="1">
        <w:r w:rsidR="00071F07" w:rsidRPr="00AD62ED">
          <w:rPr>
            <w:rStyle w:val="Lienhypertexte"/>
            <w:rFonts w:ascii="Marianne" w:hAnsi="Marianne"/>
            <w:b/>
            <w:i/>
          </w:rPr>
          <w:t>parlement-enfants49@ac-nantes.fr</w:t>
        </w:r>
      </w:hyperlink>
    </w:p>
    <w:p w14:paraId="2D785210" w14:textId="77777777" w:rsidR="00CA5705" w:rsidRPr="00AD62ED" w:rsidRDefault="00622B27" w:rsidP="00BA09CF">
      <w:pPr>
        <w:tabs>
          <w:tab w:val="left" w:pos="3969"/>
        </w:tabs>
        <w:ind w:hanging="284"/>
        <w:jc w:val="center"/>
        <w:rPr>
          <w:rFonts w:ascii="Marianne" w:hAnsi="Marianne"/>
          <w:i/>
        </w:rPr>
      </w:pPr>
      <w:hyperlink r:id="rId11" w:history="1">
        <w:r w:rsidR="00C25CA2" w:rsidRPr="00AD62ED">
          <w:rPr>
            <w:rStyle w:val="Lienhypertexte"/>
            <w:rFonts w:ascii="Marianne" w:hAnsi="Marianne"/>
            <w:i/>
          </w:rPr>
          <w:t>https://www.dsden49.ac-nantes.fr/vie-pedagogique/actions-educatives/parlement-des-enfants/</w:t>
        </w:r>
      </w:hyperlink>
    </w:p>
    <w:p w14:paraId="7BF0F80A" w14:textId="77777777" w:rsidR="00C62A2A" w:rsidRPr="00AD62ED" w:rsidRDefault="00C62A2A">
      <w:pPr>
        <w:rPr>
          <w:rFonts w:ascii="Marianne" w:hAnsi="Marianne"/>
          <w:b/>
          <w:color w:val="002060"/>
        </w:rPr>
      </w:pPr>
    </w:p>
    <w:p w14:paraId="66689BBB" w14:textId="77777777" w:rsidR="002D7359" w:rsidRPr="00AD62ED" w:rsidRDefault="00A47D45" w:rsidP="00AD62ED">
      <w:pPr>
        <w:spacing w:after="120"/>
        <w:ind w:hanging="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Renseignements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r w:rsidR="00810C73" w:rsidRPr="00AD62ED">
        <w:rPr>
          <w:rFonts w:ascii="Marianne" w:hAnsi="Marianne"/>
          <w:b/>
          <w:i/>
          <w:color w:val="002060"/>
        </w:rPr>
        <w:t>à compléter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14:paraId="66CD060A" w14:textId="77777777" w:rsidTr="002E2521">
        <w:tc>
          <w:tcPr>
            <w:tcW w:w="10379" w:type="dxa"/>
            <w:shd w:val="clear" w:color="auto" w:fill="auto"/>
          </w:tcPr>
          <w:p w14:paraId="562B37C3" w14:textId="77777777" w:rsidR="002100FC" w:rsidRPr="00AD62ED" w:rsidRDefault="002100FC" w:rsidP="002100FC">
            <w:pPr>
              <w:rPr>
                <w:rFonts w:ascii="Marianne" w:hAnsi="Marianne"/>
                <w:color w:val="000000"/>
              </w:rPr>
            </w:pPr>
          </w:p>
          <w:p w14:paraId="53072415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Nom de l’école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>:</w:t>
            </w:r>
          </w:p>
          <w:p w14:paraId="54001737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Adresse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>:</w:t>
            </w:r>
          </w:p>
          <w:p w14:paraId="22876DCD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Code postal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408C1CA0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Ville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5A330715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Téléphone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72A38C1D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Mail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07432C6D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Directeur (</w:t>
            </w:r>
            <w:proofErr w:type="spellStart"/>
            <w:r w:rsidRPr="00AD62ED">
              <w:rPr>
                <w:rFonts w:ascii="Marianne" w:hAnsi="Marianne"/>
                <w:color w:val="000000"/>
              </w:rPr>
              <w:t>trice</w:t>
            </w:r>
            <w:proofErr w:type="spellEnd"/>
            <w:r w:rsidRPr="00AD62ED">
              <w:rPr>
                <w:rFonts w:ascii="Marianne" w:hAnsi="Marianne"/>
                <w:color w:val="000000"/>
              </w:rPr>
              <w:t>)</w:t>
            </w:r>
          </w:p>
          <w:p w14:paraId="370BF6B0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Classe candidate (CM2)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61039467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Enseignant(e)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616124C8" w14:textId="77777777" w:rsidR="002100FC" w:rsidRPr="00AD62ED" w:rsidRDefault="002100FC" w:rsidP="002D7359">
            <w:pPr>
              <w:rPr>
                <w:rFonts w:ascii="Marianne" w:hAnsi="Marianne"/>
                <w:color w:val="000000"/>
              </w:rPr>
            </w:pPr>
          </w:p>
        </w:tc>
      </w:tr>
    </w:tbl>
    <w:p w14:paraId="626D915C" w14:textId="77777777" w:rsidR="002D7359" w:rsidRPr="00AD62ED" w:rsidRDefault="002D7359" w:rsidP="002D7359">
      <w:pPr>
        <w:rPr>
          <w:rFonts w:ascii="Marianne" w:hAnsi="Marianne"/>
          <w:color w:val="000000"/>
        </w:rPr>
      </w:pPr>
    </w:p>
    <w:p w14:paraId="206E6D8F" w14:textId="77777777" w:rsidR="002100FC" w:rsidRPr="00AD62ED" w:rsidRDefault="00372FD6" w:rsidP="00AD62ED">
      <w:pPr>
        <w:ind w:left="-1276"/>
        <w:rPr>
          <w:rFonts w:ascii="Marianne" w:hAnsi="Marianne"/>
          <w:color w:val="000000"/>
        </w:rPr>
      </w:pPr>
      <w:r w:rsidRPr="00AD62ED">
        <w:rPr>
          <w:rFonts w:ascii="Marianne" w:hAnsi="Marianne"/>
          <w:b/>
          <w:color w:val="002060"/>
        </w:rPr>
        <w:t>Circonscription législative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r w:rsidR="00810C73" w:rsidRPr="00AD62ED">
        <w:rPr>
          <w:rFonts w:ascii="Marianne" w:hAnsi="Marianne"/>
          <w:b/>
          <w:i/>
          <w:color w:val="002060"/>
        </w:rPr>
        <w:t xml:space="preserve">à </w:t>
      </w:r>
      <w:r w:rsidR="00966BC7" w:rsidRPr="00AD62ED">
        <w:rPr>
          <w:rFonts w:ascii="Marianne" w:hAnsi="Marianne"/>
          <w:b/>
          <w:i/>
          <w:color w:val="002060"/>
        </w:rPr>
        <w:t>cocher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  <w:r w:rsidR="00A42B5F" w:rsidRPr="00AD62ED">
        <w:rPr>
          <w:rFonts w:ascii="Marianne" w:hAnsi="Marianne"/>
          <w:b/>
          <w:color w:val="002060"/>
        </w:rPr>
        <w:t>IMPORTANT</w:t>
      </w:r>
      <w:r w:rsidR="00A42B5F" w:rsidRPr="00AD62ED">
        <w:rPr>
          <w:rFonts w:ascii="Calibri" w:hAnsi="Calibri" w:cs="Calibri"/>
          <w:b/>
          <w:color w:val="002060"/>
        </w:rPr>
        <w:t> </w:t>
      </w:r>
      <w:r w:rsidR="00A42B5F" w:rsidRPr="00AD62ED">
        <w:rPr>
          <w:rFonts w:ascii="Marianne" w:hAnsi="Marianne"/>
          <w:b/>
          <w:color w:val="002060"/>
        </w:rPr>
        <w:t xml:space="preserve">: Se référer à l’outil accessible à l’adresse </w:t>
      </w:r>
      <w:hyperlink r:id="rId12" w:history="1">
        <w:r w:rsidR="002D7359" w:rsidRPr="00AD62ED">
          <w:rPr>
            <w:rStyle w:val="Lienhypertexte"/>
            <w:rFonts w:ascii="Marianne" w:hAnsi="Marianne"/>
            <w:i/>
          </w:rPr>
          <w:t>http://www2.assemblee-nationale.fr/recherche-localisee/formulaire/</w:t>
        </w:r>
      </w:hyperlink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14:paraId="65BB4A03" w14:textId="77777777" w:rsidTr="002E2521">
        <w:tc>
          <w:tcPr>
            <w:tcW w:w="10379" w:type="dxa"/>
            <w:shd w:val="clear" w:color="auto" w:fill="auto"/>
          </w:tcPr>
          <w:p w14:paraId="476DD972" w14:textId="77777777" w:rsidR="002100FC" w:rsidRPr="00AD62ED" w:rsidRDefault="00AD62ED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n°1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 xml:space="preserve">: M. </w:t>
            </w:r>
            <w:r w:rsidR="000A174D" w:rsidRPr="00AD62ED">
              <w:rPr>
                <w:rFonts w:ascii="Marianne" w:hAnsi="Marianne" w:cs="Arial"/>
              </w:rPr>
              <w:t>François GERNIGON</w:t>
            </w:r>
            <w:r w:rsidR="002100FC" w:rsidRPr="00AD62ED">
              <w:rPr>
                <w:rFonts w:ascii="Marianne" w:hAnsi="Marianne" w:cs="Arial"/>
              </w:rPr>
              <w:t xml:space="preserve"> </w:t>
            </w:r>
          </w:p>
          <w:p w14:paraId="5C3BC3BA" w14:textId="77777777" w:rsidR="002100FC" w:rsidRPr="00AD62ED" w:rsidRDefault="00AD62ED" w:rsidP="00AD62ED">
            <w:pPr>
              <w:spacing w:before="40"/>
              <w:rPr>
                <w:rFonts w:ascii="Marianne" w:hAnsi="Marianne" w:cs="Arial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n°2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Stella DUPONT</w:t>
            </w:r>
          </w:p>
          <w:p w14:paraId="7BD0A430" w14:textId="77777777" w:rsidR="002100FC" w:rsidRPr="00AD62ED" w:rsidRDefault="00AD62ED" w:rsidP="00AD62ED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n°3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</w:t>
            </w:r>
            <w:r w:rsidR="00671C72" w:rsidRPr="00AD62ED">
              <w:rPr>
                <w:rFonts w:ascii="Marianne" w:hAnsi="Marianne" w:cs="Arial"/>
              </w:rPr>
              <w:t>me Anne-Laure BLIN</w:t>
            </w:r>
          </w:p>
          <w:p w14:paraId="0E37BBAD" w14:textId="77777777" w:rsidR="002100FC" w:rsidRPr="00AD62ED" w:rsidRDefault="00AD62ED" w:rsidP="00AD62ED">
            <w:pPr>
              <w:spacing w:before="40"/>
              <w:rPr>
                <w:rFonts w:ascii="Marianne" w:hAnsi="Marianne" w:cs="Arial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n°4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Laetitia SAINT-PAUL</w:t>
            </w:r>
          </w:p>
          <w:p w14:paraId="0B27A79B" w14:textId="77777777" w:rsidR="002100FC" w:rsidRPr="00AD62ED" w:rsidRDefault="00AD62ED" w:rsidP="00AD62ED">
            <w:pPr>
              <w:spacing w:before="40"/>
              <w:rPr>
                <w:rFonts w:ascii="Marianne" w:hAnsi="Marianne" w:cs="Arial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n°5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M. Denis MASS</w:t>
            </w:r>
            <w:r w:rsidR="002100FC" w:rsidRPr="00AD62ED">
              <w:rPr>
                <w:rFonts w:ascii="Marianne" w:hAnsi="Marianne" w:cs="Marianne"/>
              </w:rPr>
              <w:t>É</w:t>
            </w:r>
            <w:r w:rsidR="002100FC" w:rsidRPr="00AD62ED">
              <w:rPr>
                <w:rFonts w:ascii="Marianne" w:hAnsi="Marianne" w:cs="Arial"/>
              </w:rPr>
              <w:t>GLIA</w:t>
            </w:r>
          </w:p>
          <w:p w14:paraId="0B558AED" w14:textId="77777777" w:rsidR="002100FC" w:rsidRPr="00AD62ED" w:rsidRDefault="00AD62ED" w:rsidP="00AD62ED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n°6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Nicole DUBR</w:t>
            </w:r>
            <w:r w:rsidR="002100FC" w:rsidRPr="00AD62ED">
              <w:rPr>
                <w:rFonts w:ascii="Marianne" w:hAnsi="Marianne" w:cs="Marianne"/>
              </w:rPr>
              <w:t>É</w:t>
            </w:r>
            <w:r w:rsidR="002100FC" w:rsidRPr="00AD62ED">
              <w:rPr>
                <w:rFonts w:ascii="Marianne" w:hAnsi="Marianne" w:cs="Arial"/>
              </w:rPr>
              <w:t>-CHIRAT</w:t>
            </w:r>
          </w:p>
          <w:p w14:paraId="6BBF609D" w14:textId="77777777" w:rsidR="002100FC" w:rsidRPr="00AD62ED" w:rsidRDefault="00AD62ED" w:rsidP="00AD62ED">
            <w:pPr>
              <w:spacing w:before="40"/>
              <w:rPr>
                <w:rFonts w:ascii="Marianne" w:hAnsi="Marianne" w:cs="Arial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 xml:space="preserve">Circonscription législative </w:t>
            </w:r>
            <w:r w:rsidR="007E3BDF" w:rsidRPr="00AD62ED">
              <w:rPr>
                <w:rFonts w:ascii="Marianne" w:hAnsi="Marianne" w:cs="Arial"/>
              </w:rPr>
              <w:t>n°7 – Député</w:t>
            </w:r>
            <w:r w:rsidR="007E3BDF" w:rsidRPr="00AD62ED">
              <w:rPr>
                <w:rFonts w:ascii="Calibri" w:hAnsi="Calibri" w:cs="Calibri"/>
              </w:rPr>
              <w:t> </w:t>
            </w:r>
            <w:r w:rsidR="007E3BDF" w:rsidRPr="00AD62ED">
              <w:rPr>
                <w:rFonts w:ascii="Marianne" w:hAnsi="Marianne" w:cs="Arial"/>
              </w:rPr>
              <w:t>: M. Philippe BOLO</w:t>
            </w:r>
          </w:p>
          <w:p w14:paraId="27EA61EB" w14:textId="77777777" w:rsidR="002100FC" w:rsidRPr="00AD62ED" w:rsidRDefault="002100FC" w:rsidP="00A47D45">
            <w:pPr>
              <w:rPr>
                <w:rFonts w:ascii="Marianne" w:hAnsi="Marianne" w:cs="Arial"/>
              </w:rPr>
            </w:pPr>
          </w:p>
        </w:tc>
      </w:tr>
    </w:tbl>
    <w:p w14:paraId="5D134688" w14:textId="77777777" w:rsidR="00A47D45" w:rsidRPr="00AD62ED" w:rsidRDefault="00A47D45" w:rsidP="00A47D45">
      <w:pPr>
        <w:rPr>
          <w:rFonts w:ascii="Marianne" w:hAnsi="Marianne"/>
        </w:rPr>
      </w:pPr>
    </w:p>
    <w:p w14:paraId="4785A965" w14:textId="77777777" w:rsidR="00AD62ED" w:rsidRDefault="00A47D45" w:rsidP="00AD62ED">
      <w:pPr>
        <w:ind w:left="-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 xml:space="preserve">Circonscription </w:t>
      </w:r>
      <w:proofErr w:type="gramStart"/>
      <w:r w:rsidRPr="00AD62ED">
        <w:rPr>
          <w:rFonts w:ascii="Marianne" w:hAnsi="Marianne"/>
          <w:b/>
          <w:color w:val="002060"/>
        </w:rPr>
        <w:t xml:space="preserve">scolaire 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proofErr w:type="gramEnd"/>
      <w:r w:rsidR="00966BC7" w:rsidRPr="00AD62ED">
        <w:rPr>
          <w:rFonts w:ascii="Marianne" w:hAnsi="Marianne"/>
          <w:b/>
          <w:i/>
          <w:color w:val="002060"/>
        </w:rPr>
        <w:t>à cocher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p w14:paraId="6DC0674C" w14:textId="77777777" w:rsidR="00BA09CF" w:rsidRPr="00AD62ED" w:rsidRDefault="00622B27" w:rsidP="00AD62ED">
      <w:pPr>
        <w:spacing w:after="120"/>
        <w:ind w:left="-1276"/>
        <w:rPr>
          <w:rFonts w:ascii="Marianne" w:hAnsi="Marianne"/>
          <w:b/>
          <w:color w:val="002060"/>
        </w:rPr>
      </w:pPr>
      <w:hyperlink r:id="rId13" w:history="1">
        <w:r w:rsidR="006F726B" w:rsidRPr="00AD62ED">
          <w:rPr>
            <w:rStyle w:val="Lienhypertexte"/>
            <w:rFonts w:ascii="Marianne" w:hAnsi="Marianne"/>
            <w:i/>
          </w:rPr>
          <w:t>https://www.dsden49.ac-nantes.fr/l-education-nationale-dans-le-49/circonscriptions-du-premier-degre-/</w:t>
        </w:r>
      </w:hyperlink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14:paraId="03AC002C" w14:textId="77777777" w:rsidTr="002E2521">
        <w:tc>
          <w:tcPr>
            <w:tcW w:w="10379" w:type="dxa"/>
            <w:shd w:val="clear" w:color="auto" w:fill="auto"/>
          </w:tcPr>
          <w:p w14:paraId="0947C620" w14:textId="77777777" w:rsidR="0014176C" w:rsidRPr="00AD62ED" w:rsidRDefault="002100FC" w:rsidP="0014176C">
            <w:pPr>
              <w:ind w:hanging="142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ab/>
            </w:r>
            <w:r w:rsidR="0014176C" w:rsidRPr="00AD62ED">
              <w:rPr>
                <w:rFonts w:ascii="Marianne" w:hAnsi="Marianne"/>
              </w:rPr>
              <w:t xml:space="preserve"> </w:t>
            </w:r>
            <w:r w:rsidR="00AE79F7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14176C" w:rsidRPr="00AD62ED">
              <w:rPr>
                <w:rFonts w:ascii="Marianne" w:hAnsi="Marianne"/>
              </w:rPr>
              <w:t>Angers Centre</w:t>
            </w:r>
            <w:r w:rsidR="00935CDB">
              <w:rPr>
                <w:rFonts w:ascii="Marianne" w:hAnsi="Marianne"/>
              </w:rPr>
              <w:t xml:space="preserve"> et Maine</w:t>
            </w:r>
            <w:r w:rsidR="0014176C" w:rsidRPr="00AD62ED">
              <w:rPr>
                <w:rFonts w:ascii="Marianne" w:hAnsi="Marianne"/>
              </w:rPr>
              <w:t xml:space="preserve"> – IEN</w:t>
            </w:r>
            <w:r w:rsidR="0014176C" w:rsidRPr="00AD62ED">
              <w:rPr>
                <w:rFonts w:ascii="Calibri" w:hAnsi="Calibri" w:cs="Calibri"/>
              </w:rPr>
              <w:t> </w:t>
            </w:r>
            <w:r w:rsidR="0014176C" w:rsidRPr="00AD62ED">
              <w:rPr>
                <w:rFonts w:ascii="Marianne" w:hAnsi="Marianne"/>
              </w:rPr>
              <w:t>: Mme BROTHIER Sophie</w:t>
            </w:r>
          </w:p>
          <w:p w14:paraId="21886250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Angers Est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 xml:space="preserve">: </w:t>
            </w:r>
            <w:r w:rsidR="00757D60">
              <w:rPr>
                <w:rFonts w:ascii="Marianne" w:hAnsi="Marianne"/>
              </w:rPr>
              <w:t xml:space="preserve"> </w:t>
            </w:r>
            <w:r w:rsidR="00935CDB">
              <w:rPr>
                <w:rFonts w:ascii="Marianne" w:hAnsi="Marianne"/>
              </w:rPr>
              <w:t>M. DELMOND Didier</w:t>
            </w:r>
          </w:p>
          <w:p w14:paraId="083062BE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Angers Nord Loire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Mme GILLARD Nadia</w:t>
            </w:r>
          </w:p>
          <w:p w14:paraId="4348D808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Angers Ouest et Sud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Mme FREMONT Annabelle</w:t>
            </w:r>
          </w:p>
          <w:p w14:paraId="5C948FE8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Baugé – IEN</w:t>
            </w:r>
            <w:r w:rsidRPr="00AD62ED">
              <w:rPr>
                <w:rFonts w:ascii="Calibri" w:hAnsi="Calibri" w:cs="Calibri"/>
              </w:rPr>
              <w:t> </w:t>
            </w:r>
            <w:r>
              <w:rPr>
                <w:rFonts w:ascii="Marianne" w:hAnsi="Marianne"/>
              </w:rPr>
              <w:t>: M. BLUTEAU Yoann</w:t>
            </w:r>
          </w:p>
          <w:p w14:paraId="4A61B1CA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935CDB">
              <w:rPr>
                <w:rFonts w:ascii="Marianne" w:hAnsi="Marianne"/>
              </w:rPr>
              <w:t xml:space="preserve">Chalonnes sur Loire – Bord </w:t>
            </w:r>
            <w:r w:rsidRPr="00AD62ED">
              <w:rPr>
                <w:rFonts w:ascii="Marianne" w:hAnsi="Marianne"/>
              </w:rPr>
              <w:t>Loire - Layon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M. MERCIER Jean-Christophe</w:t>
            </w:r>
          </w:p>
          <w:p w14:paraId="20EE6B8D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Cholet Est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 xml:space="preserve">: </w:t>
            </w:r>
            <w:r>
              <w:rPr>
                <w:rFonts w:ascii="Marianne" w:hAnsi="Marianne"/>
              </w:rPr>
              <w:t>M. CHAILLOU Nicolas</w:t>
            </w:r>
          </w:p>
          <w:p w14:paraId="75A0B98A" w14:textId="77777777" w:rsidR="00935CDB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Cholet et Sèvres – IEN</w:t>
            </w:r>
            <w:r w:rsidRPr="00AD62ED">
              <w:rPr>
                <w:rFonts w:ascii="Calibri" w:hAnsi="Calibri" w:cs="Calibri"/>
              </w:rPr>
              <w:t> </w:t>
            </w:r>
            <w:r w:rsidR="00935CDB">
              <w:rPr>
                <w:rFonts w:ascii="Marianne" w:hAnsi="Marianne"/>
              </w:rPr>
              <w:t>: M. LALOUX Christophe</w:t>
            </w:r>
          </w:p>
          <w:p w14:paraId="31FAE19D" w14:textId="77777777" w:rsidR="0014176C" w:rsidRPr="00AD62ED" w:rsidRDefault="002E6B30" w:rsidP="0014176C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14176C" w:rsidRPr="00AD62ED">
              <w:rPr>
                <w:rFonts w:ascii="Marianne" w:hAnsi="Marianne"/>
              </w:rPr>
              <w:t xml:space="preserve">Doué </w:t>
            </w:r>
            <w:r w:rsidR="00935CDB">
              <w:rPr>
                <w:rFonts w:ascii="Marianne" w:hAnsi="Marianne"/>
              </w:rPr>
              <w:t>Aubance</w:t>
            </w:r>
            <w:r w:rsidR="0014176C" w:rsidRPr="00AD62ED">
              <w:rPr>
                <w:rFonts w:ascii="Marianne" w:hAnsi="Marianne"/>
              </w:rPr>
              <w:t xml:space="preserve"> - Loire et Thouet – IEN</w:t>
            </w:r>
            <w:r w:rsidR="0014176C" w:rsidRPr="00AD62ED">
              <w:rPr>
                <w:rFonts w:ascii="Calibri" w:hAnsi="Calibri" w:cs="Calibri"/>
              </w:rPr>
              <w:t> </w:t>
            </w:r>
            <w:r w:rsidR="0014176C" w:rsidRPr="00AD62ED">
              <w:rPr>
                <w:rFonts w:ascii="Marianne" w:hAnsi="Marianne"/>
              </w:rPr>
              <w:t xml:space="preserve">: </w:t>
            </w:r>
            <w:r w:rsidR="0014176C">
              <w:rPr>
                <w:rFonts w:ascii="Marianne" w:hAnsi="Marianne"/>
              </w:rPr>
              <w:t xml:space="preserve">Mme </w:t>
            </w:r>
            <w:r w:rsidR="00935CDB">
              <w:rPr>
                <w:rFonts w:ascii="Marianne" w:hAnsi="Marianne"/>
              </w:rPr>
              <w:t>GAGNON</w:t>
            </w:r>
            <w:r w:rsidR="0014176C">
              <w:rPr>
                <w:rFonts w:ascii="Marianne" w:hAnsi="Marianne"/>
              </w:rPr>
              <w:t xml:space="preserve"> Odile</w:t>
            </w:r>
          </w:p>
          <w:p w14:paraId="00AE0EE5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Durtal - Les Trois Rivières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M. ARNOUX Cédric</w:t>
            </w:r>
          </w:p>
          <w:p w14:paraId="307E05EA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Montrevault - Sud Loire Bocage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 xml:space="preserve">: </w:t>
            </w:r>
            <w:r>
              <w:rPr>
                <w:rFonts w:ascii="Marianne" w:hAnsi="Marianne"/>
              </w:rPr>
              <w:t>Mme GUEDON Florence</w:t>
            </w:r>
          </w:p>
          <w:p w14:paraId="6DB5A79D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Ponts de Cé - Sud Loire Vignobles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M. BARBARIT François</w:t>
            </w:r>
          </w:p>
          <w:p w14:paraId="6CEC33EC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Saumur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M. BRETON Franck</w:t>
            </w:r>
          </w:p>
          <w:p w14:paraId="3C90CCF6" w14:textId="77777777"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Segré – IEN</w:t>
            </w:r>
            <w:r w:rsidRPr="00AD62ED">
              <w:rPr>
                <w:rFonts w:ascii="Calibri" w:hAnsi="Calibri" w:cs="Calibri"/>
              </w:rPr>
              <w:t> </w:t>
            </w:r>
            <w:r w:rsidR="00935CDB">
              <w:rPr>
                <w:rFonts w:ascii="Marianne" w:hAnsi="Marianne"/>
              </w:rPr>
              <w:t>: Mme WAHLER Rozenn</w:t>
            </w:r>
          </w:p>
          <w:p w14:paraId="1A13C652" w14:textId="77777777" w:rsidR="002100FC" w:rsidRPr="00AD62ED" w:rsidRDefault="0014176C" w:rsidP="00935CDB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Trélazé - Loire - A</w:t>
            </w:r>
            <w:r w:rsidR="00935CDB">
              <w:rPr>
                <w:rFonts w:ascii="Marianne" w:hAnsi="Marianne"/>
              </w:rPr>
              <w:t>uthion</w:t>
            </w:r>
            <w:r w:rsidRPr="00AD62ED">
              <w:rPr>
                <w:rFonts w:ascii="Marianne" w:hAnsi="Marianne"/>
              </w:rPr>
              <w:t xml:space="preserve">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Mme DESLANDES Catherine</w:t>
            </w:r>
          </w:p>
        </w:tc>
      </w:tr>
    </w:tbl>
    <w:p w14:paraId="788F5D4A" w14:textId="77777777" w:rsidR="00A42B5F" w:rsidRPr="00AD62ED" w:rsidRDefault="00A42B5F" w:rsidP="00D02295">
      <w:pPr>
        <w:rPr>
          <w:rFonts w:ascii="Marianne" w:hAnsi="Marianne"/>
        </w:rPr>
      </w:pPr>
    </w:p>
    <w:p w14:paraId="2EFAE0C3" w14:textId="77777777" w:rsidR="00BA09CF" w:rsidRPr="00AD62ED" w:rsidRDefault="002100FC" w:rsidP="00A42B5F">
      <w:pPr>
        <w:spacing w:after="240"/>
        <w:ind w:hanging="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R</w:t>
      </w:r>
      <w:r w:rsidR="006F726B" w:rsidRPr="00AD62ED">
        <w:rPr>
          <w:rFonts w:ascii="Marianne" w:hAnsi="Marianne"/>
          <w:b/>
          <w:color w:val="002060"/>
        </w:rPr>
        <w:t>aisons motivant la candidature</w:t>
      </w:r>
      <w:r w:rsidR="00694399" w:rsidRPr="00AD62ED">
        <w:rPr>
          <w:rFonts w:ascii="Marianne" w:hAnsi="Marianne"/>
          <w:b/>
          <w:color w:val="002060"/>
        </w:rPr>
        <w:t xml:space="preserve"> de la classe à l’opération (</w:t>
      </w:r>
      <w:r w:rsidR="00694399" w:rsidRPr="00AD62ED">
        <w:rPr>
          <w:rFonts w:ascii="Marianne" w:hAnsi="Marianne"/>
          <w:b/>
          <w:i/>
          <w:color w:val="002060"/>
        </w:rPr>
        <w:t>30 lignes maximum</w:t>
      </w:r>
      <w:r w:rsidR="00694399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14:paraId="004E2B6E" w14:textId="77777777" w:rsidTr="002E2521">
        <w:tc>
          <w:tcPr>
            <w:tcW w:w="10379" w:type="dxa"/>
            <w:shd w:val="clear" w:color="auto" w:fill="auto"/>
          </w:tcPr>
          <w:p w14:paraId="698D5C7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6F227529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7F59DDC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4B5AD0E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08BCCB67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DD3F5AD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5784BDB8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1A6F2DD0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363D429B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6730F711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5C83414F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326D5063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26B1B3E4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0A4F0813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4F57701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27E31A63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E780435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6D464097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3B28CACE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26F914A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3C9B3ADE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2A2E2074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69FD8C2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7D4B636A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5031CAA6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213826F0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023A767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7E0872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BAECD87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C0F680C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6174A16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681EA89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10F5A9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51438DE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3D64B7B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0F1A7551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051370C8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55DA5FA7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35946FF2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A976E6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3E7451CB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0F72BECD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400E8116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077AEED4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1228F995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48FB964E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76C20B9E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0D44B213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1F70382E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2F27F5CF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2B0DC969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4AF4985C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2485EBBF" w14:textId="77777777" w:rsidR="00A42B5F" w:rsidRPr="00AD62ED" w:rsidRDefault="00A42B5F" w:rsidP="00BA09CF">
            <w:pPr>
              <w:rPr>
                <w:rFonts w:ascii="Marianne" w:hAnsi="Marianne"/>
                <w:b/>
              </w:rPr>
            </w:pPr>
          </w:p>
          <w:p w14:paraId="40B1CE8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</w:tc>
      </w:tr>
    </w:tbl>
    <w:p w14:paraId="51E4C884" w14:textId="77777777" w:rsidR="006E4BDE" w:rsidRDefault="006E4BDE" w:rsidP="00FC0D16">
      <w:pPr>
        <w:tabs>
          <w:tab w:val="left" w:pos="7260"/>
        </w:tabs>
        <w:ind w:left="-1276"/>
        <w:rPr>
          <w:rFonts w:ascii="Marianne" w:hAnsi="Marianne"/>
        </w:rPr>
      </w:pPr>
    </w:p>
    <w:p w14:paraId="50ED5A94" w14:textId="77777777" w:rsidR="00FC0D16" w:rsidRPr="00AD62ED" w:rsidRDefault="00FC0D16" w:rsidP="00FC0D16">
      <w:pPr>
        <w:tabs>
          <w:tab w:val="left" w:pos="4536"/>
        </w:tabs>
        <w:ind w:left="-1276"/>
        <w:rPr>
          <w:rFonts w:ascii="Marianne" w:hAnsi="Marianne"/>
        </w:rPr>
      </w:pPr>
      <w:r>
        <w:rPr>
          <w:rFonts w:ascii="Marianne" w:hAnsi="Marianne"/>
        </w:rPr>
        <w:t>Signature enseignant</w:t>
      </w:r>
      <w:r>
        <w:rPr>
          <w:rFonts w:ascii="Marianne" w:hAnsi="Marianne"/>
        </w:rPr>
        <w:tab/>
        <w:t>Signature IEN de circonscription + cachet</w:t>
      </w:r>
    </w:p>
    <w:sectPr w:rsidR="00FC0D16" w:rsidRPr="00AD62ED" w:rsidSect="00231697">
      <w:footerReference w:type="default" r:id="rId14"/>
      <w:footerReference w:type="first" r:id="rId15"/>
      <w:pgSz w:w="11906" w:h="16838" w:code="9"/>
      <w:pgMar w:top="238" w:right="567" w:bottom="284" w:left="2268" w:header="720" w:footer="720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390A" w14:textId="77777777" w:rsidR="004819A2" w:rsidRDefault="004819A2">
      <w:r>
        <w:separator/>
      </w:r>
    </w:p>
  </w:endnote>
  <w:endnote w:type="continuationSeparator" w:id="0">
    <w:p w14:paraId="6A517CC0" w14:textId="77777777" w:rsidR="004819A2" w:rsidRDefault="0048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231" w14:textId="77777777" w:rsidR="00AD62ED" w:rsidRDefault="00AD62E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35CDB">
      <w:rPr>
        <w:noProof/>
      </w:rPr>
      <w:t>2</w:t>
    </w:r>
    <w:r>
      <w:fldChar w:fldCharType="end"/>
    </w:r>
  </w:p>
  <w:p w14:paraId="0221256B" w14:textId="77777777" w:rsidR="00AD62ED" w:rsidRDefault="00AD62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0F07" w14:textId="77777777" w:rsidR="00AD62ED" w:rsidRDefault="00AD62E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35CDB">
      <w:rPr>
        <w:noProof/>
      </w:rPr>
      <w:t>1</w:t>
    </w:r>
    <w:r>
      <w:fldChar w:fldCharType="end"/>
    </w:r>
  </w:p>
  <w:p w14:paraId="68A2728E" w14:textId="77777777" w:rsidR="00AD62ED" w:rsidRDefault="00AD62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D404" w14:textId="77777777" w:rsidR="004819A2" w:rsidRDefault="004819A2">
      <w:r>
        <w:separator/>
      </w:r>
    </w:p>
  </w:footnote>
  <w:footnote w:type="continuationSeparator" w:id="0">
    <w:p w14:paraId="78457DB4" w14:textId="77777777" w:rsidR="004819A2" w:rsidRDefault="0048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B4A"/>
      </v:shape>
    </w:pict>
  </w:numPicBullet>
  <w:abstractNum w:abstractNumId="0" w15:restartNumberingAfterBreak="0">
    <w:nsid w:val="0D43013A"/>
    <w:multiLevelType w:val="hybridMultilevel"/>
    <w:tmpl w:val="27CAF5D2"/>
    <w:lvl w:ilvl="0" w:tplc="C59440B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CDB"/>
    <w:multiLevelType w:val="hybridMultilevel"/>
    <w:tmpl w:val="BA96C33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174762"/>
    <w:multiLevelType w:val="hybridMultilevel"/>
    <w:tmpl w:val="C13246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B5000"/>
    <w:multiLevelType w:val="hybridMultilevel"/>
    <w:tmpl w:val="BB2C249C"/>
    <w:lvl w:ilvl="0" w:tplc="1E70FB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9712A"/>
    <w:multiLevelType w:val="hybridMultilevel"/>
    <w:tmpl w:val="680271C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41B5"/>
    <w:multiLevelType w:val="hybridMultilevel"/>
    <w:tmpl w:val="13DEA0FE"/>
    <w:lvl w:ilvl="0" w:tplc="1E70FBA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2245D41"/>
    <w:multiLevelType w:val="hybridMultilevel"/>
    <w:tmpl w:val="A0C63288"/>
    <w:lvl w:ilvl="0" w:tplc="040C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72D814A1"/>
    <w:multiLevelType w:val="hybridMultilevel"/>
    <w:tmpl w:val="5F245222"/>
    <w:lvl w:ilvl="0" w:tplc="E0EEA72E">
      <w:numFmt w:val="bullet"/>
      <w:lvlText w:val="-"/>
      <w:lvlPicBulletId w:val="0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9904FBC"/>
    <w:multiLevelType w:val="hybridMultilevel"/>
    <w:tmpl w:val="BA7E2892"/>
    <w:lvl w:ilvl="0" w:tplc="8A869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92201"/>
    <w:multiLevelType w:val="hybridMultilevel"/>
    <w:tmpl w:val="0032EF54"/>
    <w:lvl w:ilvl="0" w:tplc="A91C3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B0C7B"/>
    <w:multiLevelType w:val="hybridMultilevel"/>
    <w:tmpl w:val="2C369564"/>
    <w:lvl w:ilvl="0" w:tplc="E0EEA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A0CD9"/>
    <w:multiLevelType w:val="hybridMultilevel"/>
    <w:tmpl w:val="0E7E76A2"/>
    <w:lvl w:ilvl="0" w:tplc="1E70FB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469567">
    <w:abstractNumId w:val="3"/>
  </w:num>
  <w:num w:numId="2" w16cid:durableId="759712943">
    <w:abstractNumId w:val="6"/>
  </w:num>
  <w:num w:numId="3" w16cid:durableId="657419425">
    <w:abstractNumId w:val="5"/>
  </w:num>
  <w:num w:numId="4" w16cid:durableId="907764773">
    <w:abstractNumId w:val="11"/>
  </w:num>
  <w:num w:numId="5" w16cid:durableId="58990738">
    <w:abstractNumId w:val="4"/>
  </w:num>
  <w:num w:numId="6" w16cid:durableId="523642005">
    <w:abstractNumId w:val="9"/>
  </w:num>
  <w:num w:numId="7" w16cid:durableId="1258948506">
    <w:abstractNumId w:val="2"/>
  </w:num>
  <w:num w:numId="8" w16cid:durableId="1027288728">
    <w:abstractNumId w:val="8"/>
  </w:num>
  <w:num w:numId="9" w16cid:durableId="1369720375">
    <w:abstractNumId w:val="0"/>
  </w:num>
  <w:num w:numId="10" w16cid:durableId="2050687690">
    <w:abstractNumId w:val="7"/>
  </w:num>
  <w:num w:numId="11" w16cid:durableId="1679773766">
    <w:abstractNumId w:val="10"/>
  </w:num>
  <w:num w:numId="12" w16cid:durableId="100790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61"/>
    <w:rsid w:val="00001A16"/>
    <w:rsid w:val="00016949"/>
    <w:rsid w:val="00071F07"/>
    <w:rsid w:val="000729AA"/>
    <w:rsid w:val="000753EE"/>
    <w:rsid w:val="000932A9"/>
    <w:rsid w:val="0009588F"/>
    <w:rsid w:val="000A174D"/>
    <w:rsid w:val="000A2A6A"/>
    <w:rsid w:val="000B257E"/>
    <w:rsid w:val="000B331B"/>
    <w:rsid w:val="000B4030"/>
    <w:rsid w:val="000F4AF5"/>
    <w:rsid w:val="001011EE"/>
    <w:rsid w:val="0014176C"/>
    <w:rsid w:val="001576FD"/>
    <w:rsid w:val="001734FE"/>
    <w:rsid w:val="00196974"/>
    <w:rsid w:val="001A75D1"/>
    <w:rsid w:val="001C0901"/>
    <w:rsid w:val="001F2BD1"/>
    <w:rsid w:val="00200E23"/>
    <w:rsid w:val="002100FC"/>
    <w:rsid w:val="00217ADB"/>
    <w:rsid w:val="0022533F"/>
    <w:rsid w:val="00231697"/>
    <w:rsid w:val="0023567B"/>
    <w:rsid w:val="0023706A"/>
    <w:rsid w:val="00260940"/>
    <w:rsid w:val="002719DD"/>
    <w:rsid w:val="00275C58"/>
    <w:rsid w:val="002A47FF"/>
    <w:rsid w:val="002C50B3"/>
    <w:rsid w:val="002C5494"/>
    <w:rsid w:val="002D575D"/>
    <w:rsid w:val="002D7359"/>
    <w:rsid w:val="002E2521"/>
    <w:rsid w:val="002E6B30"/>
    <w:rsid w:val="002F4782"/>
    <w:rsid w:val="003153DF"/>
    <w:rsid w:val="0033722E"/>
    <w:rsid w:val="00372FD6"/>
    <w:rsid w:val="003872EF"/>
    <w:rsid w:val="003906F3"/>
    <w:rsid w:val="003B3472"/>
    <w:rsid w:val="003D6938"/>
    <w:rsid w:val="003E1C99"/>
    <w:rsid w:val="003E1E94"/>
    <w:rsid w:val="003F339D"/>
    <w:rsid w:val="003F5B9F"/>
    <w:rsid w:val="0043669F"/>
    <w:rsid w:val="004663C0"/>
    <w:rsid w:val="00471F0C"/>
    <w:rsid w:val="004819A2"/>
    <w:rsid w:val="004845B3"/>
    <w:rsid w:val="00492BE1"/>
    <w:rsid w:val="004A6E0F"/>
    <w:rsid w:val="004E1D9E"/>
    <w:rsid w:val="00531ABF"/>
    <w:rsid w:val="00567C21"/>
    <w:rsid w:val="005A5DD3"/>
    <w:rsid w:val="005A6E25"/>
    <w:rsid w:val="005D5EEB"/>
    <w:rsid w:val="005D693F"/>
    <w:rsid w:val="005E219B"/>
    <w:rsid w:val="00601C4D"/>
    <w:rsid w:val="00606C20"/>
    <w:rsid w:val="00606CE4"/>
    <w:rsid w:val="006119D3"/>
    <w:rsid w:val="00616788"/>
    <w:rsid w:val="00622B27"/>
    <w:rsid w:val="0062404F"/>
    <w:rsid w:val="00651073"/>
    <w:rsid w:val="00671C72"/>
    <w:rsid w:val="0068000A"/>
    <w:rsid w:val="00683EDD"/>
    <w:rsid w:val="00684DC8"/>
    <w:rsid w:val="00687914"/>
    <w:rsid w:val="00694399"/>
    <w:rsid w:val="006E4BDE"/>
    <w:rsid w:val="006F726B"/>
    <w:rsid w:val="007162B3"/>
    <w:rsid w:val="007310B0"/>
    <w:rsid w:val="00733E50"/>
    <w:rsid w:val="007362AE"/>
    <w:rsid w:val="00757D60"/>
    <w:rsid w:val="007A38E4"/>
    <w:rsid w:val="007A4F34"/>
    <w:rsid w:val="007B43F6"/>
    <w:rsid w:val="007D5ABE"/>
    <w:rsid w:val="007E3BDF"/>
    <w:rsid w:val="00810C73"/>
    <w:rsid w:val="00830BBC"/>
    <w:rsid w:val="00833070"/>
    <w:rsid w:val="00847DDD"/>
    <w:rsid w:val="0085221E"/>
    <w:rsid w:val="00865FF9"/>
    <w:rsid w:val="008877EF"/>
    <w:rsid w:val="008C3245"/>
    <w:rsid w:val="008D4C1E"/>
    <w:rsid w:val="008D4DAA"/>
    <w:rsid w:val="008E16F7"/>
    <w:rsid w:val="008E1C20"/>
    <w:rsid w:val="008E3FA3"/>
    <w:rsid w:val="00902148"/>
    <w:rsid w:val="00916B5D"/>
    <w:rsid w:val="0091721F"/>
    <w:rsid w:val="00935CDB"/>
    <w:rsid w:val="009367BD"/>
    <w:rsid w:val="00947C21"/>
    <w:rsid w:val="00961F2D"/>
    <w:rsid w:val="00966BC7"/>
    <w:rsid w:val="00983B8D"/>
    <w:rsid w:val="00991A26"/>
    <w:rsid w:val="00995A85"/>
    <w:rsid w:val="009D1E96"/>
    <w:rsid w:val="009D3C19"/>
    <w:rsid w:val="009E2FC4"/>
    <w:rsid w:val="00A42B5F"/>
    <w:rsid w:val="00A42FE2"/>
    <w:rsid w:val="00A467C1"/>
    <w:rsid w:val="00A47D45"/>
    <w:rsid w:val="00A51FAD"/>
    <w:rsid w:val="00A73699"/>
    <w:rsid w:val="00A75D76"/>
    <w:rsid w:val="00A94627"/>
    <w:rsid w:val="00AC6114"/>
    <w:rsid w:val="00AD62ED"/>
    <w:rsid w:val="00AD65E6"/>
    <w:rsid w:val="00AE79F7"/>
    <w:rsid w:val="00B02589"/>
    <w:rsid w:val="00B41121"/>
    <w:rsid w:val="00B645E5"/>
    <w:rsid w:val="00B649A0"/>
    <w:rsid w:val="00B70E06"/>
    <w:rsid w:val="00B936FE"/>
    <w:rsid w:val="00B97042"/>
    <w:rsid w:val="00BA09CF"/>
    <w:rsid w:val="00BC6642"/>
    <w:rsid w:val="00BD209A"/>
    <w:rsid w:val="00BD7B03"/>
    <w:rsid w:val="00C046ED"/>
    <w:rsid w:val="00C25CA2"/>
    <w:rsid w:val="00C3239A"/>
    <w:rsid w:val="00C35DBF"/>
    <w:rsid w:val="00C43661"/>
    <w:rsid w:val="00C62A2A"/>
    <w:rsid w:val="00C671C4"/>
    <w:rsid w:val="00C84211"/>
    <w:rsid w:val="00CA1F15"/>
    <w:rsid w:val="00CA5705"/>
    <w:rsid w:val="00CE054B"/>
    <w:rsid w:val="00CF446E"/>
    <w:rsid w:val="00D02295"/>
    <w:rsid w:val="00D11CE3"/>
    <w:rsid w:val="00D24C2E"/>
    <w:rsid w:val="00D26355"/>
    <w:rsid w:val="00D32AD0"/>
    <w:rsid w:val="00D538C9"/>
    <w:rsid w:val="00D74653"/>
    <w:rsid w:val="00D87D96"/>
    <w:rsid w:val="00D90CFD"/>
    <w:rsid w:val="00DE5B85"/>
    <w:rsid w:val="00DF00AB"/>
    <w:rsid w:val="00DF5A36"/>
    <w:rsid w:val="00E021E3"/>
    <w:rsid w:val="00E231B5"/>
    <w:rsid w:val="00E3786E"/>
    <w:rsid w:val="00E605DF"/>
    <w:rsid w:val="00E87868"/>
    <w:rsid w:val="00EA7658"/>
    <w:rsid w:val="00ED0ADE"/>
    <w:rsid w:val="00ED4276"/>
    <w:rsid w:val="00F205F2"/>
    <w:rsid w:val="00F401E1"/>
    <w:rsid w:val="00F937A8"/>
    <w:rsid w:val="00FC0D16"/>
    <w:rsid w:val="00FD42EF"/>
    <w:rsid w:val="00FE264D"/>
    <w:rsid w:val="00FE4352"/>
    <w:rsid w:val="00FE4BF9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CB1E5"/>
  <w15:chartTrackingRefBased/>
  <w15:docId w15:val="{781A77A0-3FF4-4293-8B38-D1CD55A1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tabs>
        <w:tab w:val="left" w:pos="6237"/>
      </w:tabs>
      <w:ind w:left="4395"/>
      <w:outlineLvl w:val="7"/>
    </w:pPr>
    <w:rPr>
      <w:rFonts w:ascii="Arial" w:hAnsi="Arial"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644"/>
      <w:jc w:val="both"/>
    </w:pPr>
    <w:rPr>
      <w:rFonts w:ascii="Arial" w:hAnsi="Arial"/>
    </w:rPr>
  </w:style>
  <w:style w:type="paragraph" w:styleId="Normalcentr">
    <w:name w:val="Block Text"/>
    <w:basedOn w:val="Normal"/>
    <w:semiHidden/>
    <w:pPr>
      <w:ind w:left="284" w:right="-11" w:hanging="284"/>
    </w:pPr>
    <w:rPr>
      <w:rFonts w:ascii="Arial" w:hAnsi="Arial" w:cs="Arial"/>
      <w:sz w:val="22"/>
    </w:rPr>
  </w:style>
  <w:style w:type="paragraph" w:styleId="Corpsdetexte3">
    <w:name w:val="Body Text 3"/>
    <w:basedOn w:val="Normal"/>
    <w:semiHidden/>
    <w:pPr>
      <w:ind w:right="313"/>
      <w:jc w:val="both"/>
    </w:pPr>
    <w:rPr>
      <w:sz w:val="24"/>
    </w:rPr>
  </w:style>
  <w:style w:type="character" w:customStyle="1" w:styleId="CorpsdetexteCar">
    <w:name w:val="Corps de texte Car"/>
    <w:semiHidden/>
    <w:rPr>
      <w:rFonts w:ascii="Arial" w:eastAsia="Times New Roman" w:hAnsi="Arial" w:cs="Arial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</w:pPr>
    <w:rPr>
      <w:sz w:val="24"/>
      <w:szCs w:val="24"/>
    </w:rPr>
  </w:style>
  <w:style w:type="paragraph" w:styleId="Textedebulles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A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E3BDF"/>
    <w:rPr>
      <w:color w:val="954F72"/>
      <w:u w:val="single"/>
    </w:rPr>
  </w:style>
  <w:style w:type="character" w:styleId="lev">
    <w:name w:val="Strong"/>
    <w:uiPriority w:val="22"/>
    <w:qFormat/>
    <w:rsid w:val="00983B8D"/>
    <w:rPr>
      <w:b/>
      <w:bCs/>
    </w:rPr>
  </w:style>
  <w:style w:type="character" w:customStyle="1" w:styleId="PieddepageCar">
    <w:name w:val="Pied de page Car"/>
    <w:link w:val="Pieddepage"/>
    <w:uiPriority w:val="99"/>
    <w:rsid w:val="00AD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dsden49.ac-nantes.fr/l-education-nationale-dans-le-49/circonscriptions-du-premier-degre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assemblee-nationale.fr/recherche-localisee/formulair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den49.ac-nantes.fr/vie-pedagogique/actions-educatives/parlement-des-enfa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rlement-enfants49@ac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scol.education.fr/cid61492/le-parlement-des-enfants.htm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normand\LOCALS~1\Temp\Rar$DI71.432\Courrier%20coul.%20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4670-EE4A-4972-B28E-6F143A36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coul. 2013.dot</Template>
  <TotalTime>13</TotalTime>
  <Pages>2</Pages>
  <Words>327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2835</CharactersWithSpaces>
  <SharedDoc>false</SharedDoc>
  <HLinks>
    <vt:vector size="30" baseType="variant"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https://www.dsden49.ac-nantes.fr/l-education-nationale-dans-le-49/circonscriptions-du-premier-degre-/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http://www2.assemblee-nationale.fr/recherche-localisee/formulaire/</vt:lpwstr>
      </vt:variant>
      <vt:variant>
        <vt:lpwstr/>
      </vt:variant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https://www.dsden49.ac-nantes.fr/vie-pedagogique/actions-educatives/parlement-des-enfants/</vt:lpwstr>
      </vt:variant>
      <vt:variant>
        <vt:lpwstr/>
      </vt:variant>
      <vt:variant>
        <vt:i4>8323150</vt:i4>
      </vt:variant>
      <vt:variant>
        <vt:i4>3</vt:i4>
      </vt:variant>
      <vt:variant>
        <vt:i4>0</vt:i4>
      </vt:variant>
      <vt:variant>
        <vt:i4>5</vt:i4>
      </vt:variant>
      <vt:variant>
        <vt:lpwstr>mailto:parlement-enfants49@ac-nantes.fr</vt:lpwstr>
      </vt:variant>
      <vt:variant>
        <vt:lpwstr/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http://eduscol.education.fr/cid61492/le-parlement-des-enfants.html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subject/>
  <dc:creator>iperrault</dc:creator>
  <cp:keywords/>
  <dc:description/>
  <cp:lastModifiedBy>Bourasseau Armelle</cp:lastModifiedBy>
  <cp:revision>5</cp:revision>
  <cp:lastPrinted>2025-08-22T13:22:00Z</cp:lastPrinted>
  <dcterms:created xsi:type="dcterms:W3CDTF">2024-08-23T13:01:00Z</dcterms:created>
  <dcterms:modified xsi:type="dcterms:W3CDTF">2025-08-22T13:32:00Z</dcterms:modified>
</cp:coreProperties>
</file>